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074" w:rsidRPr="007D7A9F" w:rsidRDefault="00CF5FD6" w:rsidP="007D7A9F">
      <w:pPr>
        <w:pStyle w:val="affff8"/>
        <w:tabs>
          <w:tab w:val="center" w:pos="5400"/>
          <w:tab w:val="right" w:pos="10800"/>
        </w:tabs>
        <w:spacing w:before="1320"/>
        <w:ind w:left="480"/>
        <w:rPr>
          <w:sz w:val="48"/>
          <w:szCs w:val="48"/>
          <w:lang w:eastAsia="zh-TW"/>
        </w:rPr>
      </w:pPr>
      <w:r w:rsidRPr="007D7A9F">
        <w:rPr>
          <w:rFonts w:hint="eastAsia"/>
          <w:sz w:val="48"/>
          <w:szCs w:val="48"/>
          <w:lang w:eastAsia="zh-TW"/>
        </w:rPr>
        <w:t>社團法人中華民國聽障人協會</w:t>
      </w:r>
    </w:p>
    <w:p w:rsidR="007D7A9F" w:rsidRPr="007D7A9F" w:rsidRDefault="007D7A9F" w:rsidP="007D7A9F">
      <w:pPr>
        <w:pStyle w:val="affff8"/>
        <w:tabs>
          <w:tab w:val="center" w:pos="5400"/>
          <w:tab w:val="right" w:pos="10800"/>
        </w:tabs>
        <w:spacing w:before="1320"/>
        <w:ind w:left="480"/>
        <w:rPr>
          <w:sz w:val="48"/>
          <w:szCs w:val="48"/>
          <w:lang w:eastAsia="zh-TW"/>
        </w:rPr>
      </w:pPr>
      <w:r>
        <w:rPr>
          <w:rFonts w:hint="eastAsia"/>
          <w:sz w:val="56"/>
          <w:szCs w:val="56"/>
          <w:lang w:eastAsia="zh-TW"/>
        </w:rPr>
        <w:t>講座主題:</w:t>
      </w:r>
      <w:r w:rsidRPr="00CF5FD6">
        <w:rPr>
          <w:rFonts w:hint="eastAsia"/>
          <w:sz w:val="56"/>
          <w:szCs w:val="56"/>
          <w:lang w:eastAsia="zh-TW"/>
        </w:rPr>
        <w:t>如何預防詐騙</w:t>
      </w: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表格版面配置"/>
      </w:tblPr>
      <w:tblGrid>
        <w:gridCol w:w="6840"/>
      </w:tblGrid>
      <w:tr w:rsidR="00624074" w:rsidRPr="00D025D8" w:rsidTr="0022100B">
        <w:trPr>
          <w:trHeight w:val="2016"/>
          <w:jc w:val="center"/>
        </w:trPr>
        <w:tc>
          <w:tcPr>
            <w:tcW w:w="6840" w:type="dxa"/>
          </w:tcPr>
          <w:p w:rsidR="007D7A9F" w:rsidRPr="007D7A9F" w:rsidRDefault="007D7A9F" w:rsidP="007D7A9F">
            <w:pPr>
              <w:shd w:val="clear" w:color="auto" w:fill="FFFFFF"/>
              <w:ind w:left="0" w:right="0"/>
              <w:jc w:val="left"/>
              <w:rPr>
                <w:rFonts w:ascii="docs-Roboto" w:eastAsia="新細明體" w:hAnsi="docs-Roboto" w:cs="新細明體" w:hint="eastAsia"/>
                <w:color w:val="202124"/>
                <w:sz w:val="22"/>
                <w:szCs w:val="22"/>
                <w:lang w:eastAsia="zh-TW"/>
              </w:rPr>
            </w:pPr>
            <w:bookmarkStart w:id="0" w:name="_GoBack"/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lang w:eastAsia="zh-TW"/>
              </w:rPr>
              <w:t>聽障者對於外界萬變訊息不足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lang w:eastAsia="zh-TW"/>
              </w:rPr>
              <w:t>,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lang w:eastAsia="zh-TW"/>
              </w:rPr>
              <w:t>為了有效的預防詐騙本會特地邀請相關專業人士</w:t>
            </w:r>
            <w:r>
              <w:rPr>
                <w:rFonts w:ascii="docs-Roboto" w:eastAsia="新細明體" w:hAnsi="docs-Roboto" w:cs="新細明體" w:hint="eastAsia"/>
                <w:color w:val="202124"/>
                <w:sz w:val="22"/>
                <w:szCs w:val="22"/>
                <w:lang w:eastAsia="zh-TW"/>
              </w:rPr>
              <w:t>,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lang w:eastAsia="zh-TW"/>
              </w:rPr>
              <w:t>用淺顯易動的內容來解說</w:t>
            </w:r>
          </w:p>
          <w:p w:rsidR="00624074" w:rsidRPr="007D7A9F" w:rsidRDefault="007D7A9F" w:rsidP="007D7A9F">
            <w:pPr>
              <w:pStyle w:val="a6"/>
              <w:spacing w:line="192" w:lineRule="auto"/>
              <w:jc w:val="left"/>
              <w:rPr>
                <w:sz w:val="56"/>
                <w:szCs w:val="56"/>
                <w:lang w:eastAsia="zh-TW"/>
              </w:rPr>
            </w:pP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shd w:val="clear" w:color="auto" w:fill="FFFFFF"/>
                <w:lang w:eastAsia="zh-TW"/>
              </w:rPr>
              <w:t>1.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shd w:val="clear" w:color="auto" w:fill="FFFFFF"/>
                <w:lang w:eastAsia="zh-TW"/>
              </w:rPr>
              <w:t>目前新型的網路詐騙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lang w:eastAsia="zh-TW"/>
              </w:rPr>
              <w:br/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shd w:val="clear" w:color="auto" w:fill="FFFFFF"/>
                <w:lang w:eastAsia="zh-TW"/>
              </w:rPr>
              <w:t>2.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shd w:val="clear" w:color="auto" w:fill="FFFFFF"/>
                <w:lang w:eastAsia="zh-TW"/>
              </w:rPr>
              <w:t>詐騙型態解說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lang w:eastAsia="zh-TW"/>
              </w:rPr>
              <w:br/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shd w:val="clear" w:color="auto" w:fill="FFFFFF"/>
                <w:lang w:eastAsia="zh-TW"/>
              </w:rPr>
              <w:t>3.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shd w:val="clear" w:color="auto" w:fill="FFFFFF"/>
                <w:lang w:eastAsia="zh-TW"/>
              </w:rPr>
              <w:t>如何辨別是真的還是假的消息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lang w:eastAsia="zh-TW"/>
              </w:rPr>
              <w:br/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shd w:val="clear" w:color="auto" w:fill="FFFFFF"/>
                <w:lang w:eastAsia="zh-TW"/>
              </w:rPr>
              <w:t>4.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shd w:val="clear" w:color="auto" w:fill="FFFFFF"/>
                <w:lang w:eastAsia="zh-TW"/>
              </w:rPr>
              <w:t>網路消息真假判斷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lang w:eastAsia="zh-TW"/>
              </w:rPr>
              <w:br/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shd w:val="clear" w:color="auto" w:fill="FFFFFF"/>
                <w:lang w:eastAsia="zh-TW"/>
              </w:rPr>
              <w:t>5.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shd w:val="clear" w:color="auto" w:fill="FFFFFF"/>
                <w:lang w:eastAsia="zh-TW"/>
              </w:rPr>
              <w:t>保障自己生命及財產安全</w:t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lang w:eastAsia="zh-TW"/>
              </w:rPr>
              <w:br/>
            </w:r>
            <w:r w:rsidRPr="007D7A9F">
              <w:rPr>
                <w:rFonts w:ascii="docs-Roboto" w:eastAsia="新細明體" w:hAnsi="docs-Roboto" w:cs="新細明體"/>
                <w:color w:val="202124"/>
                <w:sz w:val="22"/>
                <w:szCs w:val="22"/>
                <w:shd w:val="clear" w:color="auto" w:fill="FFFFFF"/>
                <w:lang w:eastAsia="zh-TW"/>
              </w:rPr>
              <w:t>6.Q&amp;A</w:t>
            </w:r>
          </w:p>
        </w:tc>
      </w:tr>
      <w:tr w:rsidR="00624074" w:rsidRPr="00D025D8" w:rsidTr="0022100B">
        <w:trPr>
          <w:trHeight w:val="549"/>
          <w:jc w:val="center"/>
        </w:trPr>
        <w:tc>
          <w:tcPr>
            <w:tcW w:w="6840" w:type="dxa"/>
          </w:tcPr>
          <w:p w:rsidR="00CF5FD6" w:rsidRPr="007D7A9F" w:rsidRDefault="00CF5FD6" w:rsidP="007D7A9F">
            <w:pPr>
              <w:pStyle w:val="afd"/>
              <w:ind w:left="0"/>
              <w:jc w:val="both"/>
              <w:rPr>
                <w:sz w:val="40"/>
                <w:szCs w:val="40"/>
                <w:lang w:eastAsia="zh-TW"/>
              </w:rPr>
            </w:pPr>
            <w:r w:rsidRPr="007D7A9F">
              <w:rPr>
                <w:rFonts w:hint="eastAsia"/>
                <w:sz w:val="40"/>
                <w:szCs w:val="40"/>
                <w:lang w:eastAsia="zh-TW"/>
              </w:rPr>
              <w:t>時間:2023.3.11下午2點~5點</w:t>
            </w:r>
          </w:p>
          <w:p w:rsidR="00CF5FD6" w:rsidRPr="00CF5FD6" w:rsidRDefault="00CF5FD6" w:rsidP="007D7A9F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地點身障會館(長安西路5巷2號</w:t>
            </w:r>
            <w:r w:rsidR="0099718F">
              <w:rPr>
                <w:rFonts w:hint="eastAsia"/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>樓</w:t>
            </w:r>
          </w:p>
        </w:tc>
      </w:tr>
      <w:tr w:rsidR="00624074" w:rsidRPr="00D025D8" w:rsidTr="0022100B">
        <w:trPr>
          <w:trHeight w:val="1179"/>
          <w:jc w:val="center"/>
        </w:trPr>
        <w:tc>
          <w:tcPr>
            <w:tcW w:w="6840" w:type="dxa"/>
          </w:tcPr>
          <w:p w:rsidR="00624074" w:rsidRDefault="001E20BE" w:rsidP="002E07EB">
            <w:pPr>
              <w:jc w:val="left"/>
              <w:rPr>
                <w:lang w:eastAsia="zh-TW"/>
              </w:rPr>
            </w:pPr>
            <w:sdt>
              <w:sdtPr>
                <w:rPr>
                  <w:lang w:eastAsia="zh-TW"/>
                </w:rPr>
                <w:id w:val="-633100164"/>
                <w:placeholder>
                  <w:docPart w:val="499F87707558407C8B4BD0DBF8F9E3A6"/>
                </w:placeholder>
                <w15:appearance w15:val="hidden"/>
              </w:sdtPr>
              <w:sdtEndPr/>
              <w:sdtContent>
                <w:r w:rsidR="00CF5FD6">
                  <w:rPr>
                    <w:rFonts w:hint="eastAsia"/>
                    <w:lang w:eastAsia="zh-TW"/>
                  </w:rPr>
                  <w:t>報名網</w:t>
                </w:r>
                <w:r w:rsidR="002E07EB">
                  <w:rPr>
                    <w:rFonts w:hint="eastAsia"/>
                    <w:lang w:eastAsia="zh-TW"/>
                  </w:rPr>
                  <w:t>址</w:t>
                </w:r>
              </w:sdtContent>
            </w:sdt>
            <w:hyperlink r:id="rId11" w:history="1">
              <w:r w:rsidR="002E07EB" w:rsidRPr="000336AB">
                <w:rPr>
                  <w:rStyle w:val="affff0"/>
                  <w:lang w:eastAsia="zh-TW"/>
                </w:rPr>
                <w:t>https://forms.gle/uu93nzXsn7q37auEA</w:t>
              </w:r>
            </w:hyperlink>
          </w:p>
          <w:p w:rsidR="002E07EB" w:rsidRPr="00D025D8" w:rsidRDefault="002E07EB" w:rsidP="002E07EB">
            <w:pPr>
              <w:jc w:val="left"/>
              <w:rPr>
                <w:lang w:eastAsia="zh-TW"/>
              </w:rPr>
            </w:pPr>
          </w:p>
        </w:tc>
      </w:tr>
      <w:bookmarkEnd w:id="0"/>
    </w:tbl>
    <w:p w:rsidR="00AC420F" w:rsidRPr="002E07EB" w:rsidRDefault="00AC420F" w:rsidP="00CF7EE9">
      <w:pPr>
        <w:tabs>
          <w:tab w:val="center" w:pos="5400"/>
          <w:tab w:val="right" w:pos="10800"/>
        </w:tabs>
        <w:rPr>
          <w:lang w:eastAsia="zh-TW"/>
        </w:rPr>
      </w:pPr>
    </w:p>
    <w:sectPr w:rsidR="00AC420F" w:rsidRPr="002E07EB" w:rsidSect="00D025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nextColumn"/>
      <w:pgSz w:w="11907" w:h="16839" w:code="1"/>
      <w:pgMar w:top="43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0BE" w:rsidRDefault="001E20BE" w:rsidP="00F0386A">
      <w:r>
        <w:separator/>
      </w:r>
    </w:p>
  </w:endnote>
  <w:endnote w:type="continuationSeparator" w:id="0">
    <w:p w:rsidR="001E20BE" w:rsidRDefault="001E20BE" w:rsidP="00F0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cs-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D8" w:rsidRDefault="001E20BE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D8" w:rsidRPr="00D025D8" w:rsidRDefault="001E20BE">
    <w:pPr>
      <w:pStyle w:val="af3"/>
      <w:rPr>
        <w:lang w:eastAsia="zh-T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D8" w:rsidRDefault="001E20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0BE" w:rsidRDefault="001E20BE" w:rsidP="00F0386A">
      <w:r>
        <w:separator/>
      </w:r>
    </w:p>
  </w:footnote>
  <w:footnote w:type="continuationSeparator" w:id="0">
    <w:p w:rsidR="001E20BE" w:rsidRDefault="001E20BE" w:rsidP="00F0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D8" w:rsidRDefault="001E20B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306" w:rsidRDefault="00624074">
    <w:pPr>
      <w:pStyle w:val="af1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C975FA" wp14:editId="0ABFD35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486400" cy="5486400"/>
              <wp:effectExtent l="0" t="0" r="0" b="0"/>
              <wp:wrapNone/>
              <wp:docPr id="2451" name="橢圓​​ 24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5486400"/>
                      </a:xfrm>
                      <a:prstGeom prst="ellipse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4074" w:rsidRPr="004A7306" w:rsidRDefault="00624074" w:rsidP="00624074">
                          <w:pPr>
                            <w:pStyle w:val="22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BC975FA" id="橢圓​​ 2451" o:spid="_x0000_s1026" style="position:absolute;left:0;text-align:left;margin-left:0;margin-top:0;width:6in;height:6in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" fillcolor="#33473c [2415]" stroked="f" strokeweight="1pt">
              <v:stroke joinstyle="miter"/>
              <v:textbox inset="1.44pt,1.44pt,1.44pt,1.44pt">
                <w:txbxContent>
                  <w:p w:rsidR="00624074" w:rsidRPr="004A7306" w:rsidRDefault="00624074" w:rsidP="00624074">
                    <w:pPr>
                      <w:pStyle w:val="22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 w:rsidRPr="00CF3C05">
      <w:rPr>
        <w:noProof/>
      </w:rPr>
      <w:t xml:space="preserve"> </w:t>
    </w:r>
    <w:r w:rsidR="00CF3C05" w:rsidRPr="00CF3C05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1A4F38" wp14:editId="185E092A">
              <wp:simplePos x="0" y="0"/>
              <wp:positionH relativeFrom="column">
                <wp:posOffset>-2837815</wp:posOffset>
              </wp:positionH>
              <wp:positionV relativeFrom="paragraph">
                <wp:posOffset>-2605991</wp:posOffset>
              </wp:positionV>
              <wp:extent cx="12225175" cy="14363219"/>
              <wp:effectExtent l="571500" t="0" r="0" b="476885"/>
              <wp:wrapNone/>
              <wp:docPr id="2822" name="群組 2821" descr="Background image">
                <a:extLst xmlns:a="http://schemas.openxmlformats.org/drawingml/2006/main">
                  <a:ext uri="{FF2B5EF4-FFF2-40B4-BE49-F238E27FC236}">
                    <a16:creationId xmlns:a16="http://schemas.microsoft.com/office/drawing/2014/main" id="{0D29D5CC-E1F6-4622-8525-973952007C0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25175" cy="14363219"/>
                        <a:chOff x="0" y="6"/>
                        <a:chExt cx="12225172" cy="14363213"/>
                      </a:xfrm>
                    </wpg:grpSpPr>
                    <wpg:grpSp>
                      <wpg:cNvPr id="2" name="群組 2">
                        <a:extLst>
                          <a:ext uri="{FF2B5EF4-FFF2-40B4-BE49-F238E27FC236}">
                            <a16:creationId xmlns:a16="http://schemas.microsoft.com/office/drawing/2014/main" id="{2F706FCF-F72C-4D8C-8A6A-A3B0C38BE482}"/>
                          </a:ext>
                        </a:extLst>
                      </wpg:cNvPr>
                      <wpg:cNvGrpSpPr/>
                      <wpg:grpSpPr>
                        <a:xfrm rot="14004464">
                          <a:off x="938517" y="10734056"/>
                          <a:ext cx="4473498" cy="2421958"/>
                          <a:chOff x="938510" y="10734065"/>
                          <a:chExt cx="1993901" cy="1079501"/>
                        </a:xfrm>
                        <a:solidFill>
                          <a:schemeClr val="accent5"/>
                        </a:solidFill>
                      </wpg:grpSpPr>
                      <wps:wsp>
                        <wps:cNvPr id="251" name="手繪多邊形 250">
                          <a:extLst>
                            <a:ext uri="{FF2B5EF4-FFF2-40B4-BE49-F238E27FC236}">
                              <a16:creationId xmlns:a16="http://schemas.microsoft.com/office/drawing/2014/main" id="{82DD707D-88C4-4D8E-A284-545C2BC1E0D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60923" y="11434153"/>
                            <a:ext cx="471488" cy="206375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70"/>
                              <a:gd name="T2" fmla="*/ 158 w 158"/>
                              <a:gd name="T3" fmla="*/ 65 h 70"/>
                              <a:gd name="T4" fmla="*/ 0 w 158"/>
                              <a:gd name="T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" h="70">
                                <a:moveTo>
                                  <a:pt x="0" y="0"/>
                                </a:moveTo>
                                <a:cubicBezTo>
                                  <a:pt x="105" y="9"/>
                                  <a:pt x="158" y="65"/>
                                  <a:pt x="158" y="65"/>
                                </a:cubicBezTo>
                                <a:cubicBezTo>
                                  <a:pt x="125" y="70"/>
                                  <a:pt x="14" y="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" name="手繪多邊形 251">
                          <a:extLst>
                            <a:ext uri="{FF2B5EF4-FFF2-40B4-BE49-F238E27FC236}">
                              <a16:creationId xmlns:a16="http://schemas.microsoft.com/office/drawing/2014/main" id="{56A0797A-0D99-4F49-ABD0-51E8BF7EF37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375198" y="11402403"/>
                            <a:ext cx="342900" cy="373063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27"/>
                              <a:gd name="T2" fmla="*/ 115 w 115"/>
                              <a:gd name="T3" fmla="*/ 127 h 127"/>
                              <a:gd name="T4" fmla="*/ 0 w 115"/>
                              <a:gd name="T5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0" y="0"/>
                                </a:moveTo>
                                <a:cubicBezTo>
                                  <a:pt x="91" y="53"/>
                                  <a:pt x="115" y="127"/>
                                  <a:pt x="115" y="127"/>
                                </a:cubicBezTo>
                                <a:cubicBezTo>
                                  <a:pt x="83" y="117"/>
                                  <a:pt x="2" y="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" name="手繪多邊形 252">
                          <a:extLst>
                            <a:ext uri="{FF2B5EF4-FFF2-40B4-BE49-F238E27FC236}">
                              <a16:creationId xmlns:a16="http://schemas.microsoft.com/office/drawing/2014/main" id="{193D5813-B1E9-4EA4-A4BB-74B6DD8262F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67248" y="11369065"/>
                            <a:ext cx="284163" cy="427038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45"/>
                              <a:gd name="T2" fmla="*/ 95 w 95"/>
                              <a:gd name="T3" fmla="*/ 145 h 145"/>
                              <a:gd name="T4" fmla="*/ 3 w 95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" h="145">
                                <a:moveTo>
                                  <a:pt x="3" y="0"/>
                                </a:moveTo>
                                <a:cubicBezTo>
                                  <a:pt x="84" y="69"/>
                                  <a:pt x="95" y="145"/>
                                  <a:pt x="95" y="145"/>
                                </a:cubicBezTo>
                                <a:cubicBezTo>
                                  <a:pt x="65" y="130"/>
                                  <a:pt x="0" y="29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" name="手繪多邊形 253">
                          <a:extLst>
                            <a:ext uri="{FF2B5EF4-FFF2-40B4-BE49-F238E27FC236}">
                              <a16:creationId xmlns:a16="http://schemas.microsoft.com/office/drawing/2014/main" id="{52D89932-EFEB-4454-8A14-6AE7E6A0014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24373" y="11327790"/>
                            <a:ext cx="244475" cy="454025"/>
                          </a:xfrm>
                          <a:custGeom>
                            <a:avLst/>
                            <a:gdLst>
                              <a:gd name="T0" fmla="*/ 6 w 82"/>
                              <a:gd name="T1" fmla="*/ 0 h 154"/>
                              <a:gd name="T2" fmla="*/ 82 w 82"/>
                              <a:gd name="T3" fmla="*/ 154 h 154"/>
                              <a:gd name="T4" fmla="*/ 6 w 82"/>
                              <a:gd name="T5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154">
                                <a:moveTo>
                                  <a:pt x="6" y="0"/>
                                </a:moveTo>
                                <a:cubicBezTo>
                                  <a:pt x="79" y="76"/>
                                  <a:pt x="82" y="154"/>
                                  <a:pt x="82" y="154"/>
                                </a:cubicBezTo>
                                <a:cubicBezTo>
                                  <a:pt x="54" y="136"/>
                                  <a:pt x="0" y="28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" name="手繪多邊形 254">
                          <a:extLst>
                            <a:ext uri="{FF2B5EF4-FFF2-40B4-BE49-F238E27FC236}">
                              <a16:creationId xmlns:a16="http://schemas.microsoft.com/office/drawing/2014/main" id="{58B150B7-6E17-4D89-8F58-7C4ECEFD92E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51348" y="11323028"/>
                            <a:ext cx="209550" cy="490538"/>
                          </a:xfrm>
                          <a:custGeom>
                            <a:avLst/>
                            <a:gdLst>
                              <a:gd name="T0" fmla="*/ 11 w 70"/>
                              <a:gd name="T1" fmla="*/ 0 h 167"/>
                              <a:gd name="T2" fmla="*/ 60 w 70"/>
                              <a:gd name="T3" fmla="*/ 167 h 167"/>
                              <a:gd name="T4" fmla="*/ 11 w 70"/>
                              <a:gd name="T5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67">
                                <a:moveTo>
                                  <a:pt x="11" y="0"/>
                                </a:moveTo>
                                <a:cubicBezTo>
                                  <a:pt x="70" y="87"/>
                                  <a:pt x="60" y="167"/>
                                  <a:pt x="60" y="167"/>
                                </a:cubicBezTo>
                                <a:cubicBezTo>
                                  <a:pt x="36" y="144"/>
                                  <a:pt x="0" y="26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" name="手繪多邊形 255">
                          <a:extLst>
                            <a:ext uri="{FF2B5EF4-FFF2-40B4-BE49-F238E27FC236}">
                              <a16:creationId xmlns:a16="http://schemas.microsoft.com/office/drawing/2014/main" id="{D1287AC0-C367-4102-872B-7579A070E26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959273" y="11305565"/>
                            <a:ext cx="196850" cy="500063"/>
                          </a:xfrm>
                          <a:custGeom>
                            <a:avLst/>
                            <a:gdLst>
                              <a:gd name="T0" fmla="*/ 12 w 66"/>
                              <a:gd name="T1" fmla="*/ 0 h 170"/>
                              <a:gd name="T2" fmla="*/ 50 w 66"/>
                              <a:gd name="T3" fmla="*/ 170 h 170"/>
                              <a:gd name="T4" fmla="*/ 12 w 66"/>
                              <a:gd name="T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70">
                                <a:moveTo>
                                  <a:pt x="12" y="0"/>
                                </a:moveTo>
                                <a:cubicBezTo>
                                  <a:pt x="66" y="92"/>
                                  <a:pt x="50" y="170"/>
                                  <a:pt x="50" y="170"/>
                                </a:cubicBezTo>
                                <a:cubicBezTo>
                                  <a:pt x="27" y="146"/>
                                  <a:pt x="0" y="26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" name="手繪多邊形 256">
                          <a:extLst>
                            <a:ext uri="{FF2B5EF4-FFF2-40B4-BE49-F238E27FC236}">
                              <a16:creationId xmlns:a16="http://schemas.microsoft.com/office/drawing/2014/main" id="{7FCBF72F-8FDE-44B3-9DC6-E8224BDC891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25923" y="11281753"/>
                            <a:ext cx="207963" cy="520700"/>
                          </a:xfrm>
                          <a:custGeom>
                            <a:avLst/>
                            <a:gdLst>
                              <a:gd name="T0" fmla="*/ 10 w 70"/>
                              <a:gd name="T1" fmla="*/ 0 h 177"/>
                              <a:gd name="T2" fmla="*/ 62 w 70"/>
                              <a:gd name="T3" fmla="*/ 177 h 177"/>
                              <a:gd name="T4" fmla="*/ 10 w 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77">
                                <a:moveTo>
                                  <a:pt x="10" y="0"/>
                                </a:moveTo>
                                <a:cubicBezTo>
                                  <a:pt x="70" y="87"/>
                                  <a:pt x="62" y="177"/>
                                  <a:pt x="62" y="177"/>
                                </a:cubicBezTo>
                                <a:cubicBezTo>
                                  <a:pt x="37" y="155"/>
                                  <a:pt x="0" y="2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" name="手繪多邊形 257">
                          <a:extLst>
                            <a:ext uri="{FF2B5EF4-FFF2-40B4-BE49-F238E27FC236}">
                              <a16:creationId xmlns:a16="http://schemas.microsoft.com/office/drawing/2014/main" id="{6605A798-3D68-49EB-8F66-3C0115AC33E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41785" y="11264290"/>
                            <a:ext cx="182563" cy="538163"/>
                          </a:xfrm>
                          <a:custGeom>
                            <a:avLst/>
                            <a:gdLst>
                              <a:gd name="T0" fmla="*/ 13 w 61"/>
                              <a:gd name="T1" fmla="*/ 0 h 183"/>
                              <a:gd name="T2" fmla="*/ 43 w 61"/>
                              <a:gd name="T3" fmla="*/ 183 h 183"/>
                              <a:gd name="T4" fmla="*/ 13 w 61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183">
                                <a:moveTo>
                                  <a:pt x="13" y="0"/>
                                </a:moveTo>
                                <a:cubicBezTo>
                                  <a:pt x="61" y="95"/>
                                  <a:pt x="43" y="183"/>
                                  <a:pt x="43" y="183"/>
                                </a:cubicBezTo>
                                <a:cubicBezTo>
                                  <a:pt x="21" y="158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" name="手繪多邊形 258">
                          <a:extLst>
                            <a:ext uri="{FF2B5EF4-FFF2-40B4-BE49-F238E27FC236}">
                              <a16:creationId xmlns:a16="http://schemas.microsoft.com/office/drawing/2014/main" id="{CC987B49-FA19-4F3A-A65C-585495B2699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25898" y="11254765"/>
                            <a:ext cx="193675" cy="517525"/>
                          </a:xfrm>
                          <a:custGeom>
                            <a:avLst/>
                            <a:gdLst>
                              <a:gd name="T0" fmla="*/ 13 w 65"/>
                              <a:gd name="T1" fmla="*/ 0 h 176"/>
                              <a:gd name="T2" fmla="*/ 50 w 65"/>
                              <a:gd name="T3" fmla="*/ 176 h 176"/>
                              <a:gd name="T4" fmla="*/ 13 w 65"/>
                              <a:gd name="T5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6">
                                <a:moveTo>
                                  <a:pt x="13" y="0"/>
                                </a:moveTo>
                                <a:cubicBezTo>
                                  <a:pt x="65" y="92"/>
                                  <a:pt x="50" y="176"/>
                                  <a:pt x="50" y="176"/>
                                </a:cubicBezTo>
                                <a:cubicBezTo>
                                  <a:pt x="27" y="152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" name="手繪多邊形 259">
                          <a:extLst>
                            <a:ext uri="{FF2B5EF4-FFF2-40B4-BE49-F238E27FC236}">
                              <a16:creationId xmlns:a16="http://schemas.microsoft.com/office/drawing/2014/main" id="{61A58F87-6301-4BD5-8280-0063F7112E6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32235" y="11227778"/>
                            <a:ext cx="195263" cy="523875"/>
                          </a:xfrm>
                          <a:custGeom>
                            <a:avLst/>
                            <a:gdLst>
                              <a:gd name="T0" fmla="*/ 12 w 65"/>
                              <a:gd name="T1" fmla="*/ 0 h 178"/>
                              <a:gd name="T2" fmla="*/ 49 w 65"/>
                              <a:gd name="T3" fmla="*/ 178 h 178"/>
                              <a:gd name="T4" fmla="*/ 12 w 65"/>
                              <a:gd name="T5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8">
                                <a:moveTo>
                                  <a:pt x="12" y="0"/>
                                </a:moveTo>
                                <a:cubicBezTo>
                                  <a:pt x="65" y="92"/>
                                  <a:pt x="49" y="178"/>
                                  <a:pt x="49" y="178"/>
                                </a:cubicBezTo>
                                <a:cubicBezTo>
                                  <a:pt x="27" y="154"/>
                                  <a:pt x="0" y="25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" name="手繪多邊形 260">
                          <a:extLst>
                            <a:ext uri="{FF2B5EF4-FFF2-40B4-BE49-F238E27FC236}">
                              <a16:creationId xmlns:a16="http://schemas.microsoft.com/office/drawing/2014/main" id="{C9F8E6FF-3CDF-45E7-AABD-1521DEB5D4F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43335" y="11223015"/>
                            <a:ext cx="179388" cy="504825"/>
                          </a:xfrm>
                          <a:custGeom>
                            <a:avLst/>
                            <a:gdLst>
                              <a:gd name="T0" fmla="*/ 14 w 60"/>
                              <a:gd name="T1" fmla="*/ 0 h 172"/>
                              <a:gd name="T2" fmla="*/ 39 w 60"/>
                              <a:gd name="T3" fmla="*/ 172 h 172"/>
                              <a:gd name="T4" fmla="*/ 14 w 6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72">
                                <a:moveTo>
                                  <a:pt x="14" y="0"/>
                                </a:moveTo>
                                <a:cubicBezTo>
                                  <a:pt x="60" y="95"/>
                                  <a:pt x="39" y="172"/>
                                  <a:pt x="39" y="172"/>
                                </a:cubicBezTo>
                                <a:cubicBezTo>
                                  <a:pt x="18" y="146"/>
                                  <a:pt x="0" y="24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" name="手繪多邊形 261">
                          <a:extLst>
                            <a:ext uri="{FF2B5EF4-FFF2-40B4-BE49-F238E27FC236}">
                              <a16:creationId xmlns:a16="http://schemas.microsoft.com/office/drawing/2014/main" id="{499EC588-BAAC-4E03-940D-E9B88C31CBA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27448" y="11223015"/>
                            <a:ext cx="190500" cy="461963"/>
                          </a:xfrm>
                          <a:custGeom>
                            <a:avLst/>
                            <a:gdLst>
                              <a:gd name="T0" fmla="*/ 13 w 64"/>
                              <a:gd name="T1" fmla="*/ 0 h 157"/>
                              <a:gd name="T2" fmla="*/ 44 w 64"/>
                              <a:gd name="T3" fmla="*/ 157 h 157"/>
                              <a:gd name="T4" fmla="*/ 13 w 64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57">
                                <a:moveTo>
                                  <a:pt x="13" y="0"/>
                                </a:moveTo>
                                <a:cubicBezTo>
                                  <a:pt x="64" y="93"/>
                                  <a:pt x="44" y="157"/>
                                  <a:pt x="44" y="157"/>
                                </a:cubicBezTo>
                                <a:cubicBezTo>
                                  <a:pt x="22" y="133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" name="手繪多邊形 262">
                          <a:extLst>
                            <a:ext uri="{FF2B5EF4-FFF2-40B4-BE49-F238E27FC236}">
                              <a16:creationId xmlns:a16="http://schemas.microsoft.com/office/drawing/2014/main" id="{042B33BB-9F47-4146-86D6-86D1FD6D36A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98860" y="11203965"/>
                            <a:ext cx="187325" cy="430213"/>
                          </a:xfrm>
                          <a:custGeom>
                            <a:avLst/>
                            <a:gdLst>
                              <a:gd name="T0" fmla="*/ 13 w 63"/>
                              <a:gd name="T1" fmla="*/ 0 h 146"/>
                              <a:gd name="T2" fmla="*/ 42 w 63"/>
                              <a:gd name="T3" fmla="*/ 146 h 146"/>
                              <a:gd name="T4" fmla="*/ 13 w 63"/>
                              <a:gd name="T5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46">
                                <a:moveTo>
                                  <a:pt x="13" y="0"/>
                                </a:moveTo>
                                <a:cubicBezTo>
                                  <a:pt x="63" y="93"/>
                                  <a:pt x="42" y="146"/>
                                  <a:pt x="42" y="146"/>
                                </a:cubicBezTo>
                                <a:cubicBezTo>
                                  <a:pt x="20" y="122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" name="手繪多邊形 263">
                          <a:extLst>
                            <a:ext uri="{FF2B5EF4-FFF2-40B4-BE49-F238E27FC236}">
                              <a16:creationId xmlns:a16="http://schemas.microsoft.com/office/drawing/2014/main" id="{69AAFB39-296E-4D59-918A-39807978EF9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14723" y="11196028"/>
                            <a:ext cx="125413" cy="396875"/>
                          </a:xfrm>
                          <a:custGeom>
                            <a:avLst/>
                            <a:gdLst>
                              <a:gd name="T0" fmla="*/ 27 w 42"/>
                              <a:gd name="T1" fmla="*/ 0 h 135"/>
                              <a:gd name="T2" fmla="*/ 14 w 42"/>
                              <a:gd name="T3" fmla="*/ 135 h 135"/>
                              <a:gd name="T4" fmla="*/ 27 w 42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35">
                                <a:moveTo>
                                  <a:pt x="27" y="0"/>
                                </a:moveTo>
                                <a:cubicBezTo>
                                  <a:pt x="42" y="87"/>
                                  <a:pt x="14" y="135"/>
                                  <a:pt x="14" y="135"/>
                                </a:cubicBezTo>
                                <a:cubicBezTo>
                                  <a:pt x="0" y="105"/>
                                  <a:pt x="8" y="21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" name="手繪多邊形 264">
                          <a:extLst>
                            <a:ext uri="{FF2B5EF4-FFF2-40B4-BE49-F238E27FC236}">
                              <a16:creationId xmlns:a16="http://schemas.microsoft.com/office/drawing/2014/main" id="{671ABFA2-8677-4424-9825-67D23EE3B10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389485" y="11264290"/>
                            <a:ext cx="498475" cy="166688"/>
                          </a:xfrm>
                          <a:custGeom>
                            <a:avLst/>
                            <a:gdLst>
                              <a:gd name="T0" fmla="*/ 0 w 167"/>
                              <a:gd name="T1" fmla="*/ 50 h 57"/>
                              <a:gd name="T2" fmla="*/ 167 w 167"/>
                              <a:gd name="T3" fmla="*/ 10 h 57"/>
                              <a:gd name="T4" fmla="*/ 0 w 167"/>
                              <a:gd name="T5" fmla="*/ 5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7" h="57">
                                <a:moveTo>
                                  <a:pt x="0" y="50"/>
                                </a:moveTo>
                                <a:cubicBezTo>
                                  <a:pt x="106" y="57"/>
                                  <a:pt x="167" y="10"/>
                                  <a:pt x="167" y="10"/>
                                </a:cubicBezTo>
                                <a:cubicBezTo>
                                  <a:pt x="135" y="0"/>
                                  <a:pt x="18" y="27"/>
                                  <a:pt x="0" y="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" name="手繪多邊形 265">
                          <a:extLst>
                            <a:ext uri="{FF2B5EF4-FFF2-40B4-BE49-F238E27FC236}">
                              <a16:creationId xmlns:a16="http://schemas.microsoft.com/office/drawing/2014/main" id="{66A9B2DD-3439-44B3-AE1A-8EF23BFFCF2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81535" y="11116653"/>
                            <a:ext cx="436563" cy="265113"/>
                          </a:xfrm>
                          <a:custGeom>
                            <a:avLst/>
                            <a:gdLst>
                              <a:gd name="T0" fmla="*/ 0 w 146"/>
                              <a:gd name="T1" fmla="*/ 90 h 90"/>
                              <a:gd name="T2" fmla="*/ 146 w 146"/>
                              <a:gd name="T3" fmla="*/ 0 h 90"/>
                              <a:gd name="T4" fmla="*/ 0 w 146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0" y="90"/>
                                </a:moveTo>
                                <a:cubicBezTo>
                                  <a:pt x="103" y="64"/>
                                  <a:pt x="146" y="0"/>
                                  <a:pt x="146" y="0"/>
                                </a:cubicBezTo>
                                <a:cubicBezTo>
                                  <a:pt x="113" y="0"/>
                                  <a:pt x="10" y="63"/>
                                  <a:pt x="0" y="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" name="手繪多邊形 266">
                          <a:extLst>
                            <a:ext uri="{FF2B5EF4-FFF2-40B4-BE49-F238E27FC236}">
                              <a16:creationId xmlns:a16="http://schemas.microsoft.com/office/drawing/2014/main" id="{235D8BA1-93AD-4E2D-94BA-A4D76B93662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65648" y="10986478"/>
                            <a:ext cx="363538" cy="354013"/>
                          </a:xfrm>
                          <a:custGeom>
                            <a:avLst/>
                            <a:gdLst>
                              <a:gd name="T0" fmla="*/ 0 w 122"/>
                              <a:gd name="T1" fmla="*/ 120 h 120"/>
                              <a:gd name="T2" fmla="*/ 122 w 122"/>
                              <a:gd name="T3" fmla="*/ 0 h 120"/>
                              <a:gd name="T4" fmla="*/ 0 w 122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0" y="120"/>
                                </a:moveTo>
                                <a:cubicBezTo>
                                  <a:pt x="94" y="72"/>
                                  <a:pt x="122" y="0"/>
                                  <a:pt x="122" y="0"/>
                                </a:cubicBezTo>
                                <a:cubicBezTo>
                                  <a:pt x="90" y="8"/>
                                  <a:pt x="4" y="92"/>
                                  <a:pt x="0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" name="手繪多邊形 267">
                          <a:extLst>
                            <a:ext uri="{FF2B5EF4-FFF2-40B4-BE49-F238E27FC236}">
                              <a16:creationId xmlns:a16="http://schemas.microsoft.com/office/drawing/2014/main" id="{1E39453C-1CFC-45C1-B141-218173BCCCD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84685" y="10910278"/>
                            <a:ext cx="307975" cy="414338"/>
                          </a:xfrm>
                          <a:custGeom>
                            <a:avLst/>
                            <a:gdLst>
                              <a:gd name="T0" fmla="*/ 1 w 103"/>
                              <a:gd name="T1" fmla="*/ 141 h 141"/>
                              <a:gd name="T2" fmla="*/ 103 w 103"/>
                              <a:gd name="T3" fmla="*/ 0 h 141"/>
                              <a:gd name="T4" fmla="*/ 1 w 103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141">
                                <a:moveTo>
                                  <a:pt x="1" y="141"/>
                                </a:moveTo>
                                <a:cubicBezTo>
                                  <a:pt x="86" y="78"/>
                                  <a:pt x="103" y="0"/>
                                  <a:pt x="103" y="0"/>
                                </a:cubicBezTo>
                                <a:cubicBezTo>
                                  <a:pt x="72" y="13"/>
                                  <a:pt x="0" y="112"/>
                                  <a:pt x="1" y="1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" name="手繪多邊形 268">
                          <a:extLst>
                            <a:ext uri="{FF2B5EF4-FFF2-40B4-BE49-F238E27FC236}">
                              <a16:creationId xmlns:a16="http://schemas.microsoft.com/office/drawing/2014/main" id="{5E6DAE49-73FC-46A1-8CDD-F41B64DD4F1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979910" y="10854715"/>
                            <a:ext cx="247650" cy="455613"/>
                          </a:xfrm>
                          <a:custGeom>
                            <a:avLst/>
                            <a:gdLst>
                              <a:gd name="T0" fmla="*/ 5 w 83"/>
                              <a:gd name="T1" fmla="*/ 155 h 155"/>
                              <a:gd name="T2" fmla="*/ 83 w 83"/>
                              <a:gd name="T3" fmla="*/ 0 h 155"/>
                              <a:gd name="T4" fmla="*/ 5 w 83"/>
                              <a:gd name="T5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5">
                                <a:moveTo>
                                  <a:pt x="5" y="155"/>
                                </a:moveTo>
                                <a:cubicBezTo>
                                  <a:pt x="79" y="80"/>
                                  <a:pt x="83" y="0"/>
                                  <a:pt x="83" y="0"/>
                                </a:cubicBezTo>
                                <a:cubicBezTo>
                                  <a:pt x="55" y="17"/>
                                  <a:pt x="0" y="127"/>
                                  <a:pt x="5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" name="手繪多邊形 269">
                          <a:extLst>
                            <a:ext uri="{FF2B5EF4-FFF2-40B4-BE49-F238E27FC236}">
                              <a16:creationId xmlns:a16="http://schemas.microsoft.com/office/drawing/2014/main" id="{36C6F1AD-A6AA-4660-97D9-D93E9144412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49735" y="10792803"/>
                            <a:ext cx="279400" cy="473075"/>
                          </a:xfrm>
                          <a:custGeom>
                            <a:avLst/>
                            <a:gdLst>
                              <a:gd name="T0" fmla="*/ 4 w 94"/>
                              <a:gd name="T1" fmla="*/ 161 h 161"/>
                              <a:gd name="T2" fmla="*/ 94 w 94"/>
                              <a:gd name="T3" fmla="*/ 0 h 161"/>
                              <a:gd name="T4" fmla="*/ 4 w 94"/>
                              <a:gd name="T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61">
                                <a:moveTo>
                                  <a:pt x="4" y="161"/>
                                </a:moveTo>
                                <a:cubicBezTo>
                                  <a:pt x="82" y="89"/>
                                  <a:pt x="94" y="0"/>
                                  <a:pt x="94" y="0"/>
                                </a:cubicBezTo>
                                <a:cubicBezTo>
                                  <a:pt x="66" y="16"/>
                                  <a:pt x="0" y="133"/>
                                  <a:pt x="4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" name="手繪多邊形 270">
                          <a:extLst>
                            <a:ext uri="{FF2B5EF4-FFF2-40B4-BE49-F238E27FC236}">
                              <a16:creationId xmlns:a16="http://schemas.microsoft.com/office/drawing/2014/main" id="{0B6AC72C-15DC-419F-8D92-8822F33A650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68773" y="10765815"/>
                            <a:ext cx="223838" cy="506413"/>
                          </a:xfrm>
                          <a:custGeom>
                            <a:avLst/>
                            <a:gdLst>
                              <a:gd name="T0" fmla="*/ 8 w 75"/>
                              <a:gd name="T1" fmla="*/ 172 h 172"/>
                              <a:gd name="T2" fmla="*/ 75 w 75"/>
                              <a:gd name="T3" fmla="*/ 0 h 172"/>
                              <a:gd name="T4" fmla="*/ 8 w 75"/>
                              <a:gd name="T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172">
                                <a:moveTo>
                                  <a:pt x="8" y="172"/>
                                </a:moveTo>
                                <a:cubicBezTo>
                                  <a:pt x="75" y="90"/>
                                  <a:pt x="75" y="0"/>
                                  <a:pt x="75" y="0"/>
                                </a:cubicBezTo>
                                <a:cubicBezTo>
                                  <a:pt x="49" y="20"/>
                                  <a:pt x="0" y="145"/>
                                  <a:pt x="8" y="1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" name="手繪多邊形 271">
                          <a:extLst>
                            <a:ext uri="{FF2B5EF4-FFF2-40B4-BE49-F238E27FC236}">
                              <a16:creationId xmlns:a16="http://schemas.microsoft.com/office/drawing/2014/main" id="{812F1B14-5083-4D02-89F1-631634F89C0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40185" y="10764228"/>
                            <a:ext cx="247650" cy="476250"/>
                          </a:xfrm>
                          <a:custGeom>
                            <a:avLst/>
                            <a:gdLst>
                              <a:gd name="T0" fmla="*/ 6 w 83"/>
                              <a:gd name="T1" fmla="*/ 162 h 162"/>
                              <a:gd name="T2" fmla="*/ 83 w 83"/>
                              <a:gd name="T3" fmla="*/ 0 h 162"/>
                              <a:gd name="T4" fmla="*/ 6 w 83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2">
                                <a:moveTo>
                                  <a:pt x="6" y="162"/>
                                </a:moveTo>
                                <a:cubicBezTo>
                                  <a:pt x="78" y="84"/>
                                  <a:pt x="83" y="0"/>
                                  <a:pt x="83" y="0"/>
                                </a:cubicBezTo>
                                <a:cubicBezTo>
                                  <a:pt x="55" y="18"/>
                                  <a:pt x="0" y="134"/>
                                  <a:pt x="6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" name="手繪多邊形 272">
                          <a:extLst>
                            <a:ext uri="{FF2B5EF4-FFF2-40B4-BE49-F238E27FC236}">
                              <a16:creationId xmlns:a16="http://schemas.microsoft.com/office/drawing/2014/main" id="{743621FB-A3F6-4F31-BD6D-DCB562E316E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41760" y="10761053"/>
                            <a:ext cx="247650" cy="484188"/>
                          </a:xfrm>
                          <a:custGeom>
                            <a:avLst/>
                            <a:gdLst>
                              <a:gd name="T0" fmla="*/ 7 w 83"/>
                              <a:gd name="T1" fmla="*/ 165 h 165"/>
                              <a:gd name="T2" fmla="*/ 83 w 83"/>
                              <a:gd name="T3" fmla="*/ 0 h 165"/>
                              <a:gd name="T4" fmla="*/ 7 w 8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5">
                                <a:moveTo>
                                  <a:pt x="7" y="165"/>
                                </a:moveTo>
                                <a:cubicBezTo>
                                  <a:pt x="78" y="87"/>
                                  <a:pt x="83" y="0"/>
                                  <a:pt x="83" y="0"/>
                                </a:cubicBezTo>
                                <a:cubicBezTo>
                                  <a:pt x="56" y="18"/>
                                  <a:pt x="0" y="137"/>
                                  <a:pt x="7" y="1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" name="手繪多邊形 273">
                          <a:extLst>
                            <a:ext uri="{FF2B5EF4-FFF2-40B4-BE49-F238E27FC236}">
                              <a16:creationId xmlns:a16="http://schemas.microsoft.com/office/drawing/2014/main" id="{952E8602-EB06-4750-BA58-25A5BB70B2B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81435" y="10734065"/>
                            <a:ext cx="195263" cy="500063"/>
                          </a:xfrm>
                          <a:custGeom>
                            <a:avLst/>
                            <a:gdLst>
                              <a:gd name="T0" fmla="*/ 13 w 65"/>
                              <a:gd name="T1" fmla="*/ 170 h 170"/>
                              <a:gd name="T2" fmla="*/ 49 w 65"/>
                              <a:gd name="T3" fmla="*/ 0 h 170"/>
                              <a:gd name="T4" fmla="*/ 13 w 65"/>
                              <a:gd name="T5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0">
                                <a:moveTo>
                                  <a:pt x="13" y="170"/>
                                </a:moveTo>
                                <a:cubicBezTo>
                                  <a:pt x="65" y="78"/>
                                  <a:pt x="49" y="0"/>
                                  <a:pt x="49" y="0"/>
                                </a:cubicBezTo>
                                <a:cubicBezTo>
                                  <a:pt x="27" y="24"/>
                                  <a:pt x="0" y="144"/>
                                  <a:pt x="13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" name="手繪多邊形 274">
                          <a:extLst>
                            <a:ext uri="{FF2B5EF4-FFF2-40B4-BE49-F238E27FC236}">
                              <a16:creationId xmlns:a16="http://schemas.microsoft.com/office/drawing/2014/main" id="{8B0F08A7-D949-45C0-86E2-77ED4315B9A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41735" y="10764228"/>
                            <a:ext cx="233363" cy="428625"/>
                          </a:xfrm>
                          <a:custGeom>
                            <a:avLst/>
                            <a:gdLst>
                              <a:gd name="T0" fmla="*/ 7 w 78"/>
                              <a:gd name="T1" fmla="*/ 146 h 146"/>
                              <a:gd name="T2" fmla="*/ 74 w 78"/>
                              <a:gd name="T3" fmla="*/ 0 h 146"/>
                              <a:gd name="T4" fmla="*/ 7 w 78"/>
                              <a:gd name="T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46">
                                <a:moveTo>
                                  <a:pt x="7" y="146"/>
                                </a:moveTo>
                                <a:cubicBezTo>
                                  <a:pt x="78" y="67"/>
                                  <a:pt x="74" y="0"/>
                                  <a:pt x="74" y="0"/>
                                </a:cubicBezTo>
                                <a:cubicBezTo>
                                  <a:pt x="46" y="19"/>
                                  <a:pt x="0" y="118"/>
                                  <a:pt x="7" y="1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" name="手繪多邊形 275">
                          <a:extLst>
                            <a:ext uri="{FF2B5EF4-FFF2-40B4-BE49-F238E27FC236}">
                              <a16:creationId xmlns:a16="http://schemas.microsoft.com/office/drawing/2014/main" id="{E06CB3A3-ECD4-43A8-BD80-C176B36CEB7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225848" y="10781690"/>
                            <a:ext cx="228600" cy="400050"/>
                          </a:xfrm>
                          <a:custGeom>
                            <a:avLst/>
                            <a:gdLst>
                              <a:gd name="T0" fmla="*/ 7 w 77"/>
                              <a:gd name="T1" fmla="*/ 136 h 136"/>
                              <a:gd name="T2" fmla="*/ 69 w 77"/>
                              <a:gd name="T3" fmla="*/ 0 h 136"/>
                              <a:gd name="T4" fmla="*/ 7 w 77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" h="136">
                                <a:moveTo>
                                  <a:pt x="7" y="136"/>
                                </a:moveTo>
                                <a:cubicBezTo>
                                  <a:pt x="77" y="57"/>
                                  <a:pt x="69" y="0"/>
                                  <a:pt x="69" y="0"/>
                                </a:cubicBezTo>
                                <a:cubicBezTo>
                                  <a:pt x="41" y="19"/>
                                  <a:pt x="0" y="109"/>
                                  <a:pt x="7" y="1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" name="手繪多邊形 276">
                          <a:extLst>
                            <a:ext uri="{FF2B5EF4-FFF2-40B4-BE49-F238E27FC236}">
                              <a16:creationId xmlns:a16="http://schemas.microsoft.com/office/drawing/2014/main" id="{D9C8F453-E910-43AD-9AF5-DD1D1D1F184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48060" y="10810265"/>
                            <a:ext cx="176213" cy="374650"/>
                          </a:xfrm>
                          <a:custGeom>
                            <a:avLst/>
                            <a:gdLst>
                              <a:gd name="T0" fmla="*/ 9 w 59"/>
                              <a:gd name="T1" fmla="*/ 127 h 127"/>
                              <a:gd name="T2" fmla="*/ 55 w 59"/>
                              <a:gd name="T3" fmla="*/ 0 h 127"/>
                              <a:gd name="T4" fmla="*/ 9 w 59"/>
                              <a:gd name="T5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7">
                                <a:moveTo>
                                  <a:pt x="9" y="127"/>
                                </a:moveTo>
                                <a:cubicBezTo>
                                  <a:pt x="59" y="56"/>
                                  <a:pt x="55" y="0"/>
                                  <a:pt x="55" y="0"/>
                                </a:cubicBezTo>
                                <a:cubicBezTo>
                                  <a:pt x="29" y="21"/>
                                  <a:pt x="0" y="100"/>
                                  <a:pt x="9" y="1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" name="手繪多邊形 277">
                          <a:extLst>
                            <a:ext uri="{FF2B5EF4-FFF2-40B4-BE49-F238E27FC236}">
                              <a16:creationId xmlns:a16="http://schemas.microsoft.com/office/drawing/2014/main" id="{CBC5E228-C663-4992-9AF9-F1C5060DA74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38510" y="11148403"/>
                            <a:ext cx="1797050" cy="392113"/>
                          </a:xfrm>
                          <a:custGeom>
                            <a:avLst/>
                            <a:gdLst>
                              <a:gd name="T0" fmla="*/ 1 w 602"/>
                              <a:gd name="T1" fmla="*/ 0 h 133"/>
                              <a:gd name="T2" fmla="*/ 155 w 602"/>
                              <a:gd name="T3" fmla="*/ 15 h 133"/>
                              <a:gd name="T4" fmla="*/ 308 w 602"/>
                              <a:gd name="T5" fmla="*/ 40 h 133"/>
                              <a:gd name="T6" fmla="*/ 458 w 602"/>
                              <a:gd name="T7" fmla="*/ 77 h 133"/>
                              <a:gd name="T8" fmla="*/ 602 w 602"/>
                              <a:gd name="T9" fmla="*/ 133 h 133"/>
                              <a:gd name="T10" fmla="*/ 457 w 602"/>
                              <a:gd name="T11" fmla="*/ 82 h 133"/>
                              <a:gd name="T12" fmla="*/ 306 w 602"/>
                              <a:gd name="T13" fmla="*/ 48 h 133"/>
                              <a:gd name="T14" fmla="*/ 154 w 602"/>
                              <a:gd name="T15" fmla="*/ 28 h 133"/>
                              <a:gd name="T16" fmla="*/ 0 w 602"/>
                              <a:gd name="T17" fmla="*/ 17 h 133"/>
                              <a:gd name="T18" fmla="*/ 1 w 602"/>
                              <a:gd name="T19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133">
                                <a:moveTo>
                                  <a:pt x="1" y="0"/>
                                </a:moveTo>
                                <a:cubicBezTo>
                                  <a:pt x="53" y="3"/>
                                  <a:pt x="104" y="8"/>
                                  <a:pt x="155" y="15"/>
                                </a:cubicBezTo>
                                <a:cubicBezTo>
                                  <a:pt x="206" y="22"/>
                                  <a:pt x="257" y="30"/>
                                  <a:pt x="308" y="40"/>
                                </a:cubicBezTo>
                                <a:cubicBezTo>
                                  <a:pt x="358" y="50"/>
                                  <a:pt x="409" y="62"/>
                                  <a:pt x="458" y="77"/>
                                </a:cubicBezTo>
                                <a:cubicBezTo>
                                  <a:pt x="507" y="92"/>
                                  <a:pt x="556" y="110"/>
                                  <a:pt x="602" y="133"/>
                                </a:cubicBezTo>
                                <a:cubicBezTo>
                                  <a:pt x="555" y="111"/>
                                  <a:pt x="506" y="95"/>
                                  <a:pt x="457" y="82"/>
                                </a:cubicBezTo>
                                <a:cubicBezTo>
                                  <a:pt x="407" y="68"/>
                                  <a:pt x="357" y="57"/>
                                  <a:pt x="306" y="48"/>
                                </a:cubicBezTo>
                                <a:cubicBezTo>
                                  <a:pt x="256" y="40"/>
                                  <a:pt x="205" y="33"/>
                                  <a:pt x="154" y="28"/>
                                </a:cubicBezTo>
                                <a:cubicBezTo>
                                  <a:pt x="103" y="22"/>
                                  <a:pt x="52" y="19"/>
                                  <a:pt x="0" y="17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3" name="群組 3">
                        <a:extLst>
                          <a:ext uri="{FF2B5EF4-FFF2-40B4-BE49-F238E27FC236}">
                            <a16:creationId xmlns:a16="http://schemas.microsoft.com/office/drawing/2014/main" id="{EE28C60E-E6BE-44D6-A305-43F050303D30}"/>
                          </a:ext>
                        </a:extLst>
                      </wpg:cNvPr>
                      <wpg:cNvGrpSpPr/>
                      <wpg:grpSpPr>
                        <a:xfrm rot="12854873">
                          <a:off x="4962454" y="11372269"/>
                          <a:ext cx="4473498" cy="2421958"/>
                          <a:chOff x="4962452" y="11372284"/>
                          <a:chExt cx="1993901" cy="1079501"/>
                        </a:xfrm>
                        <a:solidFill>
                          <a:schemeClr val="accent3"/>
                        </a:solidFill>
                      </wpg:grpSpPr>
                      <wps:wsp>
                        <wps:cNvPr id="223" name="手繪多邊形 250">
                          <a:extLst>
                            <a:ext uri="{FF2B5EF4-FFF2-40B4-BE49-F238E27FC236}">
                              <a16:creationId xmlns:a16="http://schemas.microsoft.com/office/drawing/2014/main" id="{027E4464-A63B-4B7C-9546-C20128A4022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484865" y="12072372"/>
                            <a:ext cx="471488" cy="206375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70"/>
                              <a:gd name="T2" fmla="*/ 158 w 158"/>
                              <a:gd name="T3" fmla="*/ 65 h 70"/>
                              <a:gd name="T4" fmla="*/ 0 w 158"/>
                              <a:gd name="T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" h="70">
                                <a:moveTo>
                                  <a:pt x="0" y="0"/>
                                </a:moveTo>
                                <a:cubicBezTo>
                                  <a:pt x="105" y="9"/>
                                  <a:pt x="158" y="65"/>
                                  <a:pt x="158" y="65"/>
                                </a:cubicBezTo>
                                <a:cubicBezTo>
                                  <a:pt x="125" y="70"/>
                                  <a:pt x="14" y="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" name="手繪多邊形 251">
                          <a:extLst>
                            <a:ext uri="{FF2B5EF4-FFF2-40B4-BE49-F238E27FC236}">
                              <a16:creationId xmlns:a16="http://schemas.microsoft.com/office/drawing/2014/main" id="{D2C5C7B7-62A3-477F-AE40-A33BCD470A3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399140" y="12040622"/>
                            <a:ext cx="342900" cy="373063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27"/>
                              <a:gd name="T2" fmla="*/ 115 w 115"/>
                              <a:gd name="T3" fmla="*/ 127 h 127"/>
                              <a:gd name="T4" fmla="*/ 0 w 115"/>
                              <a:gd name="T5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0" y="0"/>
                                </a:moveTo>
                                <a:cubicBezTo>
                                  <a:pt x="91" y="53"/>
                                  <a:pt x="115" y="127"/>
                                  <a:pt x="115" y="127"/>
                                </a:cubicBezTo>
                                <a:cubicBezTo>
                                  <a:pt x="83" y="117"/>
                                  <a:pt x="2" y="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" name="手繪多邊形 252">
                          <a:extLst>
                            <a:ext uri="{FF2B5EF4-FFF2-40B4-BE49-F238E27FC236}">
                              <a16:creationId xmlns:a16="http://schemas.microsoft.com/office/drawing/2014/main" id="{4E4C0FC8-E81E-4A80-86D6-96842AC3F7C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91190" y="12007284"/>
                            <a:ext cx="284163" cy="427038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45"/>
                              <a:gd name="T2" fmla="*/ 95 w 95"/>
                              <a:gd name="T3" fmla="*/ 145 h 145"/>
                              <a:gd name="T4" fmla="*/ 3 w 95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" h="145">
                                <a:moveTo>
                                  <a:pt x="3" y="0"/>
                                </a:moveTo>
                                <a:cubicBezTo>
                                  <a:pt x="84" y="69"/>
                                  <a:pt x="95" y="145"/>
                                  <a:pt x="95" y="145"/>
                                </a:cubicBezTo>
                                <a:cubicBezTo>
                                  <a:pt x="65" y="130"/>
                                  <a:pt x="0" y="29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" name="手繪多邊形 253">
                          <a:extLst>
                            <a:ext uri="{FF2B5EF4-FFF2-40B4-BE49-F238E27FC236}">
                              <a16:creationId xmlns:a16="http://schemas.microsoft.com/office/drawing/2014/main" id="{7C9BAD70-57FA-4933-A203-41FB524D693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48315" y="11966009"/>
                            <a:ext cx="244475" cy="454025"/>
                          </a:xfrm>
                          <a:custGeom>
                            <a:avLst/>
                            <a:gdLst>
                              <a:gd name="T0" fmla="*/ 6 w 82"/>
                              <a:gd name="T1" fmla="*/ 0 h 154"/>
                              <a:gd name="T2" fmla="*/ 82 w 82"/>
                              <a:gd name="T3" fmla="*/ 154 h 154"/>
                              <a:gd name="T4" fmla="*/ 6 w 82"/>
                              <a:gd name="T5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154">
                                <a:moveTo>
                                  <a:pt x="6" y="0"/>
                                </a:moveTo>
                                <a:cubicBezTo>
                                  <a:pt x="79" y="76"/>
                                  <a:pt x="82" y="154"/>
                                  <a:pt x="82" y="154"/>
                                </a:cubicBezTo>
                                <a:cubicBezTo>
                                  <a:pt x="54" y="136"/>
                                  <a:pt x="0" y="28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" name="手繪多邊形 254">
                          <a:extLst>
                            <a:ext uri="{FF2B5EF4-FFF2-40B4-BE49-F238E27FC236}">
                              <a16:creationId xmlns:a16="http://schemas.microsoft.com/office/drawing/2014/main" id="{9F251575-5283-437F-B811-42B6AE8B8DD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075290" y="11961247"/>
                            <a:ext cx="209550" cy="490538"/>
                          </a:xfrm>
                          <a:custGeom>
                            <a:avLst/>
                            <a:gdLst>
                              <a:gd name="T0" fmla="*/ 11 w 70"/>
                              <a:gd name="T1" fmla="*/ 0 h 167"/>
                              <a:gd name="T2" fmla="*/ 60 w 70"/>
                              <a:gd name="T3" fmla="*/ 167 h 167"/>
                              <a:gd name="T4" fmla="*/ 11 w 70"/>
                              <a:gd name="T5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67">
                                <a:moveTo>
                                  <a:pt x="11" y="0"/>
                                </a:moveTo>
                                <a:cubicBezTo>
                                  <a:pt x="70" y="87"/>
                                  <a:pt x="60" y="167"/>
                                  <a:pt x="60" y="167"/>
                                </a:cubicBezTo>
                                <a:cubicBezTo>
                                  <a:pt x="36" y="144"/>
                                  <a:pt x="0" y="26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8" name="手繪多邊形 255">
                          <a:extLst>
                            <a:ext uri="{FF2B5EF4-FFF2-40B4-BE49-F238E27FC236}">
                              <a16:creationId xmlns:a16="http://schemas.microsoft.com/office/drawing/2014/main" id="{1E7D98FC-F7B4-42C9-BBE4-2743E650F73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983215" y="11943784"/>
                            <a:ext cx="196850" cy="500063"/>
                          </a:xfrm>
                          <a:custGeom>
                            <a:avLst/>
                            <a:gdLst>
                              <a:gd name="T0" fmla="*/ 12 w 66"/>
                              <a:gd name="T1" fmla="*/ 0 h 170"/>
                              <a:gd name="T2" fmla="*/ 50 w 66"/>
                              <a:gd name="T3" fmla="*/ 170 h 170"/>
                              <a:gd name="T4" fmla="*/ 12 w 66"/>
                              <a:gd name="T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70">
                                <a:moveTo>
                                  <a:pt x="12" y="0"/>
                                </a:moveTo>
                                <a:cubicBezTo>
                                  <a:pt x="66" y="92"/>
                                  <a:pt x="50" y="170"/>
                                  <a:pt x="50" y="170"/>
                                </a:cubicBezTo>
                                <a:cubicBezTo>
                                  <a:pt x="27" y="146"/>
                                  <a:pt x="0" y="26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9" name="手繪多邊形 256">
                          <a:extLst>
                            <a:ext uri="{FF2B5EF4-FFF2-40B4-BE49-F238E27FC236}">
                              <a16:creationId xmlns:a16="http://schemas.microsoft.com/office/drawing/2014/main" id="{9575818F-E190-45FF-8987-00DC88C88E2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49865" y="11919972"/>
                            <a:ext cx="207963" cy="520700"/>
                          </a:xfrm>
                          <a:custGeom>
                            <a:avLst/>
                            <a:gdLst>
                              <a:gd name="T0" fmla="*/ 10 w 70"/>
                              <a:gd name="T1" fmla="*/ 0 h 177"/>
                              <a:gd name="T2" fmla="*/ 62 w 70"/>
                              <a:gd name="T3" fmla="*/ 177 h 177"/>
                              <a:gd name="T4" fmla="*/ 10 w 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77">
                                <a:moveTo>
                                  <a:pt x="10" y="0"/>
                                </a:moveTo>
                                <a:cubicBezTo>
                                  <a:pt x="70" y="87"/>
                                  <a:pt x="62" y="177"/>
                                  <a:pt x="62" y="177"/>
                                </a:cubicBezTo>
                                <a:cubicBezTo>
                                  <a:pt x="37" y="155"/>
                                  <a:pt x="0" y="2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0" name="手繪多邊形 257">
                          <a:extLst>
                            <a:ext uri="{FF2B5EF4-FFF2-40B4-BE49-F238E27FC236}">
                              <a16:creationId xmlns:a16="http://schemas.microsoft.com/office/drawing/2014/main" id="{D965D493-FC3D-42D7-9B3C-797F0574A0D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765727" y="11902509"/>
                            <a:ext cx="182563" cy="538163"/>
                          </a:xfrm>
                          <a:custGeom>
                            <a:avLst/>
                            <a:gdLst>
                              <a:gd name="T0" fmla="*/ 13 w 61"/>
                              <a:gd name="T1" fmla="*/ 0 h 183"/>
                              <a:gd name="T2" fmla="*/ 43 w 61"/>
                              <a:gd name="T3" fmla="*/ 183 h 183"/>
                              <a:gd name="T4" fmla="*/ 13 w 61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183">
                                <a:moveTo>
                                  <a:pt x="13" y="0"/>
                                </a:moveTo>
                                <a:cubicBezTo>
                                  <a:pt x="61" y="95"/>
                                  <a:pt x="43" y="183"/>
                                  <a:pt x="43" y="183"/>
                                </a:cubicBezTo>
                                <a:cubicBezTo>
                                  <a:pt x="21" y="158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1" name="手繪多邊形 258">
                          <a:extLst>
                            <a:ext uri="{FF2B5EF4-FFF2-40B4-BE49-F238E27FC236}">
                              <a16:creationId xmlns:a16="http://schemas.microsoft.com/office/drawing/2014/main" id="{5309CA9A-F374-4C7E-B8DD-026F2B8B52C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649840" y="11892984"/>
                            <a:ext cx="193675" cy="517525"/>
                          </a:xfrm>
                          <a:custGeom>
                            <a:avLst/>
                            <a:gdLst>
                              <a:gd name="T0" fmla="*/ 13 w 65"/>
                              <a:gd name="T1" fmla="*/ 0 h 176"/>
                              <a:gd name="T2" fmla="*/ 50 w 65"/>
                              <a:gd name="T3" fmla="*/ 176 h 176"/>
                              <a:gd name="T4" fmla="*/ 13 w 65"/>
                              <a:gd name="T5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6">
                                <a:moveTo>
                                  <a:pt x="13" y="0"/>
                                </a:moveTo>
                                <a:cubicBezTo>
                                  <a:pt x="65" y="92"/>
                                  <a:pt x="50" y="176"/>
                                  <a:pt x="50" y="176"/>
                                </a:cubicBezTo>
                                <a:cubicBezTo>
                                  <a:pt x="27" y="152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2" name="手繪多邊形 259">
                          <a:extLst>
                            <a:ext uri="{FF2B5EF4-FFF2-40B4-BE49-F238E27FC236}">
                              <a16:creationId xmlns:a16="http://schemas.microsoft.com/office/drawing/2014/main" id="{ABECC66F-0CE4-479E-A0CA-6C0C6A94575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556177" y="11865997"/>
                            <a:ext cx="195263" cy="523875"/>
                          </a:xfrm>
                          <a:custGeom>
                            <a:avLst/>
                            <a:gdLst>
                              <a:gd name="T0" fmla="*/ 12 w 65"/>
                              <a:gd name="T1" fmla="*/ 0 h 178"/>
                              <a:gd name="T2" fmla="*/ 49 w 65"/>
                              <a:gd name="T3" fmla="*/ 178 h 178"/>
                              <a:gd name="T4" fmla="*/ 12 w 65"/>
                              <a:gd name="T5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8">
                                <a:moveTo>
                                  <a:pt x="12" y="0"/>
                                </a:moveTo>
                                <a:cubicBezTo>
                                  <a:pt x="65" y="92"/>
                                  <a:pt x="49" y="178"/>
                                  <a:pt x="49" y="178"/>
                                </a:cubicBezTo>
                                <a:cubicBezTo>
                                  <a:pt x="27" y="154"/>
                                  <a:pt x="0" y="25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3" name="手繪多邊形 260">
                          <a:extLst>
                            <a:ext uri="{FF2B5EF4-FFF2-40B4-BE49-F238E27FC236}">
                              <a16:creationId xmlns:a16="http://schemas.microsoft.com/office/drawing/2014/main" id="{DAF28A34-30F6-4449-AF65-505FFF5814A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467277" y="11861234"/>
                            <a:ext cx="179388" cy="504825"/>
                          </a:xfrm>
                          <a:custGeom>
                            <a:avLst/>
                            <a:gdLst>
                              <a:gd name="T0" fmla="*/ 14 w 60"/>
                              <a:gd name="T1" fmla="*/ 0 h 172"/>
                              <a:gd name="T2" fmla="*/ 39 w 60"/>
                              <a:gd name="T3" fmla="*/ 172 h 172"/>
                              <a:gd name="T4" fmla="*/ 14 w 6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72">
                                <a:moveTo>
                                  <a:pt x="14" y="0"/>
                                </a:moveTo>
                                <a:cubicBezTo>
                                  <a:pt x="60" y="95"/>
                                  <a:pt x="39" y="172"/>
                                  <a:pt x="39" y="172"/>
                                </a:cubicBezTo>
                                <a:cubicBezTo>
                                  <a:pt x="18" y="146"/>
                                  <a:pt x="0" y="24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4" name="手繪多邊形 261">
                          <a:extLst>
                            <a:ext uri="{FF2B5EF4-FFF2-40B4-BE49-F238E27FC236}">
                              <a16:creationId xmlns:a16="http://schemas.microsoft.com/office/drawing/2014/main" id="{29080A98-678D-49A6-94A8-EC739E8854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351390" y="11861234"/>
                            <a:ext cx="190500" cy="461963"/>
                          </a:xfrm>
                          <a:custGeom>
                            <a:avLst/>
                            <a:gdLst>
                              <a:gd name="T0" fmla="*/ 13 w 64"/>
                              <a:gd name="T1" fmla="*/ 0 h 157"/>
                              <a:gd name="T2" fmla="*/ 44 w 64"/>
                              <a:gd name="T3" fmla="*/ 157 h 157"/>
                              <a:gd name="T4" fmla="*/ 13 w 64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57">
                                <a:moveTo>
                                  <a:pt x="13" y="0"/>
                                </a:moveTo>
                                <a:cubicBezTo>
                                  <a:pt x="64" y="93"/>
                                  <a:pt x="44" y="157"/>
                                  <a:pt x="44" y="157"/>
                                </a:cubicBezTo>
                                <a:cubicBezTo>
                                  <a:pt x="22" y="133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5" name="手繪多邊形 262">
                          <a:extLst>
                            <a:ext uri="{FF2B5EF4-FFF2-40B4-BE49-F238E27FC236}">
                              <a16:creationId xmlns:a16="http://schemas.microsoft.com/office/drawing/2014/main" id="{73A5056A-A5CF-4F7B-9359-7113B82AA94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222802" y="11842184"/>
                            <a:ext cx="187325" cy="430213"/>
                          </a:xfrm>
                          <a:custGeom>
                            <a:avLst/>
                            <a:gdLst>
                              <a:gd name="T0" fmla="*/ 13 w 63"/>
                              <a:gd name="T1" fmla="*/ 0 h 146"/>
                              <a:gd name="T2" fmla="*/ 42 w 63"/>
                              <a:gd name="T3" fmla="*/ 146 h 146"/>
                              <a:gd name="T4" fmla="*/ 13 w 63"/>
                              <a:gd name="T5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46">
                                <a:moveTo>
                                  <a:pt x="13" y="0"/>
                                </a:moveTo>
                                <a:cubicBezTo>
                                  <a:pt x="63" y="93"/>
                                  <a:pt x="42" y="146"/>
                                  <a:pt x="42" y="146"/>
                                </a:cubicBezTo>
                                <a:cubicBezTo>
                                  <a:pt x="20" y="122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6" name="手繪多邊形 263">
                          <a:extLst>
                            <a:ext uri="{FF2B5EF4-FFF2-40B4-BE49-F238E27FC236}">
                              <a16:creationId xmlns:a16="http://schemas.microsoft.com/office/drawing/2014/main" id="{0784E68E-7F83-4B6F-A929-92199D1595A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138665" y="11834247"/>
                            <a:ext cx="125413" cy="396875"/>
                          </a:xfrm>
                          <a:custGeom>
                            <a:avLst/>
                            <a:gdLst>
                              <a:gd name="T0" fmla="*/ 27 w 42"/>
                              <a:gd name="T1" fmla="*/ 0 h 135"/>
                              <a:gd name="T2" fmla="*/ 14 w 42"/>
                              <a:gd name="T3" fmla="*/ 135 h 135"/>
                              <a:gd name="T4" fmla="*/ 27 w 42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35">
                                <a:moveTo>
                                  <a:pt x="27" y="0"/>
                                </a:moveTo>
                                <a:cubicBezTo>
                                  <a:pt x="42" y="87"/>
                                  <a:pt x="14" y="135"/>
                                  <a:pt x="14" y="135"/>
                                </a:cubicBezTo>
                                <a:cubicBezTo>
                                  <a:pt x="0" y="105"/>
                                  <a:pt x="8" y="21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7" name="手繪多邊形 264">
                          <a:extLst>
                            <a:ext uri="{FF2B5EF4-FFF2-40B4-BE49-F238E27FC236}">
                              <a16:creationId xmlns:a16="http://schemas.microsoft.com/office/drawing/2014/main" id="{B5969EEA-6FAE-401A-BC87-A5533C4EFF9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413427" y="11902509"/>
                            <a:ext cx="498475" cy="166688"/>
                          </a:xfrm>
                          <a:custGeom>
                            <a:avLst/>
                            <a:gdLst>
                              <a:gd name="T0" fmla="*/ 0 w 167"/>
                              <a:gd name="T1" fmla="*/ 50 h 57"/>
                              <a:gd name="T2" fmla="*/ 167 w 167"/>
                              <a:gd name="T3" fmla="*/ 10 h 57"/>
                              <a:gd name="T4" fmla="*/ 0 w 167"/>
                              <a:gd name="T5" fmla="*/ 5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7" h="57">
                                <a:moveTo>
                                  <a:pt x="0" y="50"/>
                                </a:moveTo>
                                <a:cubicBezTo>
                                  <a:pt x="106" y="57"/>
                                  <a:pt x="167" y="10"/>
                                  <a:pt x="167" y="10"/>
                                </a:cubicBezTo>
                                <a:cubicBezTo>
                                  <a:pt x="135" y="0"/>
                                  <a:pt x="18" y="27"/>
                                  <a:pt x="0" y="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8" name="手繪多邊形 265">
                          <a:extLst>
                            <a:ext uri="{FF2B5EF4-FFF2-40B4-BE49-F238E27FC236}">
                              <a16:creationId xmlns:a16="http://schemas.microsoft.com/office/drawing/2014/main" id="{FC088FD6-36D9-451C-8CC2-CC5E5C9AAE7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305477" y="11754872"/>
                            <a:ext cx="436563" cy="265113"/>
                          </a:xfrm>
                          <a:custGeom>
                            <a:avLst/>
                            <a:gdLst>
                              <a:gd name="T0" fmla="*/ 0 w 146"/>
                              <a:gd name="T1" fmla="*/ 90 h 90"/>
                              <a:gd name="T2" fmla="*/ 146 w 146"/>
                              <a:gd name="T3" fmla="*/ 0 h 90"/>
                              <a:gd name="T4" fmla="*/ 0 w 146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0" y="90"/>
                                </a:moveTo>
                                <a:cubicBezTo>
                                  <a:pt x="103" y="64"/>
                                  <a:pt x="146" y="0"/>
                                  <a:pt x="146" y="0"/>
                                </a:cubicBezTo>
                                <a:cubicBezTo>
                                  <a:pt x="113" y="0"/>
                                  <a:pt x="10" y="63"/>
                                  <a:pt x="0" y="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9" name="手繪多邊形 266">
                          <a:extLst>
                            <a:ext uri="{FF2B5EF4-FFF2-40B4-BE49-F238E27FC236}">
                              <a16:creationId xmlns:a16="http://schemas.microsoft.com/office/drawing/2014/main" id="{4380D149-55E7-4694-9A66-D62D2B27CA8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89590" y="11624697"/>
                            <a:ext cx="363538" cy="354013"/>
                          </a:xfrm>
                          <a:custGeom>
                            <a:avLst/>
                            <a:gdLst>
                              <a:gd name="T0" fmla="*/ 0 w 122"/>
                              <a:gd name="T1" fmla="*/ 120 h 120"/>
                              <a:gd name="T2" fmla="*/ 122 w 122"/>
                              <a:gd name="T3" fmla="*/ 0 h 120"/>
                              <a:gd name="T4" fmla="*/ 0 w 122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0" y="120"/>
                                </a:moveTo>
                                <a:cubicBezTo>
                                  <a:pt x="94" y="72"/>
                                  <a:pt x="122" y="0"/>
                                  <a:pt x="122" y="0"/>
                                </a:cubicBezTo>
                                <a:cubicBezTo>
                                  <a:pt x="90" y="8"/>
                                  <a:pt x="4" y="92"/>
                                  <a:pt x="0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0" name="手繪多邊形 267">
                          <a:extLst>
                            <a:ext uri="{FF2B5EF4-FFF2-40B4-BE49-F238E27FC236}">
                              <a16:creationId xmlns:a16="http://schemas.microsoft.com/office/drawing/2014/main" id="{409FF8F0-D79B-4DF1-A78B-B86A7E25C23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08627" y="11548497"/>
                            <a:ext cx="307975" cy="414338"/>
                          </a:xfrm>
                          <a:custGeom>
                            <a:avLst/>
                            <a:gdLst>
                              <a:gd name="T0" fmla="*/ 1 w 103"/>
                              <a:gd name="T1" fmla="*/ 141 h 141"/>
                              <a:gd name="T2" fmla="*/ 103 w 103"/>
                              <a:gd name="T3" fmla="*/ 0 h 141"/>
                              <a:gd name="T4" fmla="*/ 1 w 103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141">
                                <a:moveTo>
                                  <a:pt x="1" y="141"/>
                                </a:moveTo>
                                <a:cubicBezTo>
                                  <a:pt x="86" y="78"/>
                                  <a:pt x="103" y="0"/>
                                  <a:pt x="103" y="0"/>
                                </a:cubicBezTo>
                                <a:cubicBezTo>
                                  <a:pt x="72" y="13"/>
                                  <a:pt x="0" y="112"/>
                                  <a:pt x="1" y="1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1" name="手繪多邊形 268">
                          <a:extLst>
                            <a:ext uri="{FF2B5EF4-FFF2-40B4-BE49-F238E27FC236}">
                              <a16:creationId xmlns:a16="http://schemas.microsoft.com/office/drawing/2014/main" id="{63FE729B-BDF3-47EA-B571-0E4EA4D106F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003852" y="11492934"/>
                            <a:ext cx="247650" cy="455613"/>
                          </a:xfrm>
                          <a:custGeom>
                            <a:avLst/>
                            <a:gdLst>
                              <a:gd name="T0" fmla="*/ 5 w 83"/>
                              <a:gd name="T1" fmla="*/ 155 h 155"/>
                              <a:gd name="T2" fmla="*/ 83 w 83"/>
                              <a:gd name="T3" fmla="*/ 0 h 155"/>
                              <a:gd name="T4" fmla="*/ 5 w 83"/>
                              <a:gd name="T5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5">
                                <a:moveTo>
                                  <a:pt x="5" y="155"/>
                                </a:moveTo>
                                <a:cubicBezTo>
                                  <a:pt x="79" y="80"/>
                                  <a:pt x="83" y="0"/>
                                  <a:pt x="83" y="0"/>
                                </a:cubicBezTo>
                                <a:cubicBezTo>
                                  <a:pt x="55" y="17"/>
                                  <a:pt x="0" y="127"/>
                                  <a:pt x="5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2" name="手繪多邊形 269">
                          <a:extLst>
                            <a:ext uri="{FF2B5EF4-FFF2-40B4-BE49-F238E27FC236}">
                              <a16:creationId xmlns:a16="http://schemas.microsoft.com/office/drawing/2014/main" id="{728379AF-9CFB-4697-AA96-02F357DE095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73677" y="11431022"/>
                            <a:ext cx="279400" cy="473075"/>
                          </a:xfrm>
                          <a:custGeom>
                            <a:avLst/>
                            <a:gdLst>
                              <a:gd name="T0" fmla="*/ 4 w 94"/>
                              <a:gd name="T1" fmla="*/ 161 h 161"/>
                              <a:gd name="T2" fmla="*/ 94 w 94"/>
                              <a:gd name="T3" fmla="*/ 0 h 161"/>
                              <a:gd name="T4" fmla="*/ 4 w 94"/>
                              <a:gd name="T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61">
                                <a:moveTo>
                                  <a:pt x="4" y="161"/>
                                </a:moveTo>
                                <a:cubicBezTo>
                                  <a:pt x="82" y="89"/>
                                  <a:pt x="94" y="0"/>
                                  <a:pt x="94" y="0"/>
                                </a:cubicBezTo>
                                <a:cubicBezTo>
                                  <a:pt x="66" y="16"/>
                                  <a:pt x="0" y="133"/>
                                  <a:pt x="4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" name="手繪多邊形 270">
                          <a:extLst>
                            <a:ext uri="{FF2B5EF4-FFF2-40B4-BE49-F238E27FC236}">
                              <a16:creationId xmlns:a16="http://schemas.microsoft.com/office/drawing/2014/main" id="{9AA37F9F-0C69-4082-939F-C7157BA55D0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792715" y="11404034"/>
                            <a:ext cx="223838" cy="506413"/>
                          </a:xfrm>
                          <a:custGeom>
                            <a:avLst/>
                            <a:gdLst>
                              <a:gd name="T0" fmla="*/ 8 w 75"/>
                              <a:gd name="T1" fmla="*/ 172 h 172"/>
                              <a:gd name="T2" fmla="*/ 75 w 75"/>
                              <a:gd name="T3" fmla="*/ 0 h 172"/>
                              <a:gd name="T4" fmla="*/ 8 w 75"/>
                              <a:gd name="T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172">
                                <a:moveTo>
                                  <a:pt x="8" y="172"/>
                                </a:moveTo>
                                <a:cubicBezTo>
                                  <a:pt x="75" y="90"/>
                                  <a:pt x="75" y="0"/>
                                  <a:pt x="75" y="0"/>
                                </a:cubicBezTo>
                                <a:cubicBezTo>
                                  <a:pt x="49" y="20"/>
                                  <a:pt x="0" y="145"/>
                                  <a:pt x="8" y="1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" name="手繪多邊形 271">
                          <a:extLst>
                            <a:ext uri="{FF2B5EF4-FFF2-40B4-BE49-F238E27FC236}">
                              <a16:creationId xmlns:a16="http://schemas.microsoft.com/office/drawing/2014/main" id="{24397321-E94D-4CAA-94A5-3C5716F109C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664127" y="11402447"/>
                            <a:ext cx="247650" cy="476250"/>
                          </a:xfrm>
                          <a:custGeom>
                            <a:avLst/>
                            <a:gdLst>
                              <a:gd name="T0" fmla="*/ 6 w 83"/>
                              <a:gd name="T1" fmla="*/ 162 h 162"/>
                              <a:gd name="T2" fmla="*/ 83 w 83"/>
                              <a:gd name="T3" fmla="*/ 0 h 162"/>
                              <a:gd name="T4" fmla="*/ 6 w 83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2">
                                <a:moveTo>
                                  <a:pt x="6" y="162"/>
                                </a:moveTo>
                                <a:cubicBezTo>
                                  <a:pt x="78" y="84"/>
                                  <a:pt x="83" y="0"/>
                                  <a:pt x="83" y="0"/>
                                </a:cubicBezTo>
                                <a:cubicBezTo>
                                  <a:pt x="55" y="18"/>
                                  <a:pt x="0" y="134"/>
                                  <a:pt x="6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" name="手繪多邊形 272">
                          <a:extLst>
                            <a:ext uri="{FF2B5EF4-FFF2-40B4-BE49-F238E27FC236}">
                              <a16:creationId xmlns:a16="http://schemas.microsoft.com/office/drawing/2014/main" id="{27FC5F5E-CEA2-4085-9BBD-A6F32773C68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565702" y="11399272"/>
                            <a:ext cx="247650" cy="484188"/>
                          </a:xfrm>
                          <a:custGeom>
                            <a:avLst/>
                            <a:gdLst>
                              <a:gd name="T0" fmla="*/ 7 w 83"/>
                              <a:gd name="T1" fmla="*/ 165 h 165"/>
                              <a:gd name="T2" fmla="*/ 83 w 83"/>
                              <a:gd name="T3" fmla="*/ 0 h 165"/>
                              <a:gd name="T4" fmla="*/ 7 w 8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5">
                                <a:moveTo>
                                  <a:pt x="7" y="165"/>
                                </a:moveTo>
                                <a:cubicBezTo>
                                  <a:pt x="78" y="87"/>
                                  <a:pt x="83" y="0"/>
                                  <a:pt x="83" y="0"/>
                                </a:cubicBezTo>
                                <a:cubicBezTo>
                                  <a:pt x="56" y="18"/>
                                  <a:pt x="0" y="137"/>
                                  <a:pt x="7" y="1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" name="手繪多邊形 273">
                          <a:extLst>
                            <a:ext uri="{FF2B5EF4-FFF2-40B4-BE49-F238E27FC236}">
                              <a16:creationId xmlns:a16="http://schemas.microsoft.com/office/drawing/2014/main" id="{8B718037-609C-4AAE-984F-531D9EAB3D8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505377" y="11372284"/>
                            <a:ext cx="195263" cy="500063"/>
                          </a:xfrm>
                          <a:custGeom>
                            <a:avLst/>
                            <a:gdLst>
                              <a:gd name="T0" fmla="*/ 13 w 65"/>
                              <a:gd name="T1" fmla="*/ 170 h 170"/>
                              <a:gd name="T2" fmla="*/ 49 w 65"/>
                              <a:gd name="T3" fmla="*/ 0 h 170"/>
                              <a:gd name="T4" fmla="*/ 13 w 65"/>
                              <a:gd name="T5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0">
                                <a:moveTo>
                                  <a:pt x="13" y="170"/>
                                </a:moveTo>
                                <a:cubicBezTo>
                                  <a:pt x="65" y="78"/>
                                  <a:pt x="49" y="0"/>
                                  <a:pt x="49" y="0"/>
                                </a:cubicBezTo>
                                <a:cubicBezTo>
                                  <a:pt x="27" y="24"/>
                                  <a:pt x="0" y="144"/>
                                  <a:pt x="13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" name="手繪多邊形 274">
                          <a:extLst>
                            <a:ext uri="{FF2B5EF4-FFF2-40B4-BE49-F238E27FC236}">
                              <a16:creationId xmlns:a16="http://schemas.microsoft.com/office/drawing/2014/main" id="{73361DD8-2498-4570-B425-54700039B2E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365677" y="11402447"/>
                            <a:ext cx="233363" cy="428625"/>
                          </a:xfrm>
                          <a:custGeom>
                            <a:avLst/>
                            <a:gdLst>
                              <a:gd name="T0" fmla="*/ 7 w 78"/>
                              <a:gd name="T1" fmla="*/ 146 h 146"/>
                              <a:gd name="T2" fmla="*/ 74 w 78"/>
                              <a:gd name="T3" fmla="*/ 0 h 146"/>
                              <a:gd name="T4" fmla="*/ 7 w 78"/>
                              <a:gd name="T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46">
                                <a:moveTo>
                                  <a:pt x="7" y="146"/>
                                </a:moveTo>
                                <a:cubicBezTo>
                                  <a:pt x="78" y="67"/>
                                  <a:pt x="74" y="0"/>
                                  <a:pt x="74" y="0"/>
                                </a:cubicBezTo>
                                <a:cubicBezTo>
                                  <a:pt x="46" y="19"/>
                                  <a:pt x="0" y="118"/>
                                  <a:pt x="7" y="1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" name="手繪多邊形 275">
                          <a:extLst>
                            <a:ext uri="{FF2B5EF4-FFF2-40B4-BE49-F238E27FC236}">
                              <a16:creationId xmlns:a16="http://schemas.microsoft.com/office/drawing/2014/main" id="{686AF64E-83FF-4CC6-BF5A-464EDBE4AB0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249790" y="11419909"/>
                            <a:ext cx="228600" cy="400050"/>
                          </a:xfrm>
                          <a:custGeom>
                            <a:avLst/>
                            <a:gdLst>
                              <a:gd name="T0" fmla="*/ 7 w 77"/>
                              <a:gd name="T1" fmla="*/ 136 h 136"/>
                              <a:gd name="T2" fmla="*/ 69 w 77"/>
                              <a:gd name="T3" fmla="*/ 0 h 136"/>
                              <a:gd name="T4" fmla="*/ 7 w 77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" h="136">
                                <a:moveTo>
                                  <a:pt x="7" y="136"/>
                                </a:moveTo>
                                <a:cubicBezTo>
                                  <a:pt x="77" y="57"/>
                                  <a:pt x="69" y="0"/>
                                  <a:pt x="69" y="0"/>
                                </a:cubicBezTo>
                                <a:cubicBezTo>
                                  <a:pt x="41" y="19"/>
                                  <a:pt x="0" y="109"/>
                                  <a:pt x="7" y="1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" name="手繪多邊形 276">
                          <a:extLst>
                            <a:ext uri="{FF2B5EF4-FFF2-40B4-BE49-F238E27FC236}">
                              <a16:creationId xmlns:a16="http://schemas.microsoft.com/office/drawing/2014/main" id="{08462789-B9FC-4EDB-9E2B-F400C702143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172002" y="11448484"/>
                            <a:ext cx="176213" cy="374650"/>
                          </a:xfrm>
                          <a:custGeom>
                            <a:avLst/>
                            <a:gdLst>
                              <a:gd name="T0" fmla="*/ 9 w 59"/>
                              <a:gd name="T1" fmla="*/ 127 h 127"/>
                              <a:gd name="T2" fmla="*/ 55 w 59"/>
                              <a:gd name="T3" fmla="*/ 0 h 127"/>
                              <a:gd name="T4" fmla="*/ 9 w 59"/>
                              <a:gd name="T5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7">
                                <a:moveTo>
                                  <a:pt x="9" y="127"/>
                                </a:moveTo>
                                <a:cubicBezTo>
                                  <a:pt x="59" y="56"/>
                                  <a:pt x="55" y="0"/>
                                  <a:pt x="55" y="0"/>
                                </a:cubicBezTo>
                                <a:cubicBezTo>
                                  <a:pt x="29" y="21"/>
                                  <a:pt x="0" y="100"/>
                                  <a:pt x="9" y="1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" name="手繪多邊形 277">
                          <a:extLst>
                            <a:ext uri="{FF2B5EF4-FFF2-40B4-BE49-F238E27FC236}">
                              <a16:creationId xmlns:a16="http://schemas.microsoft.com/office/drawing/2014/main" id="{1CA0C8BF-C7AD-4CD0-8CB1-D2F90E7FDB7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962452" y="11786622"/>
                            <a:ext cx="1797050" cy="392113"/>
                          </a:xfrm>
                          <a:custGeom>
                            <a:avLst/>
                            <a:gdLst>
                              <a:gd name="T0" fmla="*/ 1 w 602"/>
                              <a:gd name="T1" fmla="*/ 0 h 133"/>
                              <a:gd name="T2" fmla="*/ 155 w 602"/>
                              <a:gd name="T3" fmla="*/ 15 h 133"/>
                              <a:gd name="T4" fmla="*/ 308 w 602"/>
                              <a:gd name="T5" fmla="*/ 40 h 133"/>
                              <a:gd name="T6" fmla="*/ 458 w 602"/>
                              <a:gd name="T7" fmla="*/ 77 h 133"/>
                              <a:gd name="T8" fmla="*/ 602 w 602"/>
                              <a:gd name="T9" fmla="*/ 133 h 133"/>
                              <a:gd name="T10" fmla="*/ 457 w 602"/>
                              <a:gd name="T11" fmla="*/ 82 h 133"/>
                              <a:gd name="T12" fmla="*/ 306 w 602"/>
                              <a:gd name="T13" fmla="*/ 48 h 133"/>
                              <a:gd name="T14" fmla="*/ 154 w 602"/>
                              <a:gd name="T15" fmla="*/ 28 h 133"/>
                              <a:gd name="T16" fmla="*/ 0 w 602"/>
                              <a:gd name="T17" fmla="*/ 17 h 133"/>
                              <a:gd name="T18" fmla="*/ 1 w 602"/>
                              <a:gd name="T19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133">
                                <a:moveTo>
                                  <a:pt x="1" y="0"/>
                                </a:moveTo>
                                <a:cubicBezTo>
                                  <a:pt x="53" y="3"/>
                                  <a:pt x="104" y="8"/>
                                  <a:pt x="155" y="15"/>
                                </a:cubicBezTo>
                                <a:cubicBezTo>
                                  <a:pt x="206" y="22"/>
                                  <a:pt x="257" y="30"/>
                                  <a:pt x="308" y="40"/>
                                </a:cubicBezTo>
                                <a:cubicBezTo>
                                  <a:pt x="358" y="50"/>
                                  <a:pt x="409" y="62"/>
                                  <a:pt x="458" y="77"/>
                                </a:cubicBezTo>
                                <a:cubicBezTo>
                                  <a:pt x="507" y="92"/>
                                  <a:pt x="556" y="110"/>
                                  <a:pt x="602" y="133"/>
                                </a:cubicBezTo>
                                <a:cubicBezTo>
                                  <a:pt x="555" y="111"/>
                                  <a:pt x="506" y="95"/>
                                  <a:pt x="457" y="82"/>
                                </a:cubicBezTo>
                                <a:cubicBezTo>
                                  <a:pt x="407" y="68"/>
                                  <a:pt x="357" y="57"/>
                                  <a:pt x="306" y="48"/>
                                </a:cubicBezTo>
                                <a:cubicBezTo>
                                  <a:pt x="256" y="40"/>
                                  <a:pt x="205" y="33"/>
                                  <a:pt x="154" y="28"/>
                                </a:cubicBezTo>
                                <a:cubicBezTo>
                                  <a:pt x="103" y="22"/>
                                  <a:pt x="52" y="19"/>
                                  <a:pt x="0" y="17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4" name="群組 4">
                        <a:extLst>
                          <a:ext uri="{FF2B5EF4-FFF2-40B4-BE49-F238E27FC236}">
                            <a16:creationId xmlns:a16="http://schemas.microsoft.com/office/drawing/2014/main" id="{D87C1E66-15FF-47CE-B7B4-9AC6AA7E06A5}"/>
                          </a:ext>
                        </a:extLst>
                      </wpg:cNvPr>
                      <wpg:cNvGrpSpPr/>
                      <wpg:grpSpPr>
                        <a:xfrm rot="3492295">
                          <a:off x="2967632" y="1025776"/>
                          <a:ext cx="4473498" cy="2421958"/>
                          <a:chOff x="2967632" y="1025769"/>
                          <a:chExt cx="1993901" cy="1079501"/>
                        </a:xfrm>
                        <a:solidFill>
                          <a:srgbClr val="FFC000"/>
                        </a:solidFill>
                      </wpg:grpSpPr>
                      <wps:wsp>
                        <wps:cNvPr id="195" name="手繪多邊形 250">
                          <a:extLst>
                            <a:ext uri="{FF2B5EF4-FFF2-40B4-BE49-F238E27FC236}">
                              <a16:creationId xmlns:a16="http://schemas.microsoft.com/office/drawing/2014/main" id="{530EE429-2E4A-47B4-892A-233FC7B8983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90045" y="1725857"/>
                            <a:ext cx="471488" cy="206375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70"/>
                              <a:gd name="T2" fmla="*/ 158 w 158"/>
                              <a:gd name="T3" fmla="*/ 65 h 70"/>
                              <a:gd name="T4" fmla="*/ 0 w 158"/>
                              <a:gd name="T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" h="70">
                                <a:moveTo>
                                  <a:pt x="0" y="0"/>
                                </a:moveTo>
                                <a:cubicBezTo>
                                  <a:pt x="105" y="9"/>
                                  <a:pt x="158" y="65"/>
                                  <a:pt x="158" y="65"/>
                                </a:cubicBezTo>
                                <a:cubicBezTo>
                                  <a:pt x="125" y="70"/>
                                  <a:pt x="14" y="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" name="手繪多邊形 251">
                          <a:extLst>
                            <a:ext uri="{FF2B5EF4-FFF2-40B4-BE49-F238E27FC236}">
                              <a16:creationId xmlns:a16="http://schemas.microsoft.com/office/drawing/2014/main" id="{ECC93512-FDE5-4FC4-A5D2-2DBAFF30372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04320" y="1694107"/>
                            <a:ext cx="342900" cy="373063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27"/>
                              <a:gd name="T2" fmla="*/ 115 w 115"/>
                              <a:gd name="T3" fmla="*/ 127 h 127"/>
                              <a:gd name="T4" fmla="*/ 0 w 115"/>
                              <a:gd name="T5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0" y="0"/>
                                </a:moveTo>
                                <a:cubicBezTo>
                                  <a:pt x="91" y="53"/>
                                  <a:pt x="115" y="127"/>
                                  <a:pt x="115" y="127"/>
                                </a:cubicBezTo>
                                <a:cubicBezTo>
                                  <a:pt x="83" y="117"/>
                                  <a:pt x="2" y="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" name="手繪多邊形 252">
                          <a:extLst>
                            <a:ext uri="{FF2B5EF4-FFF2-40B4-BE49-F238E27FC236}">
                              <a16:creationId xmlns:a16="http://schemas.microsoft.com/office/drawing/2014/main" id="{62BB5557-2683-4D5F-A599-1B97EAC64B5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296370" y="1660769"/>
                            <a:ext cx="284163" cy="427038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45"/>
                              <a:gd name="T2" fmla="*/ 95 w 95"/>
                              <a:gd name="T3" fmla="*/ 145 h 145"/>
                              <a:gd name="T4" fmla="*/ 3 w 95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" h="145">
                                <a:moveTo>
                                  <a:pt x="3" y="0"/>
                                </a:moveTo>
                                <a:cubicBezTo>
                                  <a:pt x="84" y="69"/>
                                  <a:pt x="95" y="145"/>
                                  <a:pt x="95" y="145"/>
                                </a:cubicBezTo>
                                <a:cubicBezTo>
                                  <a:pt x="65" y="130"/>
                                  <a:pt x="0" y="29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" name="手繪多邊形 253">
                          <a:extLst>
                            <a:ext uri="{FF2B5EF4-FFF2-40B4-BE49-F238E27FC236}">
                              <a16:creationId xmlns:a16="http://schemas.microsoft.com/office/drawing/2014/main" id="{77AEFF39-5901-46FA-840F-5CEDFC34C1F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53495" y="1619494"/>
                            <a:ext cx="244475" cy="454025"/>
                          </a:xfrm>
                          <a:custGeom>
                            <a:avLst/>
                            <a:gdLst>
                              <a:gd name="T0" fmla="*/ 6 w 82"/>
                              <a:gd name="T1" fmla="*/ 0 h 154"/>
                              <a:gd name="T2" fmla="*/ 82 w 82"/>
                              <a:gd name="T3" fmla="*/ 154 h 154"/>
                              <a:gd name="T4" fmla="*/ 6 w 82"/>
                              <a:gd name="T5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154">
                                <a:moveTo>
                                  <a:pt x="6" y="0"/>
                                </a:moveTo>
                                <a:cubicBezTo>
                                  <a:pt x="79" y="76"/>
                                  <a:pt x="82" y="154"/>
                                  <a:pt x="82" y="154"/>
                                </a:cubicBezTo>
                                <a:cubicBezTo>
                                  <a:pt x="54" y="136"/>
                                  <a:pt x="0" y="28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" name="手繪多邊形 254">
                          <a:extLst>
                            <a:ext uri="{FF2B5EF4-FFF2-40B4-BE49-F238E27FC236}">
                              <a16:creationId xmlns:a16="http://schemas.microsoft.com/office/drawing/2014/main" id="{284E5FF6-6739-49A6-8F38-010CFAD7AD9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80470" y="1614732"/>
                            <a:ext cx="209550" cy="490538"/>
                          </a:xfrm>
                          <a:custGeom>
                            <a:avLst/>
                            <a:gdLst>
                              <a:gd name="T0" fmla="*/ 11 w 70"/>
                              <a:gd name="T1" fmla="*/ 0 h 167"/>
                              <a:gd name="T2" fmla="*/ 60 w 70"/>
                              <a:gd name="T3" fmla="*/ 167 h 167"/>
                              <a:gd name="T4" fmla="*/ 11 w 70"/>
                              <a:gd name="T5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67">
                                <a:moveTo>
                                  <a:pt x="11" y="0"/>
                                </a:moveTo>
                                <a:cubicBezTo>
                                  <a:pt x="70" y="87"/>
                                  <a:pt x="60" y="167"/>
                                  <a:pt x="60" y="167"/>
                                </a:cubicBezTo>
                                <a:cubicBezTo>
                                  <a:pt x="36" y="144"/>
                                  <a:pt x="0" y="26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" name="手繪多邊形 255">
                          <a:extLst>
                            <a:ext uri="{FF2B5EF4-FFF2-40B4-BE49-F238E27FC236}">
                              <a16:creationId xmlns:a16="http://schemas.microsoft.com/office/drawing/2014/main" id="{978A19AC-199A-4ED9-B63E-0BE4C3B33A1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88395" y="1597269"/>
                            <a:ext cx="196850" cy="500063"/>
                          </a:xfrm>
                          <a:custGeom>
                            <a:avLst/>
                            <a:gdLst>
                              <a:gd name="T0" fmla="*/ 12 w 66"/>
                              <a:gd name="T1" fmla="*/ 0 h 170"/>
                              <a:gd name="T2" fmla="*/ 50 w 66"/>
                              <a:gd name="T3" fmla="*/ 170 h 170"/>
                              <a:gd name="T4" fmla="*/ 12 w 66"/>
                              <a:gd name="T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70">
                                <a:moveTo>
                                  <a:pt x="12" y="0"/>
                                </a:moveTo>
                                <a:cubicBezTo>
                                  <a:pt x="66" y="92"/>
                                  <a:pt x="50" y="170"/>
                                  <a:pt x="50" y="170"/>
                                </a:cubicBezTo>
                                <a:cubicBezTo>
                                  <a:pt x="27" y="146"/>
                                  <a:pt x="0" y="26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" name="手繪多邊形 256">
                          <a:extLst>
                            <a:ext uri="{FF2B5EF4-FFF2-40B4-BE49-F238E27FC236}">
                              <a16:creationId xmlns:a16="http://schemas.microsoft.com/office/drawing/2014/main" id="{68AD8D9D-C9B6-4E97-BDEF-467CE16E987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55045" y="1573457"/>
                            <a:ext cx="207963" cy="520700"/>
                          </a:xfrm>
                          <a:custGeom>
                            <a:avLst/>
                            <a:gdLst>
                              <a:gd name="T0" fmla="*/ 10 w 70"/>
                              <a:gd name="T1" fmla="*/ 0 h 177"/>
                              <a:gd name="T2" fmla="*/ 62 w 70"/>
                              <a:gd name="T3" fmla="*/ 177 h 177"/>
                              <a:gd name="T4" fmla="*/ 10 w 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77">
                                <a:moveTo>
                                  <a:pt x="10" y="0"/>
                                </a:moveTo>
                                <a:cubicBezTo>
                                  <a:pt x="70" y="87"/>
                                  <a:pt x="62" y="177"/>
                                  <a:pt x="62" y="177"/>
                                </a:cubicBezTo>
                                <a:cubicBezTo>
                                  <a:pt x="37" y="155"/>
                                  <a:pt x="0" y="2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" name="手繪多邊形 257">
                          <a:extLst>
                            <a:ext uri="{FF2B5EF4-FFF2-40B4-BE49-F238E27FC236}">
                              <a16:creationId xmlns:a16="http://schemas.microsoft.com/office/drawing/2014/main" id="{D8D44302-56B8-4B5C-9C73-B7265BDE1B9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770907" y="1555994"/>
                            <a:ext cx="182563" cy="538163"/>
                          </a:xfrm>
                          <a:custGeom>
                            <a:avLst/>
                            <a:gdLst>
                              <a:gd name="T0" fmla="*/ 13 w 61"/>
                              <a:gd name="T1" fmla="*/ 0 h 183"/>
                              <a:gd name="T2" fmla="*/ 43 w 61"/>
                              <a:gd name="T3" fmla="*/ 183 h 183"/>
                              <a:gd name="T4" fmla="*/ 13 w 61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183">
                                <a:moveTo>
                                  <a:pt x="13" y="0"/>
                                </a:moveTo>
                                <a:cubicBezTo>
                                  <a:pt x="61" y="95"/>
                                  <a:pt x="43" y="183"/>
                                  <a:pt x="43" y="183"/>
                                </a:cubicBezTo>
                                <a:cubicBezTo>
                                  <a:pt x="21" y="158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" name="手繪多邊形 258">
                          <a:extLst>
                            <a:ext uri="{FF2B5EF4-FFF2-40B4-BE49-F238E27FC236}">
                              <a16:creationId xmlns:a16="http://schemas.microsoft.com/office/drawing/2014/main" id="{31510AC7-72D5-41B7-8D6F-CE7999F8183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55020" y="1546469"/>
                            <a:ext cx="193675" cy="517525"/>
                          </a:xfrm>
                          <a:custGeom>
                            <a:avLst/>
                            <a:gdLst>
                              <a:gd name="T0" fmla="*/ 13 w 65"/>
                              <a:gd name="T1" fmla="*/ 0 h 176"/>
                              <a:gd name="T2" fmla="*/ 50 w 65"/>
                              <a:gd name="T3" fmla="*/ 176 h 176"/>
                              <a:gd name="T4" fmla="*/ 13 w 65"/>
                              <a:gd name="T5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6">
                                <a:moveTo>
                                  <a:pt x="13" y="0"/>
                                </a:moveTo>
                                <a:cubicBezTo>
                                  <a:pt x="65" y="92"/>
                                  <a:pt x="50" y="176"/>
                                  <a:pt x="50" y="176"/>
                                </a:cubicBezTo>
                                <a:cubicBezTo>
                                  <a:pt x="27" y="152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" name="手繪多邊形 259">
                          <a:extLst>
                            <a:ext uri="{FF2B5EF4-FFF2-40B4-BE49-F238E27FC236}">
                              <a16:creationId xmlns:a16="http://schemas.microsoft.com/office/drawing/2014/main" id="{69E76629-65AF-4999-9389-C9C2C0D17ED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61357" y="1519482"/>
                            <a:ext cx="195263" cy="523875"/>
                          </a:xfrm>
                          <a:custGeom>
                            <a:avLst/>
                            <a:gdLst>
                              <a:gd name="T0" fmla="*/ 12 w 65"/>
                              <a:gd name="T1" fmla="*/ 0 h 178"/>
                              <a:gd name="T2" fmla="*/ 49 w 65"/>
                              <a:gd name="T3" fmla="*/ 178 h 178"/>
                              <a:gd name="T4" fmla="*/ 12 w 65"/>
                              <a:gd name="T5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8">
                                <a:moveTo>
                                  <a:pt x="12" y="0"/>
                                </a:moveTo>
                                <a:cubicBezTo>
                                  <a:pt x="65" y="92"/>
                                  <a:pt x="49" y="178"/>
                                  <a:pt x="49" y="178"/>
                                </a:cubicBezTo>
                                <a:cubicBezTo>
                                  <a:pt x="27" y="154"/>
                                  <a:pt x="0" y="25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5" name="手繪多邊形 260">
                          <a:extLst>
                            <a:ext uri="{FF2B5EF4-FFF2-40B4-BE49-F238E27FC236}">
                              <a16:creationId xmlns:a16="http://schemas.microsoft.com/office/drawing/2014/main" id="{6F07BA39-C5D1-48D0-8BA9-38FE08BE1F1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72457" y="1514719"/>
                            <a:ext cx="179388" cy="504825"/>
                          </a:xfrm>
                          <a:custGeom>
                            <a:avLst/>
                            <a:gdLst>
                              <a:gd name="T0" fmla="*/ 14 w 60"/>
                              <a:gd name="T1" fmla="*/ 0 h 172"/>
                              <a:gd name="T2" fmla="*/ 39 w 60"/>
                              <a:gd name="T3" fmla="*/ 172 h 172"/>
                              <a:gd name="T4" fmla="*/ 14 w 6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72">
                                <a:moveTo>
                                  <a:pt x="14" y="0"/>
                                </a:moveTo>
                                <a:cubicBezTo>
                                  <a:pt x="60" y="95"/>
                                  <a:pt x="39" y="172"/>
                                  <a:pt x="39" y="172"/>
                                </a:cubicBezTo>
                                <a:cubicBezTo>
                                  <a:pt x="18" y="146"/>
                                  <a:pt x="0" y="24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" name="手繪多邊形 261">
                          <a:extLst>
                            <a:ext uri="{FF2B5EF4-FFF2-40B4-BE49-F238E27FC236}">
                              <a16:creationId xmlns:a16="http://schemas.microsoft.com/office/drawing/2014/main" id="{1036C824-75B5-4A6B-AD9D-C5C19991840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56570" y="1514719"/>
                            <a:ext cx="190500" cy="461963"/>
                          </a:xfrm>
                          <a:custGeom>
                            <a:avLst/>
                            <a:gdLst>
                              <a:gd name="T0" fmla="*/ 13 w 64"/>
                              <a:gd name="T1" fmla="*/ 0 h 157"/>
                              <a:gd name="T2" fmla="*/ 44 w 64"/>
                              <a:gd name="T3" fmla="*/ 157 h 157"/>
                              <a:gd name="T4" fmla="*/ 13 w 64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57">
                                <a:moveTo>
                                  <a:pt x="13" y="0"/>
                                </a:moveTo>
                                <a:cubicBezTo>
                                  <a:pt x="64" y="93"/>
                                  <a:pt x="44" y="157"/>
                                  <a:pt x="44" y="157"/>
                                </a:cubicBezTo>
                                <a:cubicBezTo>
                                  <a:pt x="22" y="133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" name="手繪多邊形 262">
                          <a:extLst>
                            <a:ext uri="{FF2B5EF4-FFF2-40B4-BE49-F238E27FC236}">
                              <a16:creationId xmlns:a16="http://schemas.microsoft.com/office/drawing/2014/main" id="{D8D4CF56-82FA-4127-B637-D0B37C92247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27982" y="1495669"/>
                            <a:ext cx="187325" cy="430213"/>
                          </a:xfrm>
                          <a:custGeom>
                            <a:avLst/>
                            <a:gdLst>
                              <a:gd name="T0" fmla="*/ 13 w 63"/>
                              <a:gd name="T1" fmla="*/ 0 h 146"/>
                              <a:gd name="T2" fmla="*/ 42 w 63"/>
                              <a:gd name="T3" fmla="*/ 146 h 146"/>
                              <a:gd name="T4" fmla="*/ 13 w 63"/>
                              <a:gd name="T5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46">
                                <a:moveTo>
                                  <a:pt x="13" y="0"/>
                                </a:moveTo>
                                <a:cubicBezTo>
                                  <a:pt x="63" y="93"/>
                                  <a:pt x="42" y="146"/>
                                  <a:pt x="42" y="146"/>
                                </a:cubicBezTo>
                                <a:cubicBezTo>
                                  <a:pt x="20" y="122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" name="手繪多邊形 263">
                          <a:extLst>
                            <a:ext uri="{FF2B5EF4-FFF2-40B4-BE49-F238E27FC236}">
                              <a16:creationId xmlns:a16="http://schemas.microsoft.com/office/drawing/2014/main" id="{7C2A8B83-34DD-4264-92FA-3EEAE66A83D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43845" y="1487732"/>
                            <a:ext cx="125413" cy="396875"/>
                          </a:xfrm>
                          <a:custGeom>
                            <a:avLst/>
                            <a:gdLst>
                              <a:gd name="T0" fmla="*/ 27 w 42"/>
                              <a:gd name="T1" fmla="*/ 0 h 135"/>
                              <a:gd name="T2" fmla="*/ 14 w 42"/>
                              <a:gd name="T3" fmla="*/ 135 h 135"/>
                              <a:gd name="T4" fmla="*/ 27 w 42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35">
                                <a:moveTo>
                                  <a:pt x="27" y="0"/>
                                </a:moveTo>
                                <a:cubicBezTo>
                                  <a:pt x="42" y="87"/>
                                  <a:pt x="14" y="135"/>
                                  <a:pt x="14" y="135"/>
                                </a:cubicBezTo>
                                <a:cubicBezTo>
                                  <a:pt x="0" y="105"/>
                                  <a:pt x="8" y="21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" name="手繪多邊形 264">
                          <a:extLst>
                            <a:ext uri="{FF2B5EF4-FFF2-40B4-BE49-F238E27FC236}">
                              <a16:creationId xmlns:a16="http://schemas.microsoft.com/office/drawing/2014/main" id="{7527A680-9B07-405D-A0D3-06373A32505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18607" y="1555994"/>
                            <a:ext cx="498475" cy="166688"/>
                          </a:xfrm>
                          <a:custGeom>
                            <a:avLst/>
                            <a:gdLst>
                              <a:gd name="T0" fmla="*/ 0 w 167"/>
                              <a:gd name="T1" fmla="*/ 50 h 57"/>
                              <a:gd name="T2" fmla="*/ 167 w 167"/>
                              <a:gd name="T3" fmla="*/ 10 h 57"/>
                              <a:gd name="T4" fmla="*/ 0 w 167"/>
                              <a:gd name="T5" fmla="*/ 5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7" h="57">
                                <a:moveTo>
                                  <a:pt x="0" y="50"/>
                                </a:moveTo>
                                <a:cubicBezTo>
                                  <a:pt x="106" y="57"/>
                                  <a:pt x="167" y="10"/>
                                  <a:pt x="167" y="10"/>
                                </a:cubicBezTo>
                                <a:cubicBezTo>
                                  <a:pt x="135" y="0"/>
                                  <a:pt x="18" y="27"/>
                                  <a:pt x="0" y="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" name="手繪多邊形 265">
                          <a:extLst>
                            <a:ext uri="{FF2B5EF4-FFF2-40B4-BE49-F238E27FC236}">
                              <a16:creationId xmlns:a16="http://schemas.microsoft.com/office/drawing/2014/main" id="{FC03F52D-217F-4EAC-A4CF-F65841F2858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310657" y="1408357"/>
                            <a:ext cx="436563" cy="265113"/>
                          </a:xfrm>
                          <a:custGeom>
                            <a:avLst/>
                            <a:gdLst>
                              <a:gd name="T0" fmla="*/ 0 w 146"/>
                              <a:gd name="T1" fmla="*/ 90 h 90"/>
                              <a:gd name="T2" fmla="*/ 146 w 146"/>
                              <a:gd name="T3" fmla="*/ 0 h 90"/>
                              <a:gd name="T4" fmla="*/ 0 w 146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0" y="90"/>
                                </a:moveTo>
                                <a:cubicBezTo>
                                  <a:pt x="103" y="64"/>
                                  <a:pt x="146" y="0"/>
                                  <a:pt x="146" y="0"/>
                                </a:cubicBezTo>
                                <a:cubicBezTo>
                                  <a:pt x="113" y="0"/>
                                  <a:pt x="10" y="63"/>
                                  <a:pt x="0" y="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" name="手繪多邊形 266">
                          <a:extLst>
                            <a:ext uri="{FF2B5EF4-FFF2-40B4-BE49-F238E27FC236}">
                              <a16:creationId xmlns:a16="http://schemas.microsoft.com/office/drawing/2014/main" id="{AF38C80D-9F81-4B80-A2D0-D381598093D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94770" y="1278182"/>
                            <a:ext cx="363538" cy="354013"/>
                          </a:xfrm>
                          <a:custGeom>
                            <a:avLst/>
                            <a:gdLst>
                              <a:gd name="T0" fmla="*/ 0 w 122"/>
                              <a:gd name="T1" fmla="*/ 120 h 120"/>
                              <a:gd name="T2" fmla="*/ 122 w 122"/>
                              <a:gd name="T3" fmla="*/ 0 h 120"/>
                              <a:gd name="T4" fmla="*/ 0 w 122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0" y="120"/>
                                </a:moveTo>
                                <a:cubicBezTo>
                                  <a:pt x="94" y="72"/>
                                  <a:pt x="122" y="0"/>
                                  <a:pt x="122" y="0"/>
                                </a:cubicBezTo>
                                <a:cubicBezTo>
                                  <a:pt x="90" y="8"/>
                                  <a:pt x="4" y="92"/>
                                  <a:pt x="0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" name="手繪多邊形 267">
                          <a:extLst>
                            <a:ext uri="{FF2B5EF4-FFF2-40B4-BE49-F238E27FC236}">
                              <a16:creationId xmlns:a16="http://schemas.microsoft.com/office/drawing/2014/main" id="{E75295C6-C506-45B6-8F75-AB708056113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13807" y="1201982"/>
                            <a:ext cx="307975" cy="414338"/>
                          </a:xfrm>
                          <a:custGeom>
                            <a:avLst/>
                            <a:gdLst>
                              <a:gd name="T0" fmla="*/ 1 w 103"/>
                              <a:gd name="T1" fmla="*/ 141 h 141"/>
                              <a:gd name="T2" fmla="*/ 103 w 103"/>
                              <a:gd name="T3" fmla="*/ 0 h 141"/>
                              <a:gd name="T4" fmla="*/ 1 w 103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141">
                                <a:moveTo>
                                  <a:pt x="1" y="141"/>
                                </a:moveTo>
                                <a:cubicBezTo>
                                  <a:pt x="86" y="78"/>
                                  <a:pt x="103" y="0"/>
                                  <a:pt x="103" y="0"/>
                                </a:cubicBezTo>
                                <a:cubicBezTo>
                                  <a:pt x="72" y="13"/>
                                  <a:pt x="0" y="112"/>
                                  <a:pt x="1" y="1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" name="手繪多邊形 268">
                          <a:extLst>
                            <a:ext uri="{FF2B5EF4-FFF2-40B4-BE49-F238E27FC236}">
                              <a16:creationId xmlns:a16="http://schemas.microsoft.com/office/drawing/2014/main" id="{B0EC8E63-3705-461B-93D7-99136202CD7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09032" y="1146419"/>
                            <a:ext cx="247650" cy="455613"/>
                          </a:xfrm>
                          <a:custGeom>
                            <a:avLst/>
                            <a:gdLst>
                              <a:gd name="T0" fmla="*/ 5 w 83"/>
                              <a:gd name="T1" fmla="*/ 155 h 155"/>
                              <a:gd name="T2" fmla="*/ 83 w 83"/>
                              <a:gd name="T3" fmla="*/ 0 h 155"/>
                              <a:gd name="T4" fmla="*/ 5 w 83"/>
                              <a:gd name="T5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5">
                                <a:moveTo>
                                  <a:pt x="5" y="155"/>
                                </a:moveTo>
                                <a:cubicBezTo>
                                  <a:pt x="79" y="80"/>
                                  <a:pt x="83" y="0"/>
                                  <a:pt x="83" y="0"/>
                                </a:cubicBezTo>
                                <a:cubicBezTo>
                                  <a:pt x="55" y="17"/>
                                  <a:pt x="0" y="127"/>
                                  <a:pt x="5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4" name="手繪多邊形 269">
                          <a:extLst>
                            <a:ext uri="{FF2B5EF4-FFF2-40B4-BE49-F238E27FC236}">
                              <a16:creationId xmlns:a16="http://schemas.microsoft.com/office/drawing/2014/main" id="{647B9AAF-533B-4181-8B11-B0884DDACCE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78857" y="1084507"/>
                            <a:ext cx="279400" cy="473075"/>
                          </a:xfrm>
                          <a:custGeom>
                            <a:avLst/>
                            <a:gdLst>
                              <a:gd name="T0" fmla="*/ 4 w 94"/>
                              <a:gd name="T1" fmla="*/ 161 h 161"/>
                              <a:gd name="T2" fmla="*/ 94 w 94"/>
                              <a:gd name="T3" fmla="*/ 0 h 161"/>
                              <a:gd name="T4" fmla="*/ 4 w 94"/>
                              <a:gd name="T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61">
                                <a:moveTo>
                                  <a:pt x="4" y="161"/>
                                </a:moveTo>
                                <a:cubicBezTo>
                                  <a:pt x="82" y="89"/>
                                  <a:pt x="94" y="0"/>
                                  <a:pt x="94" y="0"/>
                                </a:cubicBezTo>
                                <a:cubicBezTo>
                                  <a:pt x="66" y="16"/>
                                  <a:pt x="0" y="133"/>
                                  <a:pt x="4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5" name="手繪多邊形 270">
                          <a:extLst>
                            <a:ext uri="{FF2B5EF4-FFF2-40B4-BE49-F238E27FC236}">
                              <a16:creationId xmlns:a16="http://schemas.microsoft.com/office/drawing/2014/main" id="{A7CCB795-94D7-4866-BADD-24B2037EA49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797895" y="1057519"/>
                            <a:ext cx="223838" cy="506413"/>
                          </a:xfrm>
                          <a:custGeom>
                            <a:avLst/>
                            <a:gdLst>
                              <a:gd name="T0" fmla="*/ 8 w 75"/>
                              <a:gd name="T1" fmla="*/ 172 h 172"/>
                              <a:gd name="T2" fmla="*/ 75 w 75"/>
                              <a:gd name="T3" fmla="*/ 0 h 172"/>
                              <a:gd name="T4" fmla="*/ 8 w 75"/>
                              <a:gd name="T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172">
                                <a:moveTo>
                                  <a:pt x="8" y="172"/>
                                </a:moveTo>
                                <a:cubicBezTo>
                                  <a:pt x="75" y="90"/>
                                  <a:pt x="75" y="0"/>
                                  <a:pt x="75" y="0"/>
                                </a:cubicBezTo>
                                <a:cubicBezTo>
                                  <a:pt x="49" y="20"/>
                                  <a:pt x="0" y="145"/>
                                  <a:pt x="8" y="1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6" name="手繪多邊形 271">
                          <a:extLst>
                            <a:ext uri="{FF2B5EF4-FFF2-40B4-BE49-F238E27FC236}">
                              <a16:creationId xmlns:a16="http://schemas.microsoft.com/office/drawing/2014/main" id="{5D9D0C4D-76E9-4D4A-B481-881D7F60458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69307" y="1055932"/>
                            <a:ext cx="247650" cy="476250"/>
                          </a:xfrm>
                          <a:custGeom>
                            <a:avLst/>
                            <a:gdLst>
                              <a:gd name="T0" fmla="*/ 6 w 83"/>
                              <a:gd name="T1" fmla="*/ 162 h 162"/>
                              <a:gd name="T2" fmla="*/ 83 w 83"/>
                              <a:gd name="T3" fmla="*/ 0 h 162"/>
                              <a:gd name="T4" fmla="*/ 6 w 83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2">
                                <a:moveTo>
                                  <a:pt x="6" y="162"/>
                                </a:moveTo>
                                <a:cubicBezTo>
                                  <a:pt x="78" y="84"/>
                                  <a:pt x="83" y="0"/>
                                  <a:pt x="83" y="0"/>
                                </a:cubicBezTo>
                                <a:cubicBezTo>
                                  <a:pt x="55" y="18"/>
                                  <a:pt x="0" y="134"/>
                                  <a:pt x="6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7" name="手繪多邊形 272">
                          <a:extLst>
                            <a:ext uri="{FF2B5EF4-FFF2-40B4-BE49-F238E27FC236}">
                              <a16:creationId xmlns:a16="http://schemas.microsoft.com/office/drawing/2014/main" id="{8BBF0634-2911-4235-BFCF-C17C6961034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70882" y="1052757"/>
                            <a:ext cx="247650" cy="484188"/>
                          </a:xfrm>
                          <a:custGeom>
                            <a:avLst/>
                            <a:gdLst>
                              <a:gd name="T0" fmla="*/ 7 w 83"/>
                              <a:gd name="T1" fmla="*/ 165 h 165"/>
                              <a:gd name="T2" fmla="*/ 83 w 83"/>
                              <a:gd name="T3" fmla="*/ 0 h 165"/>
                              <a:gd name="T4" fmla="*/ 7 w 8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5">
                                <a:moveTo>
                                  <a:pt x="7" y="165"/>
                                </a:moveTo>
                                <a:cubicBezTo>
                                  <a:pt x="78" y="87"/>
                                  <a:pt x="83" y="0"/>
                                  <a:pt x="83" y="0"/>
                                </a:cubicBezTo>
                                <a:cubicBezTo>
                                  <a:pt x="56" y="18"/>
                                  <a:pt x="0" y="137"/>
                                  <a:pt x="7" y="1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8" name="手繪多邊形 273">
                          <a:extLst>
                            <a:ext uri="{FF2B5EF4-FFF2-40B4-BE49-F238E27FC236}">
                              <a16:creationId xmlns:a16="http://schemas.microsoft.com/office/drawing/2014/main" id="{2AA2E431-D567-48F4-9604-4A4806685E1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10557" y="1025769"/>
                            <a:ext cx="195263" cy="500063"/>
                          </a:xfrm>
                          <a:custGeom>
                            <a:avLst/>
                            <a:gdLst>
                              <a:gd name="T0" fmla="*/ 13 w 65"/>
                              <a:gd name="T1" fmla="*/ 170 h 170"/>
                              <a:gd name="T2" fmla="*/ 49 w 65"/>
                              <a:gd name="T3" fmla="*/ 0 h 170"/>
                              <a:gd name="T4" fmla="*/ 13 w 65"/>
                              <a:gd name="T5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0">
                                <a:moveTo>
                                  <a:pt x="13" y="170"/>
                                </a:moveTo>
                                <a:cubicBezTo>
                                  <a:pt x="65" y="78"/>
                                  <a:pt x="49" y="0"/>
                                  <a:pt x="49" y="0"/>
                                </a:cubicBezTo>
                                <a:cubicBezTo>
                                  <a:pt x="27" y="24"/>
                                  <a:pt x="0" y="144"/>
                                  <a:pt x="13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9" name="手繪多邊形 274">
                          <a:extLst>
                            <a:ext uri="{FF2B5EF4-FFF2-40B4-BE49-F238E27FC236}">
                              <a16:creationId xmlns:a16="http://schemas.microsoft.com/office/drawing/2014/main" id="{47E50ACB-D25C-40DB-85FC-0ECF726A5B1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70857" y="1055932"/>
                            <a:ext cx="233363" cy="428625"/>
                          </a:xfrm>
                          <a:custGeom>
                            <a:avLst/>
                            <a:gdLst>
                              <a:gd name="T0" fmla="*/ 7 w 78"/>
                              <a:gd name="T1" fmla="*/ 146 h 146"/>
                              <a:gd name="T2" fmla="*/ 74 w 78"/>
                              <a:gd name="T3" fmla="*/ 0 h 146"/>
                              <a:gd name="T4" fmla="*/ 7 w 78"/>
                              <a:gd name="T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46">
                                <a:moveTo>
                                  <a:pt x="7" y="146"/>
                                </a:moveTo>
                                <a:cubicBezTo>
                                  <a:pt x="78" y="67"/>
                                  <a:pt x="74" y="0"/>
                                  <a:pt x="74" y="0"/>
                                </a:cubicBezTo>
                                <a:cubicBezTo>
                                  <a:pt x="46" y="19"/>
                                  <a:pt x="0" y="118"/>
                                  <a:pt x="7" y="1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0" name="手繪多邊形 275">
                          <a:extLst>
                            <a:ext uri="{FF2B5EF4-FFF2-40B4-BE49-F238E27FC236}">
                              <a16:creationId xmlns:a16="http://schemas.microsoft.com/office/drawing/2014/main" id="{D562E68A-CD9A-4217-8A68-F113F13CAB6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54970" y="1073394"/>
                            <a:ext cx="228600" cy="400050"/>
                          </a:xfrm>
                          <a:custGeom>
                            <a:avLst/>
                            <a:gdLst>
                              <a:gd name="T0" fmla="*/ 7 w 77"/>
                              <a:gd name="T1" fmla="*/ 136 h 136"/>
                              <a:gd name="T2" fmla="*/ 69 w 77"/>
                              <a:gd name="T3" fmla="*/ 0 h 136"/>
                              <a:gd name="T4" fmla="*/ 7 w 77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" h="136">
                                <a:moveTo>
                                  <a:pt x="7" y="136"/>
                                </a:moveTo>
                                <a:cubicBezTo>
                                  <a:pt x="77" y="57"/>
                                  <a:pt x="69" y="0"/>
                                  <a:pt x="69" y="0"/>
                                </a:cubicBezTo>
                                <a:cubicBezTo>
                                  <a:pt x="41" y="19"/>
                                  <a:pt x="0" y="109"/>
                                  <a:pt x="7" y="1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1" name="手繪多邊形 276">
                          <a:extLst>
                            <a:ext uri="{FF2B5EF4-FFF2-40B4-BE49-F238E27FC236}">
                              <a16:creationId xmlns:a16="http://schemas.microsoft.com/office/drawing/2014/main" id="{8AEA1252-43F5-4295-BD2E-0F16023389F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77182" y="1101969"/>
                            <a:ext cx="176213" cy="374650"/>
                          </a:xfrm>
                          <a:custGeom>
                            <a:avLst/>
                            <a:gdLst>
                              <a:gd name="T0" fmla="*/ 9 w 59"/>
                              <a:gd name="T1" fmla="*/ 127 h 127"/>
                              <a:gd name="T2" fmla="*/ 55 w 59"/>
                              <a:gd name="T3" fmla="*/ 0 h 127"/>
                              <a:gd name="T4" fmla="*/ 9 w 59"/>
                              <a:gd name="T5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7">
                                <a:moveTo>
                                  <a:pt x="9" y="127"/>
                                </a:moveTo>
                                <a:cubicBezTo>
                                  <a:pt x="59" y="56"/>
                                  <a:pt x="55" y="0"/>
                                  <a:pt x="55" y="0"/>
                                </a:cubicBezTo>
                                <a:cubicBezTo>
                                  <a:pt x="29" y="21"/>
                                  <a:pt x="0" y="100"/>
                                  <a:pt x="9" y="1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2" name="手繪多邊形 277">
                          <a:extLst>
                            <a:ext uri="{FF2B5EF4-FFF2-40B4-BE49-F238E27FC236}">
                              <a16:creationId xmlns:a16="http://schemas.microsoft.com/office/drawing/2014/main" id="{F9157454-A2CF-4A5B-BB93-5290CAD6B7A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967632" y="1440107"/>
                            <a:ext cx="1797050" cy="392113"/>
                          </a:xfrm>
                          <a:custGeom>
                            <a:avLst/>
                            <a:gdLst>
                              <a:gd name="T0" fmla="*/ 1 w 602"/>
                              <a:gd name="T1" fmla="*/ 0 h 133"/>
                              <a:gd name="T2" fmla="*/ 155 w 602"/>
                              <a:gd name="T3" fmla="*/ 15 h 133"/>
                              <a:gd name="T4" fmla="*/ 308 w 602"/>
                              <a:gd name="T5" fmla="*/ 40 h 133"/>
                              <a:gd name="T6" fmla="*/ 458 w 602"/>
                              <a:gd name="T7" fmla="*/ 77 h 133"/>
                              <a:gd name="T8" fmla="*/ 602 w 602"/>
                              <a:gd name="T9" fmla="*/ 133 h 133"/>
                              <a:gd name="T10" fmla="*/ 457 w 602"/>
                              <a:gd name="T11" fmla="*/ 82 h 133"/>
                              <a:gd name="T12" fmla="*/ 306 w 602"/>
                              <a:gd name="T13" fmla="*/ 48 h 133"/>
                              <a:gd name="T14" fmla="*/ 154 w 602"/>
                              <a:gd name="T15" fmla="*/ 28 h 133"/>
                              <a:gd name="T16" fmla="*/ 0 w 602"/>
                              <a:gd name="T17" fmla="*/ 17 h 133"/>
                              <a:gd name="T18" fmla="*/ 1 w 602"/>
                              <a:gd name="T19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133">
                                <a:moveTo>
                                  <a:pt x="1" y="0"/>
                                </a:moveTo>
                                <a:cubicBezTo>
                                  <a:pt x="53" y="3"/>
                                  <a:pt x="104" y="8"/>
                                  <a:pt x="155" y="15"/>
                                </a:cubicBezTo>
                                <a:cubicBezTo>
                                  <a:pt x="206" y="22"/>
                                  <a:pt x="257" y="30"/>
                                  <a:pt x="308" y="40"/>
                                </a:cubicBezTo>
                                <a:cubicBezTo>
                                  <a:pt x="358" y="50"/>
                                  <a:pt x="409" y="62"/>
                                  <a:pt x="458" y="77"/>
                                </a:cubicBezTo>
                                <a:cubicBezTo>
                                  <a:pt x="507" y="92"/>
                                  <a:pt x="556" y="110"/>
                                  <a:pt x="602" y="133"/>
                                </a:cubicBezTo>
                                <a:cubicBezTo>
                                  <a:pt x="555" y="111"/>
                                  <a:pt x="506" y="95"/>
                                  <a:pt x="457" y="82"/>
                                </a:cubicBezTo>
                                <a:cubicBezTo>
                                  <a:pt x="407" y="68"/>
                                  <a:pt x="357" y="57"/>
                                  <a:pt x="306" y="48"/>
                                </a:cubicBezTo>
                                <a:cubicBezTo>
                                  <a:pt x="256" y="40"/>
                                  <a:pt x="205" y="33"/>
                                  <a:pt x="154" y="28"/>
                                </a:cubicBezTo>
                                <a:cubicBezTo>
                                  <a:pt x="103" y="22"/>
                                  <a:pt x="52" y="19"/>
                                  <a:pt x="0" y="17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5" name="群組 5">
                        <a:extLst>
                          <a:ext uri="{FF2B5EF4-FFF2-40B4-BE49-F238E27FC236}">
                            <a16:creationId xmlns:a16="http://schemas.microsoft.com/office/drawing/2014/main" id="{04197A47-DA62-47FC-92E3-DBCDA2AD3E94}"/>
                          </a:ext>
                        </a:extLst>
                      </wpg:cNvPr>
                      <wpg:cNvGrpSpPr/>
                      <wpg:grpSpPr>
                        <a:xfrm>
                          <a:off x="0" y="1684524"/>
                          <a:ext cx="12225172" cy="10264409"/>
                          <a:chOff x="0" y="1684524"/>
                          <a:chExt cx="12225172" cy="10264409"/>
                        </a:xfrm>
                      </wpg:grpSpPr>
                      <wpg:grpSp>
                        <wpg:cNvPr id="12" name="群組 12">
                          <a:extLst>
                            <a:ext uri="{FF2B5EF4-FFF2-40B4-BE49-F238E27FC236}">
                              <a16:creationId xmlns:a16="http://schemas.microsoft.com/office/drawing/2014/main" id="{1D9D7A7B-F4C5-4845-A9DB-057FAAB97561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 bwMode="auto">
                          <a:xfrm rot="7469194">
                            <a:off x="28065" y="5429830"/>
                            <a:ext cx="4043362" cy="3778250"/>
                            <a:chOff x="28065" y="5429830"/>
                            <a:chExt cx="2547" cy="2380"/>
                          </a:xfrm>
                          <a:solidFill>
                            <a:schemeClr val="accent5"/>
                          </a:solidFill>
                        </wpg:grpSpPr>
                        <wps:wsp>
                          <wps:cNvPr id="193" name="手繪多邊形 385">
                            <a:extLst>
                              <a:ext uri="{FF2B5EF4-FFF2-40B4-BE49-F238E27FC236}">
                                <a16:creationId xmlns:a16="http://schemas.microsoft.com/office/drawing/2014/main" id="{B59F058E-0F15-4D1F-861D-901799F11179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28065" y="5429830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4" name="手繪多邊形 386">
                            <a:extLst>
                              <a:ext uri="{FF2B5EF4-FFF2-40B4-BE49-F238E27FC236}">
                                <a16:creationId xmlns:a16="http://schemas.microsoft.com/office/drawing/2014/main" id="{4104B14E-A408-460B-BF5B-78A0C8FE00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8189" y="5430001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3" name="群組 13">
                          <a:extLst>
                            <a:ext uri="{FF2B5EF4-FFF2-40B4-BE49-F238E27FC236}">
                              <a16:creationId xmlns:a16="http://schemas.microsoft.com/office/drawing/2014/main" id="{6CE74A67-F0E5-47A3-A687-7C1AADDB20B7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 bwMode="auto">
                          <a:xfrm rot="10800000">
                            <a:off x="1582506" y="1684524"/>
                            <a:ext cx="3137855" cy="2932115"/>
                            <a:chOff x="1582506" y="1684524"/>
                            <a:chExt cx="2547" cy="2380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191" name="手繪多邊形 385">
                            <a:extLst>
                              <a:ext uri="{FF2B5EF4-FFF2-40B4-BE49-F238E27FC236}">
                                <a16:creationId xmlns:a16="http://schemas.microsoft.com/office/drawing/2014/main" id="{D94776B8-33CE-4CF8-B2C5-05136ACA9BDF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1582506" y="1684524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" name="手繪多邊形 386">
                            <a:extLst>
                              <a:ext uri="{FF2B5EF4-FFF2-40B4-BE49-F238E27FC236}">
                                <a16:creationId xmlns:a16="http://schemas.microsoft.com/office/drawing/2014/main" id="{0DF27F99-59CF-481A-9F3B-810A6275389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82630" y="1684695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4" name="群組 14">
                          <a:extLst>
                            <a:ext uri="{FF2B5EF4-FFF2-40B4-BE49-F238E27FC236}">
                              <a16:creationId xmlns:a16="http://schemas.microsoft.com/office/drawing/2014/main" id="{E14C9B85-E747-425A-A47D-205C8E1F2EBE}"/>
                            </a:ext>
                          </a:extLst>
                        </wpg:cNvPr>
                        <wpg:cNvGrpSpPr/>
                        <wpg:grpSpPr>
                          <a:xfrm>
                            <a:off x="190452" y="3486219"/>
                            <a:ext cx="4473498" cy="2421958"/>
                            <a:chOff x="190453" y="3486217"/>
                            <a:chExt cx="1993901" cy="1079501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163" name="手繪多邊形 250">
                            <a:extLst>
                              <a:ext uri="{FF2B5EF4-FFF2-40B4-BE49-F238E27FC236}">
                                <a16:creationId xmlns:a16="http://schemas.microsoft.com/office/drawing/2014/main" id="{ED8A310B-16FD-469A-8F15-F5A395745FE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712866" y="4186305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" name="手繪多邊形 251">
                            <a:extLst>
                              <a:ext uri="{FF2B5EF4-FFF2-40B4-BE49-F238E27FC236}">
                                <a16:creationId xmlns:a16="http://schemas.microsoft.com/office/drawing/2014/main" id="{66823B5D-9746-4398-B3FF-D9006257B61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27141" y="4154555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" name="手繪多邊形 252">
                            <a:extLst>
                              <a:ext uri="{FF2B5EF4-FFF2-40B4-BE49-F238E27FC236}">
                                <a16:creationId xmlns:a16="http://schemas.microsoft.com/office/drawing/2014/main" id="{F6A4B207-F4D6-4273-8421-9612EAF0B6F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19191" y="4121217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" name="手繪多邊形 253">
                            <a:extLst>
                              <a:ext uri="{FF2B5EF4-FFF2-40B4-BE49-F238E27FC236}">
                                <a16:creationId xmlns:a16="http://schemas.microsoft.com/office/drawing/2014/main" id="{052B7061-F2CA-410D-9041-4B13FA88AAC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76316" y="4079942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7" name="手繪多邊形 254">
                            <a:extLst>
                              <a:ext uri="{FF2B5EF4-FFF2-40B4-BE49-F238E27FC236}">
                                <a16:creationId xmlns:a16="http://schemas.microsoft.com/office/drawing/2014/main" id="{ED59B7A9-B278-455B-87B2-9EABD84AE9D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03291" y="4075180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8" name="手繪多邊形 255">
                            <a:extLst>
                              <a:ext uri="{FF2B5EF4-FFF2-40B4-BE49-F238E27FC236}">
                                <a16:creationId xmlns:a16="http://schemas.microsoft.com/office/drawing/2014/main" id="{60A5AA2A-0A73-40F6-A97C-595962CD3D2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211216" y="4057717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9" name="手繪多邊形 256">
                            <a:extLst>
                              <a:ext uri="{FF2B5EF4-FFF2-40B4-BE49-F238E27FC236}">
                                <a16:creationId xmlns:a16="http://schemas.microsoft.com/office/drawing/2014/main" id="{8D84579B-DFCC-4D37-9630-EC9110CC599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77866" y="4033905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0" name="手繪多邊形 257">
                            <a:extLst>
                              <a:ext uri="{FF2B5EF4-FFF2-40B4-BE49-F238E27FC236}">
                                <a16:creationId xmlns:a16="http://schemas.microsoft.com/office/drawing/2014/main" id="{3462BBE2-0190-4E2B-B37D-77EDD1B6BF2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93728" y="4016442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1" name="手繪多邊形 258">
                            <a:extLst>
                              <a:ext uri="{FF2B5EF4-FFF2-40B4-BE49-F238E27FC236}">
                                <a16:creationId xmlns:a16="http://schemas.microsoft.com/office/drawing/2014/main" id="{27401E31-63E4-4FEE-90D0-C55350B4E05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7841" y="4006917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" name="手繪多邊形 259">
                            <a:extLst>
                              <a:ext uri="{FF2B5EF4-FFF2-40B4-BE49-F238E27FC236}">
                                <a16:creationId xmlns:a16="http://schemas.microsoft.com/office/drawing/2014/main" id="{E957B280-F478-4F24-9BD1-10C70984AFF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4178" y="3979930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3" name="手繪多邊形 260">
                            <a:extLst>
                              <a:ext uri="{FF2B5EF4-FFF2-40B4-BE49-F238E27FC236}">
                                <a16:creationId xmlns:a16="http://schemas.microsoft.com/office/drawing/2014/main" id="{8E828ED1-4888-4178-8C0B-B2EB813013F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95278" y="3975167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" name="手繪多邊形 261">
                            <a:extLst>
                              <a:ext uri="{FF2B5EF4-FFF2-40B4-BE49-F238E27FC236}">
                                <a16:creationId xmlns:a16="http://schemas.microsoft.com/office/drawing/2014/main" id="{F0F36011-672E-4284-94E9-FA7DCB86091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79391" y="3975167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5" name="手繪多邊形 262">
                            <a:extLst>
                              <a:ext uri="{FF2B5EF4-FFF2-40B4-BE49-F238E27FC236}">
                                <a16:creationId xmlns:a16="http://schemas.microsoft.com/office/drawing/2014/main" id="{1A56FD8D-835B-40AE-9A51-A2A38E974B8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50803" y="3956117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" name="手繪多邊形 263">
                            <a:extLst>
                              <a:ext uri="{FF2B5EF4-FFF2-40B4-BE49-F238E27FC236}">
                                <a16:creationId xmlns:a16="http://schemas.microsoft.com/office/drawing/2014/main" id="{A07B19DF-CE78-407C-AA34-80070DFC03A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66666" y="3948180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7" name="手繪多邊形 264">
                            <a:extLst>
                              <a:ext uri="{FF2B5EF4-FFF2-40B4-BE49-F238E27FC236}">
                                <a16:creationId xmlns:a16="http://schemas.microsoft.com/office/drawing/2014/main" id="{B54D4533-B9C2-4C7E-9AD6-0BBF98AA190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1428" y="4016442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" name="手繪多邊形 265">
                            <a:extLst>
                              <a:ext uri="{FF2B5EF4-FFF2-40B4-BE49-F238E27FC236}">
                                <a16:creationId xmlns:a16="http://schemas.microsoft.com/office/drawing/2014/main" id="{BF5D9F87-3003-49A7-8C3D-25896C0377E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33478" y="3868805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" name="手繪多邊形 266">
                            <a:extLst>
                              <a:ext uri="{FF2B5EF4-FFF2-40B4-BE49-F238E27FC236}">
                                <a16:creationId xmlns:a16="http://schemas.microsoft.com/office/drawing/2014/main" id="{2A2C721B-2370-496D-AD76-872DBDC518E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17591" y="3738630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" name="手繪多邊形 267">
                            <a:extLst>
                              <a:ext uri="{FF2B5EF4-FFF2-40B4-BE49-F238E27FC236}">
                                <a16:creationId xmlns:a16="http://schemas.microsoft.com/office/drawing/2014/main" id="{9843B0AD-D623-4302-A66D-FA2784B1365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36628" y="3662430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1" name="手繪多邊形 268">
                            <a:extLst>
                              <a:ext uri="{FF2B5EF4-FFF2-40B4-BE49-F238E27FC236}">
                                <a16:creationId xmlns:a16="http://schemas.microsoft.com/office/drawing/2014/main" id="{6B937540-ED5D-45FD-9544-F4B1873913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231853" y="3606867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" name="手繪多邊形 269">
                            <a:extLst>
                              <a:ext uri="{FF2B5EF4-FFF2-40B4-BE49-F238E27FC236}">
                                <a16:creationId xmlns:a16="http://schemas.microsoft.com/office/drawing/2014/main" id="{AED5F3DA-427B-42E9-924D-C33F8C57B20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01678" y="3544955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" name="手繪多邊形 270">
                            <a:extLst>
                              <a:ext uri="{FF2B5EF4-FFF2-40B4-BE49-F238E27FC236}">
                                <a16:creationId xmlns:a16="http://schemas.microsoft.com/office/drawing/2014/main" id="{C0171914-CE82-40E8-81C7-5708D013406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20716" y="3517967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4" name="手繪多邊形 271">
                            <a:extLst>
                              <a:ext uri="{FF2B5EF4-FFF2-40B4-BE49-F238E27FC236}">
                                <a16:creationId xmlns:a16="http://schemas.microsoft.com/office/drawing/2014/main" id="{4EBEA280-5DB7-4CCC-9D50-B403E2B00E9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2128" y="3516380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5" name="手繪多邊形 272">
                            <a:extLst>
                              <a:ext uri="{FF2B5EF4-FFF2-40B4-BE49-F238E27FC236}">
                                <a16:creationId xmlns:a16="http://schemas.microsoft.com/office/drawing/2014/main" id="{F7C3526A-B6D6-4F0E-A052-0833CF6A3BE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3703" y="3513205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" name="手繪多邊形 273">
                            <a:extLst>
                              <a:ext uri="{FF2B5EF4-FFF2-40B4-BE49-F238E27FC236}">
                                <a16:creationId xmlns:a16="http://schemas.microsoft.com/office/drawing/2014/main" id="{BA1DA9B3-99F4-4C05-91A9-E386B3A2125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3378" y="3486217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" name="手繪多邊形 274">
                            <a:extLst>
                              <a:ext uri="{FF2B5EF4-FFF2-40B4-BE49-F238E27FC236}">
                                <a16:creationId xmlns:a16="http://schemas.microsoft.com/office/drawing/2014/main" id="{1C45B37F-646A-4734-8567-CFD3DA97EA0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93678" y="3516380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" name="手繪多邊形 275">
                            <a:extLst>
                              <a:ext uri="{FF2B5EF4-FFF2-40B4-BE49-F238E27FC236}">
                                <a16:creationId xmlns:a16="http://schemas.microsoft.com/office/drawing/2014/main" id="{833846FC-BE72-41C4-9ABB-D103DC3B958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791" y="3533842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9" name="手繪多邊形 276">
                            <a:extLst>
                              <a:ext uri="{FF2B5EF4-FFF2-40B4-BE49-F238E27FC236}">
                                <a16:creationId xmlns:a16="http://schemas.microsoft.com/office/drawing/2014/main" id="{FEFDF0B3-07F4-4A7E-B2B5-D70099371A3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00003" y="3562417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" name="手繪多邊形 277">
                            <a:extLst>
                              <a:ext uri="{FF2B5EF4-FFF2-40B4-BE49-F238E27FC236}">
                                <a16:creationId xmlns:a16="http://schemas.microsoft.com/office/drawing/2014/main" id="{BE24936B-1F56-42EB-BAE0-FB16F03AEAF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90453" y="3900555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5" name="群組 15">
                          <a:extLst>
                            <a:ext uri="{FF2B5EF4-FFF2-40B4-BE49-F238E27FC236}">
                              <a16:creationId xmlns:a16="http://schemas.microsoft.com/office/drawing/2014/main" id="{D0891680-5326-4398-8DB0-9D70C06FB142}"/>
                            </a:ext>
                          </a:extLst>
                        </wpg:cNvPr>
                        <wpg:cNvGrpSpPr/>
                        <wpg:grpSpPr>
                          <a:xfrm>
                            <a:off x="0" y="8021043"/>
                            <a:ext cx="4473498" cy="2421958"/>
                            <a:chOff x="0" y="8021034"/>
                            <a:chExt cx="1993901" cy="1079501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135" name="手繪多邊形 250">
                            <a:extLst>
                              <a:ext uri="{FF2B5EF4-FFF2-40B4-BE49-F238E27FC236}">
                                <a16:creationId xmlns:a16="http://schemas.microsoft.com/office/drawing/2014/main" id="{C1ED623C-9834-4368-9F01-FACD9C0CAB9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22413" y="8721122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手繪多邊形 251">
                            <a:extLst>
                              <a:ext uri="{FF2B5EF4-FFF2-40B4-BE49-F238E27FC236}">
                                <a16:creationId xmlns:a16="http://schemas.microsoft.com/office/drawing/2014/main" id="{308080F6-762F-42F1-8AB5-64D4D830F7D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36688" y="8689372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手繪多邊形 252">
                            <a:extLst>
                              <a:ext uri="{FF2B5EF4-FFF2-40B4-BE49-F238E27FC236}">
                                <a16:creationId xmlns:a16="http://schemas.microsoft.com/office/drawing/2014/main" id="{82AF7437-874B-4A2A-9C30-ADC67E21B2B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28738" y="8656034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手繪多邊形 253">
                            <a:extLst>
                              <a:ext uri="{FF2B5EF4-FFF2-40B4-BE49-F238E27FC236}">
                                <a16:creationId xmlns:a16="http://schemas.microsoft.com/office/drawing/2014/main" id="{BBCF4521-4042-45F2-A881-4F6A22F61EB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85863" y="8614759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手繪多邊形 254">
                            <a:extLst>
                              <a:ext uri="{FF2B5EF4-FFF2-40B4-BE49-F238E27FC236}">
                                <a16:creationId xmlns:a16="http://schemas.microsoft.com/office/drawing/2014/main" id="{853B4085-94C6-4074-B9B1-0029D4E9A5B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12838" y="8609997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手繪多邊形 255">
                            <a:extLst>
                              <a:ext uri="{FF2B5EF4-FFF2-40B4-BE49-F238E27FC236}">
                                <a16:creationId xmlns:a16="http://schemas.microsoft.com/office/drawing/2014/main" id="{BFD0E705-09BB-497E-9DB8-E79BD2EA8C1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20763" y="8592534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手繪多邊形 256">
                            <a:extLst>
                              <a:ext uri="{FF2B5EF4-FFF2-40B4-BE49-F238E27FC236}">
                                <a16:creationId xmlns:a16="http://schemas.microsoft.com/office/drawing/2014/main" id="{11078A97-7ED5-4DFF-9CBA-897016C7C89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7413" y="8568722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" name="手繪多邊形 257">
                            <a:extLst>
                              <a:ext uri="{FF2B5EF4-FFF2-40B4-BE49-F238E27FC236}">
                                <a16:creationId xmlns:a16="http://schemas.microsoft.com/office/drawing/2014/main" id="{A7E20504-5D77-4677-AB45-A01618270CD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3275" y="8551259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3" name="手繪多邊形 258">
                            <a:extLst>
                              <a:ext uri="{FF2B5EF4-FFF2-40B4-BE49-F238E27FC236}">
                                <a16:creationId xmlns:a16="http://schemas.microsoft.com/office/drawing/2014/main" id="{1C13787E-FB34-41B1-AF2A-E1334CFA398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7388" y="8541734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" name="手繪多邊形 259">
                            <a:extLst>
                              <a:ext uri="{FF2B5EF4-FFF2-40B4-BE49-F238E27FC236}">
                                <a16:creationId xmlns:a16="http://schemas.microsoft.com/office/drawing/2014/main" id="{AAE3B979-F677-43F8-B54C-6B1091D9966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93725" y="8514747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手繪多邊形 260">
                            <a:extLst>
                              <a:ext uri="{FF2B5EF4-FFF2-40B4-BE49-F238E27FC236}">
                                <a16:creationId xmlns:a16="http://schemas.microsoft.com/office/drawing/2014/main" id="{239887D3-CA26-468A-99E1-BFAFE7F0FEE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04825" y="8509984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手繪多邊形 261">
                            <a:extLst>
                              <a:ext uri="{FF2B5EF4-FFF2-40B4-BE49-F238E27FC236}">
                                <a16:creationId xmlns:a16="http://schemas.microsoft.com/office/drawing/2014/main" id="{64AD9DCB-2E99-4C21-93F4-7B9ED9A3A30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88938" y="8509984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7" name="手繪多邊形 262">
                            <a:extLst>
                              <a:ext uri="{FF2B5EF4-FFF2-40B4-BE49-F238E27FC236}">
                                <a16:creationId xmlns:a16="http://schemas.microsoft.com/office/drawing/2014/main" id="{4329AE81-21F1-4467-AB01-42DE462B7BB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60350" y="8490934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" name="手繪多邊形 263">
                            <a:extLst>
                              <a:ext uri="{FF2B5EF4-FFF2-40B4-BE49-F238E27FC236}">
                                <a16:creationId xmlns:a16="http://schemas.microsoft.com/office/drawing/2014/main" id="{04114109-12EE-4E3A-A599-3A279CD07D2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76213" y="8482997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" name="手繪多邊形 264">
                            <a:extLst>
                              <a:ext uri="{FF2B5EF4-FFF2-40B4-BE49-F238E27FC236}">
                                <a16:creationId xmlns:a16="http://schemas.microsoft.com/office/drawing/2014/main" id="{6435062B-1079-4A29-AFEF-CE4D9825A89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50975" y="8551259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" name="手繪多邊形 265">
                            <a:extLst>
                              <a:ext uri="{FF2B5EF4-FFF2-40B4-BE49-F238E27FC236}">
                                <a16:creationId xmlns:a16="http://schemas.microsoft.com/office/drawing/2014/main" id="{546BB2ED-4C0D-4A64-B8A1-FFD49BE7E5C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43025" y="8403622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" name="手繪多邊形 266">
                            <a:extLst>
                              <a:ext uri="{FF2B5EF4-FFF2-40B4-BE49-F238E27FC236}">
                                <a16:creationId xmlns:a16="http://schemas.microsoft.com/office/drawing/2014/main" id="{A6389D0C-8805-4241-8895-971897F3165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227138" y="8273447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" name="手繪多邊形 267">
                            <a:extLst>
                              <a:ext uri="{FF2B5EF4-FFF2-40B4-BE49-F238E27FC236}">
                                <a16:creationId xmlns:a16="http://schemas.microsoft.com/office/drawing/2014/main" id="{9E51B43A-E465-4941-8D12-C1B9CBECA12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46175" y="8197247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3" name="手繪多邊形 268">
                            <a:extLst>
                              <a:ext uri="{FF2B5EF4-FFF2-40B4-BE49-F238E27FC236}">
                                <a16:creationId xmlns:a16="http://schemas.microsoft.com/office/drawing/2014/main" id="{AE442533-90E2-4564-A20A-A2685B3FDA3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1400" y="8141684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" name="手繪多邊形 269">
                            <a:extLst>
                              <a:ext uri="{FF2B5EF4-FFF2-40B4-BE49-F238E27FC236}">
                                <a16:creationId xmlns:a16="http://schemas.microsoft.com/office/drawing/2014/main" id="{BC060DB2-8828-4793-AB92-F17F03B560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11225" y="8079772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" name="手繪多邊形 270">
                            <a:extLst>
                              <a:ext uri="{FF2B5EF4-FFF2-40B4-BE49-F238E27FC236}">
                                <a16:creationId xmlns:a16="http://schemas.microsoft.com/office/drawing/2014/main" id="{286650B5-DB13-49A1-8CAC-B76D291EA03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0263" y="8052784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6" name="手繪多邊形 271">
                            <a:extLst>
                              <a:ext uri="{FF2B5EF4-FFF2-40B4-BE49-F238E27FC236}">
                                <a16:creationId xmlns:a16="http://schemas.microsoft.com/office/drawing/2014/main" id="{83FC6297-90EA-4E91-AA39-294FBB27AC4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01675" y="8051197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" name="手繪多邊形 272">
                            <a:extLst>
                              <a:ext uri="{FF2B5EF4-FFF2-40B4-BE49-F238E27FC236}">
                                <a16:creationId xmlns:a16="http://schemas.microsoft.com/office/drawing/2014/main" id="{275C9B66-5E19-4834-A3FA-B576CF6852C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03250" y="8048022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" name="手繪多邊形 273">
                            <a:extLst>
                              <a:ext uri="{FF2B5EF4-FFF2-40B4-BE49-F238E27FC236}">
                                <a16:creationId xmlns:a16="http://schemas.microsoft.com/office/drawing/2014/main" id="{22F07C5C-5E75-4A25-9AD9-FAB5898B5AF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42925" y="8021034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" name="手繪多邊形 274">
                            <a:extLst>
                              <a:ext uri="{FF2B5EF4-FFF2-40B4-BE49-F238E27FC236}">
                                <a16:creationId xmlns:a16="http://schemas.microsoft.com/office/drawing/2014/main" id="{723F7375-82E6-4AC6-B407-3DD9E168CA5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03225" y="8051197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0" name="手繪多邊形 275">
                            <a:extLst>
                              <a:ext uri="{FF2B5EF4-FFF2-40B4-BE49-F238E27FC236}">
                                <a16:creationId xmlns:a16="http://schemas.microsoft.com/office/drawing/2014/main" id="{8B02065D-CF23-4337-8EC8-BB45E561458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87338" y="8068659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1" name="手繪多邊形 276">
                            <a:extLst>
                              <a:ext uri="{FF2B5EF4-FFF2-40B4-BE49-F238E27FC236}">
                                <a16:creationId xmlns:a16="http://schemas.microsoft.com/office/drawing/2014/main" id="{2D3F47AA-32D2-4E5D-9DF6-F8284D068B2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09550" y="8097234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" name="手繪多邊形 277">
                            <a:extLst>
                              <a:ext uri="{FF2B5EF4-FFF2-40B4-BE49-F238E27FC236}">
                                <a16:creationId xmlns:a16="http://schemas.microsoft.com/office/drawing/2014/main" id="{D1D7364E-2F8B-412D-B79E-6778D411E28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0" y="8435372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6" name="群組 16">
                          <a:extLst>
                            <a:ext uri="{FF2B5EF4-FFF2-40B4-BE49-F238E27FC236}">
                              <a16:creationId xmlns:a16="http://schemas.microsoft.com/office/drawing/2014/main" id="{E312CBBF-7EA9-48C7-94DD-BA0B3DB482A8}"/>
                            </a:ext>
                          </a:extLst>
                        </wpg:cNvPr>
                        <wpg:cNvGrpSpPr/>
                        <wpg:grpSpPr>
                          <a:xfrm rot="11617414">
                            <a:off x="7751674" y="9526975"/>
                            <a:ext cx="4473498" cy="2421958"/>
                            <a:chOff x="7751679" y="9526988"/>
                            <a:chExt cx="1993901" cy="1079501"/>
                          </a:xfrm>
                          <a:solidFill>
                            <a:schemeClr val="accent5"/>
                          </a:solidFill>
                        </wpg:grpSpPr>
                        <wps:wsp>
                          <wps:cNvPr id="107" name="手繪多邊形 250">
                            <a:extLst>
                              <a:ext uri="{FF2B5EF4-FFF2-40B4-BE49-F238E27FC236}">
                                <a16:creationId xmlns:a16="http://schemas.microsoft.com/office/drawing/2014/main" id="{CC425A16-7A80-42FD-B8B2-76D992D5692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274092" y="10227076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8" name="手繪多邊形 251">
                            <a:extLst>
                              <a:ext uri="{FF2B5EF4-FFF2-40B4-BE49-F238E27FC236}">
                                <a16:creationId xmlns:a16="http://schemas.microsoft.com/office/drawing/2014/main" id="{2D53FF7D-1922-44BA-8108-2363C05C62C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188367" y="10195326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9" name="手繪多邊形 252">
                            <a:extLst>
                              <a:ext uri="{FF2B5EF4-FFF2-40B4-BE49-F238E27FC236}">
                                <a16:creationId xmlns:a16="http://schemas.microsoft.com/office/drawing/2014/main" id="{FCC899BF-7EFC-439F-B765-6682DD808F9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80417" y="10161988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0" name="手繪多邊形 253">
                            <a:extLst>
                              <a:ext uri="{FF2B5EF4-FFF2-40B4-BE49-F238E27FC236}">
                                <a16:creationId xmlns:a16="http://schemas.microsoft.com/office/drawing/2014/main" id="{BB9367A7-5D29-4562-802B-7BD2A025002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37542" y="10120713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" name="手繪多邊形 254">
                            <a:extLst>
                              <a:ext uri="{FF2B5EF4-FFF2-40B4-BE49-F238E27FC236}">
                                <a16:creationId xmlns:a16="http://schemas.microsoft.com/office/drawing/2014/main" id="{AD8A0011-5882-485A-8E06-E062B2868C0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64517" y="10115951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" name="手繪多邊形 255">
                            <a:extLst>
                              <a:ext uri="{FF2B5EF4-FFF2-40B4-BE49-F238E27FC236}">
                                <a16:creationId xmlns:a16="http://schemas.microsoft.com/office/drawing/2014/main" id="{86E4A6D2-DE75-43C9-B033-6146E07284C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72442" y="10098488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" name="手繪多邊形 256">
                            <a:extLst>
                              <a:ext uri="{FF2B5EF4-FFF2-40B4-BE49-F238E27FC236}">
                                <a16:creationId xmlns:a16="http://schemas.microsoft.com/office/drawing/2014/main" id="{AAFCA5E5-AB07-4A3A-A58E-C1192C9A659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39092" y="10074676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" name="手繪多邊形 257">
                            <a:extLst>
                              <a:ext uri="{FF2B5EF4-FFF2-40B4-BE49-F238E27FC236}">
                                <a16:creationId xmlns:a16="http://schemas.microsoft.com/office/drawing/2014/main" id="{3D3E8B46-B786-41C0-9843-FB0052F4AE2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554954" y="10057213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5" name="手繪多邊形 258">
                            <a:extLst>
                              <a:ext uri="{FF2B5EF4-FFF2-40B4-BE49-F238E27FC236}">
                                <a16:creationId xmlns:a16="http://schemas.microsoft.com/office/drawing/2014/main" id="{B28CBF36-47D2-4988-9180-E9BCD33D12E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39067" y="10047688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" name="手繪多邊形 259">
                            <a:extLst>
                              <a:ext uri="{FF2B5EF4-FFF2-40B4-BE49-F238E27FC236}">
                                <a16:creationId xmlns:a16="http://schemas.microsoft.com/office/drawing/2014/main" id="{6D58F352-B755-4310-8027-EE2578BCC4C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45404" y="10020701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7" name="手繪多邊形 260">
                            <a:extLst>
                              <a:ext uri="{FF2B5EF4-FFF2-40B4-BE49-F238E27FC236}">
                                <a16:creationId xmlns:a16="http://schemas.microsoft.com/office/drawing/2014/main" id="{4310D1CB-5E6A-4692-9755-48CC9F8A014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56504" y="10015938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8" name="手繪多邊形 261">
                            <a:extLst>
                              <a:ext uri="{FF2B5EF4-FFF2-40B4-BE49-F238E27FC236}">
                                <a16:creationId xmlns:a16="http://schemas.microsoft.com/office/drawing/2014/main" id="{F5A11DB4-1414-4AF3-BDFC-BDD08478D67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40617" y="10015938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" name="手繪多邊形 262">
                            <a:extLst>
                              <a:ext uri="{FF2B5EF4-FFF2-40B4-BE49-F238E27FC236}">
                                <a16:creationId xmlns:a16="http://schemas.microsoft.com/office/drawing/2014/main" id="{F4FD5AFD-CCB4-44C9-88BD-A70283048B5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12029" y="9996888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0" name="手繪多邊形 263">
                            <a:extLst>
                              <a:ext uri="{FF2B5EF4-FFF2-40B4-BE49-F238E27FC236}">
                                <a16:creationId xmlns:a16="http://schemas.microsoft.com/office/drawing/2014/main" id="{88A06D4E-A72A-4536-B1B1-B42E60D5A94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27892" y="9988951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" name="手繪多邊形 264">
                            <a:extLst>
                              <a:ext uri="{FF2B5EF4-FFF2-40B4-BE49-F238E27FC236}">
                                <a16:creationId xmlns:a16="http://schemas.microsoft.com/office/drawing/2014/main" id="{EA117681-ADB2-4529-934A-CFDFE83CEE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202654" y="10057213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" name="手繪多邊形 265">
                            <a:extLst>
                              <a:ext uri="{FF2B5EF4-FFF2-40B4-BE49-F238E27FC236}">
                                <a16:creationId xmlns:a16="http://schemas.microsoft.com/office/drawing/2014/main" id="{A57B2414-F4AB-4ADA-8A63-2596BB6295B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94704" y="9909576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" name="手繪多邊形 266">
                            <a:extLst>
                              <a:ext uri="{FF2B5EF4-FFF2-40B4-BE49-F238E27FC236}">
                                <a16:creationId xmlns:a16="http://schemas.microsoft.com/office/drawing/2014/main" id="{7D338C62-1CC1-4AAF-ADCF-74A3B24B871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78817" y="9779401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" name="手繪多邊形 267">
                            <a:extLst>
                              <a:ext uri="{FF2B5EF4-FFF2-40B4-BE49-F238E27FC236}">
                                <a16:creationId xmlns:a16="http://schemas.microsoft.com/office/drawing/2014/main" id="{B7900C30-B9CC-4ECB-A4AD-D51CA192D35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97854" y="9703201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" name="手繪多邊形 268">
                            <a:extLst>
                              <a:ext uri="{FF2B5EF4-FFF2-40B4-BE49-F238E27FC236}">
                                <a16:creationId xmlns:a16="http://schemas.microsoft.com/office/drawing/2014/main" id="{EC953672-8A03-4330-8660-771492B951C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93079" y="9647638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" name="手繪多邊形 269">
                            <a:extLst>
                              <a:ext uri="{FF2B5EF4-FFF2-40B4-BE49-F238E27FC236}">
                                <a16:creationId xmlns:a16="http://schemas.microsoft.com/office/drawing/2014/main" id="{4FE6C8CB-B9DD-40B2-8E6F-6A979C39CDB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62904" y="9585726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" name="手繪多邊形 270">
                            <a:extLst>
                              <a:ext uri="{FF2B5EF4-FFF2-40B4-BE49-F238E27FC236}">
                                <a16:creationId xmlns:a16="http://schemas.microsoft.com/office/drawing/2014/main" id="{E9EACFCC-DD54-4EB9-A488-274B4F94D4C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581942" y="9558738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" name="手繪多邊形 271">
                            <a:extLst>
                              <a:ext uri="{FF2B5EF4-FFF2-40B4-BE49-F238E27FC236}">
                                <a16:creationId xmlns:a16="http://schemas.microsoft.com/office/drawing/2014/main" id="{1BF372A1-5FC5-444A-A075-7CD382D72C2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53354" y="9557151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" name="手繪多邊形 272">
                            <a:extLst>
                              <a:ext uri="{FF2B5EF4-FFF2-40B4-BE49-F238E27FC236}">
                                <a16:creationId xmlns:a16="http://schemas.microsoft.com/office/drawing/2014/main" id="{429FE7C5-E8D1-4DCD-B849-C6BCECE4A9F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54929" y="9553976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手繪多邊形 273">
                            <a:extLst>
                              <a:ext uri="{FF2B5EF4-FFF2-40B4-BE49-F238E27FC236}">
                                <a16:creationId xmlns:a16="http://schemas.microsoft.com/office/drawing/2014/main" id="{402F1EF9-B939-4E05-AC00-E2947C113F2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94604" y="9526988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" name="手繪多邊形 274">
                            <a:extLst>
                              <a:ext uri="{FF2B5EF4-FFF2-40B4-BE49-F238E27FC236}">
                                <a16:creationId xmlns:a16="http://schemas.microsoft.com/office/drawing/2014/main" id="{D5D3B8A2-B214-4CA0-854A-C2633407135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54904" y="9557151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" name="手繪多邊形 275">
                            <a:extLst>
                              <a:ext uri="{FF2B5EF4-FFF2-40B4-BE49-F238E27FC236}">
                                <a16:creationId xmlns:a16="http://schemas.microsoft.com/office/drawing/2014/main" id="{305C6957-40A4-4CC6-BDB4-7F9D2EF8B19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39017" y="9574613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" name="手繪多邊形 276">
                            <a:extLst>
                              <a:ext uri="{FF2B5EF4-FFF2-40B4-BE49-F238E27FC236}">
                                <a16:creationId xmlns:a16="http://schemas.microsoft.com/office/drawing/2014/main" id="{1CE58130-A956-4475-BEC3-F7E0A31F6ED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61229" y="9603188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手繪多邊形 277">
                            <a:extLst>
                              <a:ext uri="{FF2B5EF4-FFF2-40B4-BE49-F238E27FC236}">
                                <a16:creationId xmlns:a16="http://schemas.microsoft.com/office/drawing/2014/main" id="{6C98E493-7F87-455E-9F12-4DE7095C72C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51679" y="9941326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7" name="群組 17">
                          <a:extLst>
                            <a:ext uri="{FF2B5EF4-FFF2-40B4-BE49-F238E27FC236}">
                              <a16:creationId xmlns:a16="http://schemas.microsoft.com/office/drawing/2014/main" id="{6A8238D2-F844-4B18-B98F-C08A39F2F091}"/>
                            </a:ext>
                          </a:extLst>
                        </wpg:cNvPr>
                        <wpg:cNvGrpSpPr/>
                        <wpg:grpSpPr>
                          <a:xfrm rot="13274267">
                            <a:off x="7565462" y="7640768"/>
                            <a:ext cx="4473498" cy="2421958"/>
                            <a:chOff x="7565464" y="7640780"/>
                            <a:chExt cx="1993901" cy="1079501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79" name="手繪多邊形 250">
                            <a:extLst>
                              <a:ext uri="{FF2B5EF4-FFF2-40B4-BE49-F238E27FC236}">
                                <a16:creationId xmlns:a16="http://schemas.microsoft.com/office/drawing/2014/main" id="{C84D3A65-F15D-4DB0-AAA3-04D339EE101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87877" y="8340868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0" name="手繪多邊形 251">
                            <a:extLst>
                              <a:ext uri="{FF2B5EF4-FFF2-40B4-BE49-F238E27FC236}">
                                <a16:creationId xmlns:a16="http://schemas.microsoft.com/office/drawing/2014/main" id="{56FFF691-3E4B-40DF-BA17-50D872413A6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02152" y="8309118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手繪多邊形 252">
                            <a:extLst>
                              <a:ext uri="{FF2B5EF4-FFF2-40B4-BE49-F238E27FC236}">
                                <a16:creationId xmlns:a16="http://schemas.microsoft.com/office/drawing/2014/main" id="{B299A259-BB4C-4CAE-BC85-E0938E9BA98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94202" y="8275780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手繪多邊形 253">
                            <a:extLst>
                              <a:ext uri="{FF2B5EF4-FFF2-40B4-BE49-F238E27FC236}">
                                <a16:creationId xmlns:a16="http://schemas.microsoft.com/office/drawing/2014/main" id="{ACD66D93-C509-4C63-90A6-CCB572C01AB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51327" y="8234505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手繪多邊形 254">
                            <a:extLst>
                              <a:ext uri="{FF2B5EF4-FFF2-40B4-BE49-F238E27FC236}">
                                <a16:creationId xmlns:a16="http://schemas.microsoft.com/office/drawing/2014/main" id="{A9F2F252-12B6-4895-89FF-3292D46A1CF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78302" y="8229743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手繪多邊形 255">
                            <a:extLst>
                              <a:ext uri="{FF2B5EF4-FFF2-40B4-BE49-F238E27FC236}">
                                <a16:creationId xmlns:a16="http://schemas.microsoft.com/office/drawing/2014/main" id="{E54512D7-B4C0-4D65-A422-C2D2C42DAD9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586227" y="8212280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" name="手繪多邊形 256">
                            <a:extLst>
                              <a:ext uri="{FF2B5EF4-FFF2-40B4-BE49-F238E27FC236}">
                                <a16:creationId xmlns:a16="http://schemas.microsoft.com/office/drawing/2014/main" id="{185D1BDF-E141-46CC-B383-9CD8F1574B5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52877" y="8188468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6" name="手繪多邊形 257">
                            <a:extLst>
                              <a:ext uri="{FF2B5EF4-FFF2-40B4-BE49-F238E27FC236}">
                                <a16:creationId xmlns:a16="http://schemas.microsoft.com/office/drawing/2014/main" id="{3A8BB36F-03F6-4D80-B220-93A88A7DE02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68739" y="8171005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7" name="手繪多邊形 258">
                            <a:extLst>
                              <a:ext uri="{FF2B5EF4-FFF2-40B4-BE49-F238E27FC236}">
                                <a16:creationId xmlns:a16="http://schemas.microsoft.com/office/drawing/2014/main" id="{9CEFDE5B-FDB1-4E1B-8926-430244C5DA8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52852" y="8161480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手繪多邊形 259">
                            <a:extLst>
                              <a:ext uri="{FF2B5EF4-FFF2-40B4-BE49-F238E27FC236}">
                                <a16:creationId xmlns:a16="http://schemas.microsoft.com/office/drawing/2014/main" id="{63DDA886-7386-4535-9CE7-D3AF24608D2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59189" y="8134493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9" name="手繪多邊形 260">
                            <a:extLst>
                              <a:ext uri="{FF2B5EF4-FFF2-40B4-BE49-F238E27FC236}">
                                <a16:creationId xmlns:a16="http://schemas.microsoft.com/office/drawing/2014/main" id="{7235A2B5-1CBF-4390-B33A-CC69FF0161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70289" y="8129730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0" name="手繪多邊形 261">
                            <a:extLst>
                              <a:ext uri="{FF2B5EF4-FFF2-40B4-BE49-F238E27FC236}">
                                <a16:creationId xmlns:a16="http://schemas.microsoft.com/office/drawing/2014/main" id="{5E51733C-2933-473E-A5F4-C434BE67749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54402" y="8129730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" name="手繪多邊形 262">
                            <a:extLst>
                              <a:ext uri="{FF2B5EF4-FFF2-40B4-BE49-F238E27FC236}">
                                <a16:creationId xmlns:a16="http://schemas.microsoft.com/office/drawing/2014/main" id="{7F0331C4-0B63-487E-8102-ED086C6D0C3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25814" y="8110680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手繪多邊形 263">
                            <a:extLst>
                              <a:ext uri="{FF2B5EF4-FFF2-40B4-BE49-F238E27FC236}">
                                <a16:creationId xmlns:a16="http://schemas.microsoft.com/office/drawing/2014/main" id="{C604337A-F832-4071-A7D5-65825E5A34A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41677" y="8102743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" name="手繪多邊形 264">
                            <a:extLst>
                              <a:ext uri="{FF2B5EF4-FFF2-40B4-BE49-F238E27FC236}">
                                <a16:creationId xmlns:a16="http://schemas.microsoft.com/office/drawing/2014/main" id="{5BA1D983-905E-4386-ACE4-0EE1A65021D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16439" y="8171005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4" name="手繪多邊形 265">
                            <a:extLst>
                              <a:ext uri="{FF2B5EF4-FFF2-40B4-BE49-F238E27FC236}">
                                <a16:creationId xmlns:a16="http://schemas.microsoft.com/office/drawing/2014/main" id="{1CDA10A6-1065-49C2-876F-D48FD7CCC87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08489" y="8023368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" name="手繪多邊形 266">
                            <a:extLst>
                              <a:ext uri="{FF2B5EF4-FFF2-40B4-BE49-F238E27FC236}">
                                <a16:creationId xmlns:a16="http://schemas.microsoft.com/office/drawing/2014/main" id="{183F7829-3538-4647-B9CA-E6FD6FCFFE2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92602" y="7893193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6" name="手繪多邊形 267">
                            <a:extLst>
                              <a:ext uri="{FF2B5EF4-FFF2-40B4-BE49-F238E27FC236}">
                                <a16:creationId xmlns:a16="http://schemas.microsoft.com/office/drawing/2014/main" id="{EDA86787-CD11-4AF6-AF16-77C0F7D7A6F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11639" y="7816993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" name="手繪多邊形 268">
                            <a:extLst>
                              <a:ext uri="{FF2B5EF4-FFF2-40B4-BE49-F238E27FC236}">
                                <a16:creationId xmlns:a16="http://schemas.microsoft.com/office/drawing/2014/main" id="{F1DCDCE1-B43C-40E9-BBFD-36DB9D2B86E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06864" y="7761430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手繪多邊形 269">
                            <a:extLst>
                              <a:ext uri="{FF2B5EF4-FFF2-40B4-BE49-F238E27FC236}">
                                <a16:creationId xmlns:a16="http://schemas.microsoft.com/office/drawing/2014/main" id="{4A1498D6-4D44-45F5-94BA-FDFC662E3F2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76689" y="7699518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手繪多邊形 270">
                            <a:extLst>
                              <a:ext uri="{FF2B5EF4-FFF2-40B4-BE49-F238E27FC236}">
                                <a16:creationId xmlns:a16="http://schemas.microsoft.com/office/drawing/2014/main" id="{8A0F558E-FBDB-4175-A6EA-4C76B89F6C4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95727" y="7672530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手繪多邊形 271">
                            <a:extLst>
                              <a:ext uri="{FF2B5EF4-FFF2-40B4-BE49-F238E27FC236}">
                                <a16:creationId xmlns:a16="http://schemas.microsoft.com/office/drawing/2014/main" id="{E2B49E61-7A84-4AB6-AF2A-5229A0AC7A7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67139" y="7670943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手繪多邊形 272">
                            <a:extLst>
                              <a:ext uri="{FF2B5EF4-FFF2-40B4-BE49-F238E27FC236}">
                                <a16:creationId xmlns:a16="http://schemas.microsoft.com/office/drawing/2014/main" id="{AF7533C0-C2E6-4914-A785-F7AAFFFF1F5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68714" y="7667768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手繪多邊形 273">
                            <a:extLst>
                              <a:ext uri="{FF2B5EF4-FFF2-40B4-BE49-F238E27FC236}">
                                <a16:creationId xmlns:a16="http://schemas.microsoft.com/office/drawing/2014/main" id="{61C235FF-DAE5-4F70-910A-2CAFF7FD722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08389" y="7640780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3" name="手繪多邊形 274">
                            <a:extLst>
                              <a:ext uri="{FF2B5EF4-FFF2-40B4-BE49-F238E27FC236}">
                                <a16:creationId xmlns:a16="http://schemas.microsoft.com/office/drawing/2014/main" id="{752D8AFF-7714-48D7-9842-385D5DFDC37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68689" y="7670943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手繪多邊形 275">
                            <a:extLst>
                              <a:ext uri="{FF2B5EF4-FFF2-40B4-BE49-F238E27FC236}">
                                <a16:creationId xmlns:a16="http://schemas.microsoft.com/office/drawing/2014/main" id="{DEA5AEE2-5FA3-4DDD-B51D-AB8042674D9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52802" y="7688405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手繪多邊形 276">
                            <a:extLst>
                              <a:ext uri="{FF2B5EF4-FFF2-40B4-BE49-F238E27FC236}">
                                <a16:creationId xmlns:a16="http://schemas.microsoft.com/office/drawing/2014/main" id="{DCF113A8-5EBE-4848-BCE8-8295AB7F68E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75014" y="7716980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" name="手繪多邊形 277">
                            <a:extLst>
                              <a:ext uri="{FF2B5EF4-FFF2-40B4-BE49-F238E27FC236}">
                                <a16:creationId xmlns:a16="http://schemas.microsoft.com/office/drawing/2014/main" id="{CFBEE294-511C-4905-B6F7-89644C6E928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565464" y="8055118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8" name="群組 18">
                          <a:extLst>
                            <a:ext uri="{FF2B5EF4-FFF2-40B4-BE49-F238E27FC236}">
                              <a16:creationId xmlns:a16="http://schemas.microsoft.com/office/drawing/2014/main" id="{D3740FA1-05DA-442C-A371-6BC91AE426BB}"/>
                            </a:ext>
                          </a:extLst>
                        </wpg:cNvPr>
                        <wpg:cNvGrpSpPr/>
                        <wpg:grpSpPr>
                          <a:xfrm rot="7066703">
                            <a:off x="7581803" y="2888586"/>
                            <a:ext cx="4473498" cy="2421958"/>
                            <a:chOff x="7581811" y="2888581"/>
                            <a:chExt cx="1993901" cy="1079501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51" name="手繪多邊形 250">
                            <a:extLst>
                              <a:ext uri="{FF2B5EF4-FFF2-40B4-BE49-F238E27FC236}">
                                <a16:creationId xmlns:a16="http://schemas.microsoft.com/office/drawing/2014/main" id="{072650FE-2F2E-497C-86A2-5B068F167A7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104224" y="3588669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" name="手繪多邊形 251">
                            <a:extLst>
                              <a:ext uri="{FF2B5EF4-FFF2-40B4-BE49-F238E27FC236}">
                                <a16:creationId xmlns:a16="http://schemas.microsoft.com/office/drawing/2014/main" id="{D28E0953-779C-431F-BB0C-B613A0C3E68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18499" y="3556919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" name="手繪多邊形 252">
                            <a:extLst>
                              <a:ext uri="{FF2B5EF4-FFF2-40B4-BE49-F238E27FC236}">
                                <a16:creationId xmlns:a16="http://schemas.microsoft.com/office/drawing/2014/main" id="{010BB1F8-9EC6-4635-8640-162254F96E7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10549" y="3523581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" name="手繪多邊形 253">
                            <a:extLst>
                              <a:ext uri="{FF2B5EF4-FFF2-40B4-BE49-F238E27FC236}">
                                <a16:creationId xmlns:a16="http://schemas.microsoft.com/office/drawing/2014/main" id="{7C3D5C85-E339-43A7-926F-97C07DDECF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67674" y="3482306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5" name="手繪多邊形 254">
                            <a:extLst>
                              <a:ext uri="{FF2B5EF4-FFF2-40B4-BE49-F238E27FC236}">
                                <a16:creationId xmlns:a16="http://schemas.microsoft.com/office/drawing/2014/main" id="{8FA2D0DF-F1A9-48C3-88DD-B45E7210C65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94649" y="3477544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手繪多邊形 255">
                            <a:extLst>
                              <a:ext uri="{FF2B5EF4-FFF2-40B4-BE49-F238E27FC236}">
                                <a16:creationId xmlns:a16="http://schemas.microsoft.com/office/drawing/2014/main" id="{9EF37F0E-0F8D-4B71-9C3D-2B4B90DA499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02574" y="3460081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手繪多邊形 256">
                            <a:extLst>
                              <a:ext uri="{FF2B5EF4-FFF2-40B4-BE49-F238E27FC236}">
                                <a16:creationId xmlns:a16="http://schemas.microsoft.com/office/drawing/2014/main" id="{299FA6FA-EDF5-4385-8A26-38D3698D383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69224" y="3436269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手繪多邊形 257">
                            <a:extLst>
                              <a:ext uri="{FF2B5EF4-FFF2-40B4-BE49-F238E27FC236}">
                                <a16:creationId xmlns:a16="http://schemas.microsoft.com/office/drawing/2014/main" id="{6F027CFD-0770-4E4A-8497-A3BE3C27E8A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85086" y="3418806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手繪多邊形 258">
                            <a:extLst>
                              <a:ext uri="{FF2B5EF4-FFF2-40B4-BE49-F238E27FC236}">
                                <a16:creationId xmlns:a16="http://schemas.microsoft.com/office/drawing/2014/main" id="{5F8E1C65-195B-497F-8A99-56C0FA3BAD4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69199" y="3409281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" name="手繪多邊形 259">
                            <a:extLst>
                              <a:ext uri="{FF2B5EF4-FFF2-40B4-BE49-F238E27FC236}">
                                <a16:creationId xmlns:a16="http://schemas.microsoft.com/office/drawing/2014/main" id="{46E9A85B-E396-4204-AAA7-DAADE50AF93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75536" y="3382294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1" name="手繪多邊形 260">
                            <a:extLst>
                              <a:ext uri="{FF2B5EF4-FFF2-40B4-BE49-F238E27FC236}">
                                <a16:creationId xmlns:a16="http://schemas.microsoft.com/office/drawing/2014/main" id="{8BE856D2-CB31-4B9E-BB41-0739263588A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86636" y="3377531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" name="手繪多邊形 261">
                            <a:extLst>
                              <a:ext uri="{FF2B5EF4-FFF2-40B4-BE49-F238E27FC236}">
                                <a16:creationId xmlns:a16="http://schemas.microsoft.com/office/drawing/2014/main" id="{D7BABB77-FF7B-46BD-8EFA-CBB156D1E9C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70749" y="3377531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手繪多邊形 262">
                            <a:extLst>
                              <a:ext uri="{FF2B5EF4-FFF2-40B4-BE49-F238E27FC236}">
                                <a16:creationId xmlns:a16="http://schemas.microsoft.com/office/drawing/2014/main" id="{5761205F-2225-40B3-8B80-80732F3863A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42161" y="3358481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" name="手繪多邊形 263">
                            <a:extLst>
                              <a:ext uri="{FF2B5EF4-FFF2-40B4-BE49-F238E27FC236}">
                                <a16:creationId xmlns:a16="http://schemas.microsoft.com/office/drawing/2014/main" id="{2035F700-04E9-4C60-9EE4-08BBD0A1B4C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58024" y="3350544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5" name="手繪多邊形 264">
                            <a:extLst>
                              <a:ext uri="{FF2B5EF4-FFF2-40B4-BE49-F238E27FC236}">
                                <a16:creationId xmlns:a16="http://schemas.microsoft.com/office/drawing/2014/main" id="{5E0D9235-D9D5-4AD1-B24D-EFE048C3894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32786" y="3418806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" name="手繪多邊形 265">
                            <a:extLst>
                              <a:ext uri="{FF2B5EF4-FFF2-40B4-BE49-F238E27FC236}">
                                <a16:creationId xmlns:a16="http://schemas.microsoft.com/office/drawing/2014/main" id="{2F15D377-67F6-43C7-9853-EE113970E73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24836" y="3271169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" name="手繪多邊形 266">
                            <a:extLst>
                              <a:ext uri="{FF2B5EF4-FFF2-40B4-BE49-F238E27FC236}">
                                <a16:creationId xmlns:a16="http://schemas.microsoft.com/office/drawing/2014/main" id="{25CD4FBB-1BD1-4E00-AB54-BDDEE5CAE71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08949" y="3140994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手繪多邊形 267">
                            <a:extLst>
                              <a:ext uri="{FF2B5EF4-FFF2-40B4-BE49-F238E27FC236}">
                                <a16:creationId xmlns:a16="http://schemas.microsoft.com/office/drawing/2014/main" id="{8A0BF68B-0090-4862-BF7B-6C652A1A602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27986" y="3064794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" name="手繪多邊形 268">
                            <a:extLst>
                              <a:ext uri="{FF2B5EF4-FFF2-40B4-BE49-F238E27FC236}">
                                <a16:creationId xmlns:a16="http://schemas.microsoft.com/office/drawing/2014/main" id="{65BC9B2D-2D9C-4A6B-8FF1-C163D9F0682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23211" y="3009231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0" name="手繪多邊形 269">
                            <a:extLst>
                              <a:ext uri="{FF2B5EF4-FFF2-40B4-BE49-F238E27FC236}">
                                <a16:creationId xmlns:a16="http://schemas.microsoft.com/office/drawing/2014/main" id="{05F05185-F6C0-49F7-A88E-74CB3683574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93036" y="2947319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1" name="手繪多邊形 270">
                            <a:extLst>
                              <a:ext uri="{FF2B5EF4-FFF2-40B4-BE49-F238E27FC236}">
                                <a16:creationId xmlns:a16="http://schemas.microsoft.com/office/drawing/2014/main" id="{419638FB-57B6-43D1-BB65-BE34EC2C5FC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12074" y="2920331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2" name="手繪多邊形 271">
                            <a:extLst>
                              <a:ext uri="{FF2B5EF4-FFF2-40B4-BE49-F238E27FC236}">
                                <a16:creationId xmlns:a16="http://schemas.microsoft.com/office/drawing/2014/main" id="{0038FC03-5BBF-4C78-B288-3FA6BD9F811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83486" y="2918744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手繪多邊形 272">
                            <a:extLst>
                              <a:ext uri="{FF2B5EF4-FFF2-40B4-BE49-F238E27FC236}">
                                <a16:creationId xmlns:a16="http://schemas.microsoft.com/office/drawing/2014/main" id="{5B7AF8F1-EA32-4B34-9452-2BDB2C619FF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85061" y="2915569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" name="手繪多邊形 273">
                            <a:extLst>
                              <a:ext uri="{FF2B5EF4-FFF2-40B4-BE49-F238E27FC236}">
                                <a16:creationId xmlns:a16="http://schemas.microsoft.com/office/drawing/2014/main" id="{0C2800DE-304C-4503-B506-BA559E6378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24736" y="2888581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5" name="手繪多邊形 274">
                            <a:extLst>
                              <a:ext uri="{FF2B5EF4-FFF2-40B4-BE49-F238E27FC236}">
                                <a16:creationId xmlns:a16="http://schemas.microsoft.com/office/drawing/2014/main" id="{7CE009B1-3676-4AE7-A0EB-B57C5DBE9B5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85036" y="2918744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6" name="手繪多邊形 275">
                            <a:extLst>
                              <a:ext uri="{FF2B5EF4-FFF2-40B4-BE49-F238E27FC236}">
                                <a16:creationId xmlns:a16="http://schemas.microsoft.com/office/drawing/2014/main" id="{04A6E831-A653-400D-A26E-305D761B66B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69149" y="2936206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" name="手繪多邊形 276">
                            <a:extLst>
                              <a:ext uri="{FF2B5EF4-FFF2-40B4-BE49-F238E27FC236}">
                                <a16:creationId xmlns:a16="http://schemas.microsoft.com/office/drawing/2014/main" id="{A8864E63-2AA1-40FE-9B80-1D1412EB4DC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91361" y="2964781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手繪多邊形 277">
                            <a:extLst>
                              <a:ext uri="{FF2B5EF4-FFF2-40B4-BE49-F238E27FC236}">
                                <a16:creationId xmlns:a16="http://schemas.microsoft.com/office/drawing/2014/main" id="{DD6E0CEE-7593-4E95-A8DC-9DFE0622926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581811" y="3302919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9" name="群組 19">
                          <a:extLst>
                            <a:ext uri="{FF2B5EF4-FFF2-40B4-BE49-F238E27FC236}">
                              <a16:creationId xmlns:a16="http://schemas.microsoft.com/office/drawing/2014/main" id="{6613AAF4-6166-4ADB-AA26-F9CE959913D3}"/>
                            </a:ext>
                          </a:extLst>
                        </wpg:cNvPr>
                        <wpg:cNvGrpSpPr/>
                        <wpg:grpSpPr>
                          <a:xfrm rot="9174460">
                            <a:off x="6003724" y="1862862"/>
                            <a:ext cx="4473498" cy="2421958"/>
                            <a:chOff x="6003733" y="1862861"/>
                            <a:chExt cx="1993901" cy="1079501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23" name="手繪多邊形 250">
                            <a:extLst>
                              <a:ext uri="{FF2B5EF4-FFF2-40B4-BE49-F238E27FC236}">
                                <a16:creationId xmlns:a16="http://schemas.microsoft.com/office/drawing/2014/main" id="{AFA1C4FC-4F12-4863-AB85-C2C3E311CE7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526146" y="2562949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手繪多邊形 251">
                            <a:extLst>
                              <a:ext uri="{FF2B5EF4-FFF2-40B4-BE49-F238E27FC236}">
                                <a16:creationId xmlns:a16="http://schemas.microsoft.com/office/drawing/2014/main" id="{3E74BBF6-29FD-4A1A-B741-19AD72F77E0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440421" y="2531199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手繪多邊形 252">
                            <a:extLst>
                              <a:ext uri="{FF2B5EF4-FFF2-40B4-BE49-F238E27FC236}">
                                <a16:creationId xmlns:a16="http://schemas.microsoft.com/office/drawing/2014/main" id="{559B1BBC-3094-40F8-BA18-31F3C689924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32471" y="2497861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手繪多邊形 253">
                            <a:extLst>
                              <a:ext uri="{FF2B5EF4-FFF2-40B4-BE49-F238E27FC236}">
                                <a16:creationId xmlns:a16="http://schemas.microsoft.com/office/drawing/2014/main" id="{08177C3B-0FF5-4995-A863-C29EB4BE1B6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189596" y="2456586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手繪多邊形 254">
                            <a:extLst>
                              <a:ext uri="{FF2B5EF4-FFF2-40B4-BE49-F238E27FC236}">
                                <a16:creationId xmlns:a16="http://schemas.microsoft.com/office/drawing/2014/main" id="{3B68156C-DEA2-43A4-B596-DCF3D6FAEAC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116571" y="2451824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手繪多邊形 255">
                            <a:extLst>
                              <a:ext uri="{FF2B5EF4-FFF2-40B4-BE49-F238E27FC236}">
                                <a16:creationId xmlns:a16="http://schemas.microsoft.com/office/drawing/2014/main" id="{BA344605-2B02-4B97-8AC2-43AAD4B0F30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024496" y="2434361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手繪多邊形 256">
                            <a:extLst>
                              <a:ext uri="{FF2B5EF4-FFF2-40B4-BE49-F238E27FC236}">
                                <a16:creationId xmlns:a16="http://schemas.microsoft.com/office/drawing/2014/main" id="{7C98B6C9-1803-451F-AB5B-73CAE485D1D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91146" y="2410549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手繪多邊形 257">
                            <a:extLst>
                              <a:ext uri="{FF2B5EF4-FFF2-40B4-BE49-F238E27FC236}">
                                <a16:creationId xmlns:a16="http://schemas.microsoft.com/office/drawing/2014/main" id="{531668EE-B5DE-496D-B61F-8D0E25B53A9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07008" y="2393086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手繪多邊形 258">
                            <a:extLst>
                              <a:ext uri="{FF2B5EF4-FFF2-40B4-BE49-F238E27FC236}">
                                <a16:creationId xmlns:a16="http://schemas.microsoft.com/office/drawing/2014/main" id="{1E1857CC-6F52-47FA-A67A-F4F9E3B3D73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691121" y="2383561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手繪多邊形 259">
                            <a:extLst>
                              <a:ext uri="{FF2B5EF4-FFF2-40B4-BE49-F238E27FC236}">
                                <a16:creationId xmlns:a16="http://schemas.microsoft.com/office/drawing/2014/main" id="{001307C4-0B5F-4526-AE89-B33852B33E6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97458" y="2356574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手繪多邊形 260">
                            <a:extLst>
                              <a:ext uri="{FF2B5EF4-FFF2-40B4-BE49-F238E27FC236}">
                                <a16:creationId xmlns:a16="http://schemas.microsoft.com/office/drawing/2014/main" id="{DA598714-5E6E-4B13-A6A6-C7C32A395C2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08558" y="2351811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手繪多邊形 261">
                            <a:extLst>
                              <a:ext uri="{FF2B5EF4-FFF2-40B4-BE49-F238E27FC236}">
                                <a16:creationId xmlns:a16="http://schemas.microsoft.com/office/drawing/2014/main" id="{469FCEC5-76D2-4B71-ACF1-E8D7C22CF43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392671" y="2351811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手繪多邊形 262">
                            <a:extLst>
                              <a:ext uri="{FF2B5EF4-FFF2-40B4-BE49-F238E27FC236}">
                                <a16:creationId xmlns:a16="http://schemas.microsoft.com/office/drawing/2014/main" id="{51B9EDF5-91D4-451F-9D4A-077F385F43C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64083" y="2332761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手繪多邊形 263">
                            <a:extLst>
                              <a:ext uri="{FF2B5EF4-FFF2-40B4-BE49-F238E27FC236}">
                                <a16:creationId xmlns:a16="http://schemas.microsoft.com/office/drawing/2014/main" id="{DE523F00-9EC6-42BA-B7DB-8D03752CA93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179946" y="2324824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手繪多邊形 264">
                            <a:extLst>
                              <a:ext uri="{FF2B5EF4-FFF2-40B4-BE49-F238E27FC236}">
                                <a16:creationId xmlns:a16="http://schemas.microsoft.com/office/drawing/2014/main" id="{096950E5-A76C-4100-B5C7-8F6F92980BB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454708" y="2393086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手繪多邊形 265">
                            <a:extLst>
                              <a:ext uri="{FF2B5EF4-FFF2-40B4-BE49-F238E27FC236}">
                                <a16:creationId xmlns:a16="http://schemas.microsoft.com/office/drawing/2014/main" id="{3DF2AA29-D257-4DF4-BB0C-F7EEACD3050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46758" y="2245449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手繪多邊形 266">
                            <a:extLst>
                              <a:ext uri="{FF2B5EF4-FFF2-40B4-BE49-F238E27FC236}">
                                <a16:creationId xmlns:a16="http://schemas.microsoft.com/office/drawing/2014/main" id="{65B96F68-EAE0-49CE-A7B0-7D28A24B5A3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230871" y="2115274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手繪多邊形 267">
                            <a:extLst>
                              <a:ext uri="{FF2B5EF4-FFF2-40B4-BE49-F238E27FC236}">
                                <a16:creationId xmlns:a16="http://schemas.microsoft.com/office/drawing/2014/main" id="{82C237CA-640B-4850-9224-CDB5E750334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149908" y="2039074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手繪多邊形 268">
                            <a:extLst>
                              <a:ext uri="{FF2B5EF4-FFF2-40B4-BE49-F238E27FC236}">
                                <a16:creationId xmlns:a16="http://schemas.microsoft.com/office/drawing/2014/main" id="{452AFA7E-92C9-4BC7-B171-58B3BD5AF55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045133" y="1983511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手繪多邊形 269">
                            <a:extLst>
                              <a:ext uri="{FF2B5EF4-FFF2-40B4-BE49-F238E27FC236}">
                                <a16:creationId xmlns:a16="http://schemas.microsoft.com/office/drawing/2014/main" id="{4069077A-7D0E-434D-B95D-B12C993960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914958" y="1921599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手繪多邊形 270">
                            <a:extLst>
                              <a:ext uri="{FF2B5EF4-FFF2-40B4-BE49-F238E27FC236}">
                                <a16:creationId xmlns:a16="http://schemas.microsoft.com/office/drawing/2014/main" id="{023AE612-DC62-4C07-8C89-23A82962FC7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33996" y="1894611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" name="手繪多邊形 271">
                            <a:extLst>
                              <a:ext uri="{FF2B5EF4-FFF2-40B4-BE49-F238E27FC236}">
                                <a16:creationId xmlns:a16="http://schemas.microsoft.com/office/drawing/2014/main" id="{106539ED-EC91-44EC-9627-EB1638AD81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705408" y="1893024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手繪多邊形 272">
                            <a:extLst>
                              <a:ext uri="{FF2B5EF4-FFF2-40B4-BE49-F238E27FC236}">
                                <a16:creationId xmlns:a16="http://schemas.microsoft.com/office/drawing/2014/main" id="{16620B1A-86E4-4AD6-A12A-60BB22A43C6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606983" y="1889849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6" name="手繪多邊形 273">
                            <a:extLst>
                              <a:ext uri="{FF2B5EF4-FFF2-40B4-BE49-F238E27FC236}">
                                <a16:creationId xmlns:a16="http://schemas.microsoft.com/office/drawing/2014/main" id="{6FAFD6CF-AB4F-4C6B-99D1-0D741340802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46658" y="1862861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7" name="手繪多邊形 274">
                            <a:extLst>
                              <a:ext uri="{FF2B5EF4-FFF2-40B4-BE49-F238E27FC236}">
                                <a16:creationId xmlns:a16="http://schemas.microsoft.com/office/drawing/2014/main" id="{15BA5012-E51C-40A8-92C5-9266E96B09B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406958" y="1893024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" name="手繪多邊形 275">
                            <a:extLst>
                              <a:ext uri="{FF2B5EF4-FFF2-40B4-BE49-F238E27FC236}">
                                <a16:creationId xmlns:a16="http://schemas.microsoft.com/office/drawing/2014/main" id="{AA70678F-93F5-4CF2-955A-E167FA21265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91071" y="1910486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" name="手繪多邊形 276">
                            <a:extLst>
                              <a:ext uri="{FF2B5EF4-FFF2-40B4-BE49-F238E27FC236}">
                                <a16:creationId xmlns:a16="http://schemas.microsoft.com/office/drawing/2014/main" id="{3E8D4D41-22B2-4A7D-B668-21B26480E6C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13283" y="1939061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0" name="手繪多邊形 277">
                            <a:extLst>
                              <a:ext uri="{FF2B5EF4-FFF2-40B4-BE49-F238E27FC236}">
                                <a16:creationId xmlns:a16="http://schemas.microsoft.com/office/drawing/2014/main" id="{6A177CC4-A292-4CB9-ACAD-A72AD0A31E7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003733" y="2277199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0" name="群組 20">
                          <a:extLst>
                            <a:ext uri="{FF2B5EF4-FFF2-40B4-BE49-F238E27FC236}">
                              <a16:creationId xmlns:a16="http://schemas.microsoft.com/office/drawing/2014/main" id="{5D17298C-7F1E-4C15-A2D3-A9CF4C9ED759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 bwMode="auto">
                          <a:xfrm rot="21428914">
                            <a:off x="7907270" y="4789388"/>
                            <a:ext cx="3134757" cy="2929220"/>
                            <a:chOff x="7907270" y="4789388"/>
                            <a:chExt cx="2547" cy="2380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21" name="手繪多邊形 385">
                            <a:extLst>
                              <a:ext uri="{FF2B5EF4-FFF2-40B4-BE49-F238E27FC236}">
                                <a16:creationId xmlns:a16="http://schemas.microsoft.com/office/drawing/2014/main" id="{A5E64C5E-CFF8-4392-B130-F0DAC3E49CC1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7907270" y="4789388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手繪多邊形 386">
                            <a:extLst>
                              <a:ext uri="{FF2B5EF4-FFF2-40B4-BE49-F238E27FC236}">
                                <a16:creationId xmlns:a16="http://schemas.microsoft.com/office/drawing/2014/main" id="{F1290569-BFDB-41D0-AA70-8C3B6CFD4C7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07394" y="4789559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6" name="群組 6">
                        <a:extLst>
                          <a:ext uri="{FF2B5EF4-FFF2-40B4-BE49-F238E27FC236}">
                            <a16:creationId xmlns:a16="http://schemas.microsoft.com/office/drawing/2014/main" id="{727A9A12-B3C9-4864-ACCA-00ABCCC853D3}"/>
                          </a:ext>
                        </a:extLst>
                      </wpg:cNvPr>
                      <wpg:cNvGrpSpPr>
                        <a:grpSpLocks noChangeAspect="1"/>
                      </wpg:cNvGrpSpPr>
                      <wpg:grpSpPr bwMode="auto">
                        <a:xfrm rot="3207630">
                          <a:off x="3285889" y="11266813"/>
                          <a:ext cx="3201358" cy="2991454"/>
                          <a:chOff x="3285889" y="11266813"/>
                          <a:chExt cx="2547" cy="2380"/>
                        </a:xfrm>
                        <a:solidFill>
                          <a:schemeClr val="accent2"/>
                        </a:solidFill>
                      </wpg:grpSpPr>
                      <wps:wsp>
                        <wps:cNvPr id="10" name="手繪多邊形 385">
                          <a:extLst>
                            <a:ext uri="{FF2B5EF4-FFF2-40B4-BE49-F238E27FC236}">
                              <a16:creationId xmlns:a16="http://schemas.microsoft.com/office/drawing/2014/main" id="{6742625B-D74F-44CC-AE96-85EB1CB64F2C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285889" y="11266813"/>
                            <a:ext cx="2547" cy="2380"/>
                          </a:xfrm>
                          <a:custGeom>
                            <a:avLst/>
                            <a:gdLst>
                              <a:gd name="T0" fmla="*/ 1103 w 1248"/>
                              <a:gd name="T1" fmla="*/ 604 h 1183"/>
                              <a:gd name="T2" fmla="*/ 975 w 1248"/>
                              <a:gd name="T3" fmla="*/ 597 h 1183"/>
                              <a:gd name="T4" fmla="*/ 1148 w 1248"/>
                              <a:gd name="T5" fmla="*/ 322 h 1183"/>
                              <a:gd name="T6" fmla="*/ 984 w 1248"/>
                              <a:gd name="T7" fmla="*/ 369 h 1183"/>
                              <a:gd name="T8" fmla="*/ 867 w 1248"/>
                              <a:gd name="T9" fmla="*/ 556 h 1183"/>
                              <a:gd name="T10" fmla="*/ 935 w 1248"/>
                              <a:gd name="T11" fmla="*/ 351 h 1183"/>
                              <a:gd name="T12" fmla="*/ 703 w 1248"/>
                              <a:gd name="T13" fmla="*/ 13 h 1183"/>
                              <a:gd name="T14" fmla="*/ 786 w 1248"/>
                              <a:gd name="T15" fmla="*/ 264 h 1183"/>
                              <a:gd name="T16" fmla="*/ 754 w 1248"/>
                              <a:gd name="T17" fmla="*/ 473 h 1183"/>
                              <a:gd name="T18" fmla="*/ 725 w 1248"/>
                              <a:gd name="T19" fmla="*/ 383 h 1183"/>
                              <a:gd name="T20" fmla="*/ 690 w 1248"/>
                              <a:gd name="T21" fmla="*/ 47 h 1183"/>
                              <a:gd name="T22" fmla="*/ 469 w 1248"/>
                              <a:gd name="T23" fmla="*/ 3 h 1183"/>
                              <a:gd name="T24" fmla="*/ 622 w 1248"/>
                              <a:gd name="T25" fmla="*/ 326 h 1183"/>
                              <a:gd name="T26" fmla="*/ 560 w 1248"/>
                              <a:gd name="T27" fmla="*/ 401 h 1183"/>
                              <a:gd name="T28" fmla="*/ 468 w 1248"/>
                              <a:gd name="T29" fmla="*/ 32 h 1183"/>
                              <a:gd name="T30" fmla="*/ 296 w 1248"/>
                              <a:gd name="T31" fmla="*/ 26 h 1183"/>
                              <a:gd name="T32" fmla="*/ 393 w 1248"/>
                              <a:gd name="T33" fmla="*/ 180 h 1183"/>
                              <a:gd name="T34" fmla="*/ 377 w 1248"/>
                              <a:gd name="T35" fmla="*/ 334 h 1183"/>
                              <a:gd name="T36" fmla="*/ 148 w 1248"/>
                              <a:gd name="T37" fmla="*/ 138 h 1183"/>
                              <a:gd name="T38" fmla="*/ 50 w 1248"/>
                              <a:gd name="T39" fmla="*/ 195 h 1183"/>
                              <a:gd name="T40" fmla="*/ 249 w 1248"/>
                              <a:gd name="T41" fmla="*/ 375 h 1183"/>
                              <a:gd name="T42" fmla="*/ 53 w 1248"/>
                              <a:gd name="T43" fmla="*/ 284 h 1183"/>
                              <a:gd name="T44" fmla="*/ 138 w 1248"/>
                              <a:gd name="T45" fmla="*/ 497 h 1183"/>
                              <a:gd name="T46" fmla="*/ 389 w 1248"/>
                              <a:gd name="T47" fmla="*/ 559 h 1183"/>
                              <a:gd name="T48" fmla="*/ 17 w 1248"/>
                              <a:gd name="T49" fmla="*/ 444 h 1183"/>
                              <a:gd name="T50" fmla="*/ 366 w 1248"/>
                              <a:gd name="T51" fmla="*/ 671 h 1183"/>
                              <a:gd name="T52" fmla="*/ 477 w 1248"/>
                              <a:gd name="T53" fmla="*/ 702 h 1183"/>
                              <a:gd name="T54" fmla="*/ 40 w 1248"/>
                              <a:gd name="T55" fmla="*/ 677 h 1183"/>
                              <a:gd name="T56" fmla="*/ 309 w 1248"/>
                              <a:gd name="T57" fmla="*/ 884 h 1183"/>
                              <a:gd name="T58" fmla="*/ 573 w 1248"/>
                              <a:gd name="T59" fmla="*/ 791 h 1183"/>
                              <a:gd name="T60" fmla="*/ 188 w 1248"/>
                              <a:gd name="T61" fmla="*/ 1009 h 1183"/>
                              <a:gd name="T62" fmla="*/ 511 w 1248"/>
                              <a:gd name="T63" fmla="*/ 992 h 1183"/>
                              <a:gd name="T64" fmla="*/ 455 w 1248"/>
                              <a:gd name="T65" fmla="*/ 1079 h 1183"/>
                              <a:gd name="T66" fmla="*/ 637 w 1248"/>
                              <a:gd name="T67" fmla="*/ 1145 h 1183"/>
                              <a:gd name="T68" fmla="*/ 763 w 1248"/>
                              <a:gd name="T69" fmla="*/ 972 h 1183"/>
                              <a:gd name="T70" fmla="*/ 825 w 1248"/>
                              <a:gd name="T71" fmla="*/ 1134 h 1183"/>
                              <a:gd name="T72" fmla="*/ 795 w 1248"/>
                              <a:gd name="T73" fmla="*/ 820 h 1183"/>
                              <a:gd name="T74" fmla="*/ 1079 w 1248"/>
                              <a:gd name="T75" fmla="*/ 885 h 1183"/>
                              <a:gd name="T76" fmla="*/ 1169 w 1248"/>
                              <a:gd name="T77" fmla="*/ 760 h 1183"/>
                              <a:gd name="T78" fmla="*/ 1007 w 1248"/>
                              <a:gd name="T79" fmla="*/ 749 h 1183"/>
                              <a:gd name="T80" fmla="*/ 1231 w 1248"/>
                              <a:gd name="T81" fmla="*/ 653 h 1183"/>
                              <a:gd name="T82" fmla="*/ 279 w 1248"/>
                              <a:gd name="T83" fmla="*/ 307 h 1183"/>
                              <a:gd name="T84" fmla="*/ 270 w 1248"/>
                              <a:gd name="T85" fmla="*/ 256 h 1183"/>
                              <a:gd name="T86" fmla="*/ 628 w 1248"/>
                              <a:gd name="T87" fmla="*/ 746 h 1183"/>
                              <a:gd name="T88" fmla="*/ 672 w 1248"/>
                              <a:gd name="T89" fmla="*/ 742 h 1183"/>
                              <a:gd name="T90" fmla="*/ 583 w 1248"/>
                              <a:gd name="T91" fmla="*/ 562 h 1183"/>
                              <a:gd name="T92" fmla="*/ 723 w 1248"/>
                              <a:gd name="T93" fmla="*/ 576 h 1183"/>
                              <a:gd name="T94" fmla="*/ 690 w 1248"/>
                              <a:gd name="T95" fmla="*/ 630 h 1183"/>
                              <a:gd name="T96" fmla="*/ 809 w 1248"/>
                              <a:gd name="T97" fmla="*/ 641 h 1183"/>
                              <a:gd name="T98" fmla="*/ 771 w 1248"/>
                              <a:gd name="T99" fmla="*/ 697 h 1183"/>
                              <a:gd name="T100" fmla="*/ 809 w 1248"/>
                              <a:gd name="T101" fmla="*/ 641 h 1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48" h="1183">
                                <a:moveTo>
                                  <a:pt x="1185" y="439"/>
                                </a:moveTo>
                                <a:cubicBezTo>
                                  <a:pt x="1183" y="435"/>
                                  <a:pt x="1177" y="438"/>
                                  <a:pt x="1178" y="443"/>
                                </a:cubicBezTo>
                                <a:cubicBezTo>
                                  <a:pt x="1188" y="474"/>
                                  <a:pt x="1177" y="506"/>
                                  <a:pt x="1162" y="534"/>
                                </a:cubicBezTo>
                                <a:cubicBezTo>
                                  <a:pt x="1147" y="560"/>
                                  <a:pt x="1127" y="585"/>
                                  <a:pt x="1103" y="604"/>
                                </a:cubicBezTo>
                                <a:cubicBezTo>
                                  <a:pt x="1080" y="624"/>
                                  <a:pt x="1053" y="639"/>
                                  <a:pt x="1024" y="647"/>
                                </a:cubicBezTo>
                                <a:cubicBezTo>
                                  <a:pt x="1010" y="652"/>
                                  <a:pt x="928" y="665"/>
                                  <a:pt x="940" y="634"/>
                                </a:cubicBezTo>
                                <a:cubicBezTo>
                                  <a:pt x="943" y="628"/>
                                  <a:pt x="948" y="623"/>
                                  <a:pt x="953" y="618"/>
                                </a:cubicBezTo>
                                <a:cubicBezTo>
                                  <a:pt x="960" y="611"/>
                                  <a:pt x="967" y="604"/>
                                  <a:pt x="975" y="597"/>
                                </a:cubicBezTo>
                                <a:cubicBezTo>
                                  <a:pt x="989" y="585"/>
                                  <a:pt x="1004" y="574"/>
                                  <a:pt x="1020" y="563"/>
                                </a:cubicBezTo>
                                <a:cubicBezTo>
                                  <a:pt x="1050" y="542"/>
                                  <a:pt x="1080" y="522"/>
                                  <a:pt x="1108" y="498"/>
                                </a:cubicBezTo>
                                <a:cubicBezTo>
                                  <a:pt x="1132" y="476"/>
                                  <a:pt x="1159" y="449"/>
                                  <a:pt x="1169" y="417"/>
                                </a:cubicBezTo>
                                <a:cubicBezTo>
                                  <a:pt x="1178" y="385"/>
                                  <a:pt x="1161" y="350"/>
                                  <a:pt x="1148" y="322"/>
                                </a:cubicBezTo>
                                <a:cubicBezTo>
                                  <a:pt x="1113" y="250"/>
                                  <a:pt x="1058" y="188"/>
                                  <a:pt x="990" y="145"/>
                                </a:cubicBezTo>
                                <a:cubicBezTo>
                                  <a:pt x="986" y="143"/>
                                  <a:pt x="981" y="148"/>
                                  <a:pt x="985" y="151"/>
                                </a:cubicBezTo>
                                <a:cubicBezTo>
                                  <a:pt x="1011" y="176"/>
                                  <a:pt x="1013" y="215"/>
                                  <a:pt x="1009" y="249"/>
                                </a:cubicBezTo>
                                <a:cubicBezTo>
                                  <a:pt x="1004" y="289"/>
                                  <a:pt x="994" y="329"/>
                                  <a:pt x="984" y="369"/>
                                </a:cubicBezTo>
                                <a:cubicBezTo>
                                  <a:pt x="974" y="410"/>
                                  <a:pt x="963" y="452"/>
                                  <a:pt x="940" y="488"/>
                                </a:cubicBezTo>
                                <a:cubicBezTo>
                                  <a:pt x="930" y="505"/>
                                  <a:pt x="917" y="521"/>
                                  <a:pt x="902" y="534"/>
                                </a:cubicBezTo>
                                <a:cubicBezTo>
                                  <a:pt x="895" y="540"/>
                                  <a:pt x="888" y="545"/>
                                  <a:pt x="880" y="549"/>
                                </a:cubicBezTo>
                                <a:cubicBezTo>
                                  <a:pt x="876" y="552"/>
                                  <a:pt x="872" y="554"/>
                                  <a:pt x="867" y="556"/>
                                </a:cubicBezTo>
                                <a:cubicBezTo>
                                  <a:pt x="863" y="558"/>
                                  <a:pt x="856" y="561"/>
                                  <a:pt x="851" y="561"/>
                                </a:cubicBezTo>
                                <a:cubicBezTo>
                                  <a:pt x="833" y="561"/>
                                  <a:pt x="853" y="513"/>
                                  <a:pt x="856" y="505"/>
                                </a:cubicBezTo>
                                <a:cubicBezTo>
                                  <a:pt x="862" y="487"/>
                                  <a:pt x="870" y="470"/>
                                  <a:pt x="879" y="453"/>
                                </a:cubicBezTo>
                                <a:cubicBezTo>
                                  <a:pt x="897" y="419"/>
                                  <a:pt x="918" y="386"/>
                                  <a:pt x="935" y="351"/>
                                </a:cubicBezTo>
                                <a:cubicBezTo>
                                  <a:pt x="953" y="317"/>
                                  <a:pt x="966" y="281"/>
                                  <a:pt x="971" y="244"/>
                                </a:cubicBezTo>
                                <a:cubicBezTo>
                                  <a:pt x="977" y="209"/>
                                  <a:pt x="979" y="168"/>
                                  <a:pt x="958" y="138"/>
                                </a:cubicBezTo>
                                <a:cubicBezTo>
                                  <a:pt x="932" y="101"/>
                                  <a:pt x="885" y="79"/>
                                  <a:pt x="844" y="62"/>
                                </a:cubicBezTo>
                                <a:cubicBezTo>
                                  <a:pt x="798" y="43"/>
                                  <a:pt x="750" y="27"/>
                                  <a:pt x="703" y="13"/>
                                </a:cubicBezTo>
                                <a:cubicBezTo>
                                  <a:pt x="700" y="12"/>
                                  <a:pt x="697" y="14"/>
                                  <a:pt x="697" y="17"/>
                                </a:cubicBezTo>
                                <a:cubicBezTo>
                                  <a:pt x="696" y="18"/>
                                  <a:pt x="697" y="20"/>
                                  <a:pt x="699" y="21"/>
                                </a:cubicBezTo>
                                <a:cubicBezTo>
                                  <a:pt x="742" y="39"/>
                                  <a:pt x="748" y="92"/>
                                  <a:pt x="757" y="131"/>
                                </a:cubicBezTo>
                                <a:cubicBezTo>
                                  <a:pt x="766" y="175"/>
                                  <a:pt x="776" y="220"/>
                                  <a:pt x="786" y="264"/>
                                </a:cubicBezTo>
                                <a:cubicBezTo>
                                  <a:pt x="790" y="284"/>
                                  <a:pt x="794" y="305"/>
                                  <a:pt x="794" y="326"/>
                                </a:cubicBezTo>
                                <a:cubicBezTo>
                                  <a:pt x="795" y="347"/>
                                  <a:pt x="792" y="367"/>
                                  <a:pt x="789" y="387"/>
                                </a:cubicBezTo>
                                <a:cubicBezTo>
                                  <a:pt x="785" y="408"/>
                                  <a:pt x="780" y="429"/>
                                  <a:pt x="770" y="448"/>
                                </a:cubicBezTo>
                                <a:cubicBezTo>
                                  <a:pt x="766" y="457"/>
                                  <a:pt x="760" y="465"/>
                                  <a:pt x="754" y="473"/>
                                </a:cubicBezTo>
                                <a:cubicBezTo>
                                  <a:pt x="749" y="479"/>
                                  <a:pt x="741" y="488"/>
                                  <a:pt x="732" y="488"/>
                                </a:cubicBezTo>
                                <a:cubicBezTo>
                                  <a:pt x="721" y="489"/>
                                  <a:pt x="718" y="472"/>
                                  <a:pt x="717" y="464"/>
                                </a:cubicBezTo>
                                <a:cubicBezTo>
                                  <a:pt x="715" y="454"/>
                                  <a:pt x="715" y="444"/>
                                  <a:pt x="716" y="435"/>
                                </a:cubicBezTo>
                                <a:cubicBezTo>
                                  <a:pt x="717" y="417"/>
                                  <a:pt x="721" y="400"/>
                                  <a:pt x="725" y="383"/>
                                </a:cubicBezTo>
                                <a:cubicBezTo>
                                  <a:pt x="734" y="348"/>
                                  <a:pt x="744" y="313"/>
                                  <a:pt x="750" y="278"/>
                                </a:cubicBezTo>
                                <a:cubicBezTo>
                                  <a:pt x="757" y="245"/>
                                  <a:pt x="759" y="210"/>
                                  <a:pt x="754" y="176"/>
                                </a:cubicBezTo>
                                <a:cubicBezTo>
                                  <a:pt x="748" y="139"/>
                                  <a:pt x="731" y="105"/>
                                  <a:pt x="710" y="74"/>
                                </a:cubicBezTo>
                                <a:cubicBezTo>
                                  <a:pt x="704" y="65"/>
                                  <a:pt x="697" y="56"/>
                                  <a:pt x="690" y="47"/>
                                </a:cubicBezTo>
                                <a:cubicBezTo>
                                  <a:pt x="684" y="39"/>
                                  <a:pt x="678" y="30"/>
                                  <a:pt x="670" y="24"/>
                                </a:cubicBezTo>
                                <a:cubicBezTo>
                                  <a:pt x="662" y="19"/>
                                  <a:pt x="652" y="17"/>
                                  <a:pt x="642" y="15"/>
                                </a:cubicBezTo>
                                <a:cubicBezTo>
                                  <a:pt x="631" y="12"/>
                                  <a:pt x="620" y="10"/>
                                  <a:pt x="608" y="9"/>
                                </a:cubicBezTo>
                                <a:cubicBezTo>
                                  <a:pt x="562" y="2"/>
                                  <a:pt x="516" y="0"/>
                                  <a:pt x="469" y="3"/>
                                </a:cubicBezTo>
                                <a:cubicBezTo>
                                  <a:pt x="465" y="4"/>
                                  <a:pt x="464" y="9"/>
                                  <a:pt x="468" y="11"/>
                                </a:cubicBezTo>
                                <a:cubicBezTo>
                                  <a:pt x="507" y="30"/>
                                  <a:pt x="534" y="65"/>
                                  <a:pt x="555" y="102"/>
                                </a:cubicBezTo>
                                <a:cubicBezTo>
                                  <a:pt x="575" y="137"/>
                                  <a:pt x="591" y="174"/>
                                  <a:pt x="602" y="212"/>
                                </a:cubicBezTo>
                                <a:cubicBezTo>
                                  <a:pt x="613" y="249"/>
                                  <a:pt x="621" y="288"/>
                                  <a:pt x="622" y="326"/>
                                </a:cubicBezTo>
                                <a:cubicBezTo>
                                  <a:pt x="622" y="345"/>
                                  <a:pt x="620" y="364"/>
                                  <a:pt x="615" y="382"/>
                                </a:cubicBezTo>
                                <a:cubicBezTo>
                                  <a:pt x="610" y="398"/>
                                  <a:pt x="603" y="418"/>
                                  <a:pt x="588" y="429"/>
                                </a:cubicBezTo>
                                <a:cubicBezTo>
                                  <a:pt x="582" y="434"/>
                                  <a:pt x="572" y="437"/>
                                  <a:pt x="566" y="430"/>
                                </a:cubicBezTo>
                                <a:cubicBezTo>
                                  <a:pt x="559" y="422"/>
                                  <a:pt x="560" y="410"/>
                                  <a:pt x="560" y="401"/>
                                </a:cubicBezTo>
                                <a:cubicBezTo>
                                  <a:pt x="560" y="383"/>
                                  <a:pt x="560" y="365"/>
                                  <a:pt x="559" y="347"/>
                                </a:cubicBezTo>
                                <a:cubicBezTo>
                                  <a:pt x="559" y="310"/>
                                  <a:pt x="557" y="273"/>
                                  <a:pt x="553" y="237"/>
                                </a:cubicBezTo>
                                <a:cubicBezTo>
                                  <a:pt x="548" y="202"/>
                                  <a:pt x="541" y="167"/>
                                  <a:pt x="528" y="134"/>
                                </a:cubicBezTo>
                                <a:cubicBezTo>
                                  <a:pt x="514" y="97"/>
                                  <a:pt x="492" y="64"/>
                                  <a:pt x="468" y="32"/>
                                </a:cubicBezTo>
                                <a:cubicBezTo>
                                  <a:pt x="463" y="25"/>
                                  <a:pt x="457" y="15"/>
                                  <a:pt x="448" y="10"/>
                                </a:cubicBezTo>
                                <a:cubicBezTo>
                                  <a:pt x="440" y="5"/>
                                  <a:pt x="429" y="5"/>
                                  <a:pt x="419" y="5"/>
                                </a:cubicBezTo>
                                <a:cubicBezTo>
                                  <a:pt x="398" y="4"/>
                                  <a:pt x="377" y="6"/>
                                  <a:pt x="357" y="10"/>
                                </a:cubicBezTo>
                                <a:cubicBezTo>
                                  <a:pt x="336" y="15"/>
                                  <a:pt x="316" y="20"/>
                                  <a:pt x="296" y="26"/>
                                </a:cubicBezTo>
                                <a:cubicBezTo>
                                  <a:pt x="276" y="32"/>
                                  <a:pt x="256" y="38"/>
                                  <a:pt x="241" y="53"/>
                                </a:cubicBezTo>
                                <a:cubicBezTo>
                                  <a:pt x="238" y="56"/>
                                  <a:pt x="241" y="60"/>
                                  <a:pt x="245" y="59"/>
                                </a:cubicBezTo>
                                <a:cubicBezTo>
                                  <a:pt x="245" y="61"/>
                                  <a:pt x="247" y="62"/>
                                  <a:pt x="249" y="62"/>
                                </a:cubicBezTo>
                                <a:cubicBezTo>
                                  <a:pt x="322" y="55"/>
                                  <a:pt x="366" y="123"/>
                                  <a:pt x="393" y="180"/>
                                </a:cubicBezTo>
                                <a:cubicBezTo>
                                  <a:pt x="417" y="233"/>
                                  <a:pt x="438" y="292"/>
                                  <a:pt x="427" y="351"/>
                                </a:cubicBezTo>
                                <a:cubicBezTo>
                                  <a:pt x="425" y="358"/>
                                  <a:pt x="424" y="368"/>
                                  <a:pt x="419" y="374"/>
                                </a:cubicBezTo>
                                <a:cubicBezTo>
                                  <a:pt x="413" y="380"/>
                                  <a:pt x="405" y="376"/>
                                  <a:pt x="399" y="371"/>
                                </a:cubicBezTo>
                                <a:cubicBezTo>
                                  <a:pt x="389" y="362"/>
                                  <a:pt x="383" y="347"/>
                                  <a:pt x="377" y="334"/>
                                </a:cubicBezTo>
                                <a:cubicBezTo>
                                  <a:pt x="365" y="308"/>
                                  <a:pt x="356" y="279"/>
                                  <a:pt x="347" y="251"/>
                                </a:cubicBezTo>
                                <a:cubicBezTo>
                                  <a:pt x="338" y="223"/>
                                  <a:pt x="329" y="196"/>
                                  <a:pt x="314" y="170"/>
                                </a:cubicBezTo>
                                <a:cubicBezTo>
                                  <a:pt x="299" y="146"/>
                                  <a:pt x="277" y="121"/>
                                  <a:pt x="247" y="114"/>
                                </a:cubicBezTo>
                                <a:cubicBezTo>
                                  <a:pt x="214" y="107"/>
                                  <a:pt x="177" y="122"/>
                                  <a:pt x="148" y="138"/>
                                </a:cubicBezTo>
                                <a:cubicBezTo>
                                  <a:pt x="133" y="147"/>
                                  <a:pt x="119" y="158"/>
                                  <a:pt x="106" y="170"/>
                                </a:cubicBezTo>
                                <a:cubicBezTo>
                                  <a:pt x="99" y="177"/>
                                  <a:pt x="93" y="184"/>
                                  <a:pt x="86" y="191"/>
                                </a:cubicBezTo>
                                <a:cubicBezTo>
                                  <a:pt x="78" y="197"/>
                                  <a:pt x="65" y="202"/>
                                  <a:pt x="58" y="192"/>
                                </a:cubicBezTo>
                                <a:cubicBezTo>
                                  <a:pt x="55" y="189"/>
                                  <a:pt x="50" y="191"/>
                                  <a:pt x="50" y="195"/>
                                </a:cubicBezTo>
                                <a:cubicBezTo>
                                  <a:pt x="55" y="229"/>
                                  <a:pt x="60" y="266"/>
                                  <a:pt x="83" y="294"/>
                                </a:cubicBezTo>
                                <a:cubicBezTo>
                                  <a:pt x="109" y="325"/>
                                  <a:pt x="153" y="340"/>
                                  <a:pt x="190" y="354"/>
                                </a:cubicBezTo>
                                <a:cubicBezTo>
                                  <a:pt x="200" y="358"/>
                                  <a:pt x="209" y="361"/>
                                  <a:pt x="219" y="364"/>
                                </a:cubicBezTo>
                                <a:cubicBezTo>
                                  <a:pt x="229" y="368"/>
                                  <a:pt x="239" y="370"/>
                                  <a:pt x="249" y="375"/>
                                </a:cubicBezTo>
                                <a:cubicBezTo>
                                  <a:pt x="257" y="379"/>
                                  <a:pt x="265" y="387"/>
                                  <a:pt x="263" y="398"/>
                                </a:cubicBezTo>
                                <a:cubicBezTo>
                                  <a:pt x="260" y="411"/>
                                  <a:pt x="245" y="407"/>
                                  <a:pt x="235" y="407"/>
                                </a:cubicBezTo>
                                <a:cubicBezTo>
                                  <a:pt x="196" y="404"/>
                                  <a:pt x="156" y="397"/>
                                  <a:pt x="121" y="378"/>
                                </a:cubicBezTo>
                                <a:cubicBezTo>
                                  <a:pt x="86" y="358"/>
                                  <a:pt x="58" y="325"/>
                                  <a:pt x="53" y="284"/>
                                </a:cubicBezTo>
                                <a:cubicBezTo>
                                  <a:pt x="53" y="281"/>
                                  <a:pt x="47" y="279"/>
                                  <a:pt x="45" y="283"/>
                                </a:cubicBezTo>
                                <a:cubicBezTo>
                                  <a:pt x="33" y="314"/>
                                  <a:pt x="26" y="346"/>
                                  <a:pt x="24" y="379"/>
                                </a:cubicBezTo>
                                <a:cubicBezTo>
                                  <a:pt x="22" y="409"/>
                                  <a:pt x="27" y="437"/>
                                  <a:pt x="51" y="458"/>
                                </a:cubicBezTo>
                                <a:cubicBezTo>
                                  <a:pt x="76" y="478"/>
                                  <a:pt x="109" y="488"/>
                                  <a:pt x="138" y="497"/>
                                </a:cubicBezTo>
                                <a:cubicBezTo>
                                  <a:pt x="169" y="507"/>
                                  <a:pt x="201" y="514"/>
                                  <a:pt x="233" y="518"/>
                                </a:cubicBezTo>
                                <a:cubicBezTo>
                                  <a:pt x="264" y="523"/>
                                  <a:pt x="296" y="524"/>
                                  <a:pt x="327" y="523"/>
                                </a:cubicBezTo>
                                <a:cubicBezTo>
                                  <a:pt x="343" y="523"/>
                                  <a:pt x="361" y="519"/>
                                  <a:pt x="377" y="525"/>
                                </a:cubicBezTo>
                                <a:cubicBezTo>
                                  <a:pt x="390" y="530"/>
                                  <a:pt x="403" y="548"/>
                                  <a:pt x="389" y="559"/>
                                </a:cubicBezTo>
                                <a:cubicBezTo>
                                  <a:pt x="377" y="569"/>
                                  <a:pt x="355" y="568"/>
                                  <a:pt x="340" y="568"/>
                                </a:cubicBezTo>
                                <a:cubicBezTo>
                                  <a:pt x="324" y="568"/>
                                  <a:pt x="308" y="567"/>
                                  <a:pt x="291" y="566"/>
                                </a:cubicBezTo>
                                <a:cubicBezTo>
                                  <a:pt x="260" y="562"/>
                                  <a:pt x="229" y="556"/>
                                  <a:pt x="199" y="547"/>
                                </a:cubicBezTo>
                                <a:cubicBezTo>
                                  <a:pt x="132" y="527"/>
                                  <a:pt x="69" y="492"/>
                                  <a:pt x="17" y="444"/>
                                </a:cubicBezTo>
                                <a:cubicBezTo>
                                  <a:pt x="15" y="442"/>
                                  <a:pt x="10" y="444"/>
                                  <a:pt x="11" y="448"/>
                                </a:cubicBezTo>
                                <a:cubicBezTo>
                                  <a:pt x="18" y="514"/>
                                  <a:pt x="0" y="589"/>
                                  <a:pt x="50" y="643"/>
                                </a:cubicBezTo>
                                <a:cubicBezTo>
                                  <a:pt x="100" y="696"/>
                                  <a:pt x="183" y="703"/>
                                  <a:pt x="251" y="693"/>
                                </a:cubicBezTo>
                                <a:cubicBezTo>
                                  <a:pt x="290" y="688"/>
                                  <a:pt x="328" y="678"/>
                                  <a:pt x="366" y="671"/>
                                </a:cubicBezTo>
                                <a:cubicBezTo>
                                  <a:pt x="385" y="667"/>
                                  <a:pt x="405" y="664"/>
                                  <a:pt x="425" y="663"/>
                                </a:cubicBezTo>
                                <a:cubicBezTo>
                                  <a:pt x="442" y="661"/>
                                  <a:pt x="462" y="659"/>
                                  <a:pt x="478" y="666"/>
                                </a:cubicBezTo>
                                <a:cubicBezTo>
                                  <a:pt x="484" y="669"/>
                                  <a:pt x="491" y="672"/>
                                  <a:pt x="494" y="678"/>
                                </a:cubicBezTo>
                                <a:cubicBezTo>
                                  <a:pt x="499" y="690"/>
                                  <a:pt x="486" y="698"/>
                                  <a:pt x="477" y="702"/>
                                </a:cubicBezTo>
                                <a:cubicBezTo>
                                  <a:pt x="458" y="710"/>
                                  <a:pt x="438" y="714"/>
                                  <a:pt x="418" y="717"/>
                                </a:cubicBezTo>
                                <a:cubicBezTo>
                                  <a:pt x="379" y="723"/>
                                  <a:pt x="338" y="724"/>
                                  <a:pt x="299" y="725"/>
                                </a:cubicBezTo>
                                <a:cubicBezTo>
                                  <a:pt x="212" y="728"/>
                                  <a:pt x="119" y="723"/>
                                  <a:pt x="46" y="672"/>
                                </a:cubicBezTo>
                                <a:cubicBezTo>
                                  <a:pt x="43" y="670"/>
                                  <a:pt x="38" y="673"/>
                                  <a:pt x="40" y="677"/>
                                </a:cubicBezTo>
                                <a:cubicBezTo>
                                  <a:pt x="62" y="721"/>
                                  <a:pt x="84" y="765"/>
                                  <a:pt x="106" y="809"/>
                                </a:cubicBezTo>
                                <a:cubicBezTo>
                                  <a:pt x="124" y="846"/>
                                  <a:pt x="144" y="889"/>
                                  <a:pt x="189" y="899"/>
                                </a:cubicBezTo>
                                <a:cubicBezTo>
                                  <a:pt x="208" y="903"/>
                                  <a:pt x="227" y="902"/>
                                  <a:pt x="246" y="899"/>
                                </a:cubicBezTo>
                                <a:cubicBezTo>
                                  <a:pt x="267" y="895"/>
                                  <a:pt x="288" y="890"/>
                                  <a:pt x="309" y="884"/>
                                </a:cubicBezTo>
                                <a:cubicBezTo>
                                  <a:pt x="352" y="873"/>
                                  <a:pt x="395" y="859"/>
                                  <a:pt x="437" y="842"/>
                                </a:cubicBezTo>
                                <a:cubicBezTo>
                                  <a:pt x="461" y="832"/>
                                  <a:pt x="484" y="822"/>
                                  <a:pt x="507" y="811"/>
                                </a:cubicBezTo>
                                <a:cubicBezTo>
                                  <a:pt x="517" y="806"/>
                                  <a:pt x="528" y="800"/>
                                  <a:pt x="539" y="795"/>
                                </a:cubicBezTo>
                                <a:cubicBezTo>
                                  <a:pt x="547" y="791"/>
                                  <a:pt x="567" y="780"/>
                                  <a:pt x="573" y="791"/>
                                </a:cubicBezTo>
                                <a:cubicBezTo>
                                  <a:pt x="496" y="893"/>
                                  <a:pt x="360" y="923"/>
                                  <a:pt x="237" y="919"/>
                                </a:cubicBezTo>
                                <a:cubicBezTo>
                                  <a:pt x="201" y="919"/>
                                  <a:pt x="162" y="914"/>
                                  <a:pt x="136" y="887"/>
                                </a:cubicBezTo>
                                <a:cubicBezTo>
                                  <a:pt x="132" y="884"/>
                                  <a:pt x="128" y="888"/>
                                  <a:pt x="129" y="891"/>
                                </a:cubicBezTo>
                                <a:cubicBezTo>
                                  <a:pt x="139" y="934"/>
                                  <a:pt x="160" y="975"/>
                                  <a:pt x="188" y="1009"/>
                                </a:cubicBezTo>
                                <a:cubicBezTo>
                                  <a:pt x="214" y="1041"/>
                                  <a:pt x="248" y="1069"/>
                                  <a:pt x="287" y="1084"/>
                                </a:cubicBezTo>
                                <a:cubicBezTo>
                                  <a:pt x="325" y="1099"/>
                                  <a:pt x="364" y="1097"/>
                                  <a:pt x="400" y="1078"/>
                                </a:cubicBezTo>
                                <a:cubicBezTo>
                                  <a:pt x="419" y="1067"/>
                                  <a:pt x="436" y="1054"/>
                                  <a:pt x="453" y="1040"/>
                                </a:cubicBezTo>
                                <a:cubicBezTo>
                                  <a:pt x="473" y="1024"/>
                                  <a:pt x="492" y="1008"/>
                                  <a:pt x="511" y="992"/>
                                </a:cubicBezTo>
                                <a:cubicBezTo>
                                  <a:pt x="646" y="882"/>
                                  <a:pt x="646" y="882"/>
                                  <a:pt x="646" y="882"/>
                                </a:cubicBezTo>
                                <a:cubicBezTo>
                                  <a:pt x="654" y="900"/>
                                  <a:pt x="635" y="921"/>
                                  <a:pt x="624" y="934"/>
                                </a:cubicBezTo>
                                <a:cubicBezTo>
                                  <a:pt x="607" y="952"/>
                                  <a:pt x="590" y="971"/>
                                  <a:pt x="573" y="988"/>
                                </a:cubicBezTo>
                                <a:cubicBezTo>
                                  <a:pt x="538" y="1023"/>
                                  <a:pt x="500" y="1056"/>
                                  <a:pt x="455" y="1079"/>
                                </a:cubicBezTo>
                                <a:cubicBezTo>
                                  <a:pt x="430" y="1091"/>
                                  <a:pt x="404" y="1100"/>
                                  <a:pt x="376" y="1104"/>
                                </a:cubicBezTo>
                                <a:cubicBezTo>
                                  <a:pt x="373" y="1104"/>
                                  <a:pt x="371" y="1109"/>
                                  <a:pt x="374" y="1111"/>
                                </a:cubicBezTo>
                                <a:cubicBezTo>
                                  <a:pt x="415" y="1136"/>
                                  <a:pt x="457" y="1162"/>
                                  <a:pt x="505" y="1172"/>
                                </a:cubicBezTo>
                                <a:cubicBezTo>
                                  <a:pt x="551" y="1183"/>
                                  <a:pt x="599" y="1174"/>
                                  <a:pt x="637" y="1145"/>
                                </a:cubicBezTo>
                                <a:cubicBezTo>
                                  <a:pt x="675" y="1115"/>
                                  <a:pt x="699" y="1070"/>
                                  <a:pt x="711" y="1024"/>
                                </a:cubicBezTo>
                                <a:cubicBezTo>
                                  <a:pt x="714" y="1012"/>
                                  <a:pt x="716" y="1000"/>
                                  <a:pt x="717" y="988"/>
                                </a:cubicBezTo>
                                <a:cubicBezTo>
                                  <a:pt x="719" y="974"/>
                                  <a:pt x="719" y="957"/>
                                  <a:pt x="734" y="950"/>
                                </a:cubicBezTo>
                                <a:cubicBezTo>
                                  <a:pt x="748" y="943"/>
                                  <a:pt x="757" y="961"/>
                                  <a:pt x="763" y="972"/>
                                </a:cubicBezTo>
                                <a:cubicBezTo>
                                  <a:pt x="768" y="982"/>
                                  <a:pt x="772" y="993"/>
                                  <a:pt x="774" y="1004"/>
                                </a:cubicBezTo>
                                <a:cubicBezTo>
                                  <a:pt x="785" y="1055"/>
                                  <a:pt x="767" y="1111"/>
                                  <a:pt x="725" y="1143"/>
                                </a:cubicBezTo>
                                <a:cubicBezTo>
                                  <a:pt x="722" y="1146"/>
                                  <a:pt x="723" y="1151"/>
                                  <a:pt x="728" y="1150"/>
                                </a:cubicBezTo>
                                <a:cubicBezTo>
                                  <a:pt x="760" y="1147"/>
                                  <a:pt x="793" y="1144"/>
                                  <a:pt x="825" y="1134"/>
                                </a:cubicBezTo>
                                <a:cubicBezTo>
                                  <a:pt x="854" y="1125"/>
                                  <a:pt x="887" y="1109"/>
                                  <a:pt x="903" y="1083"/>
                                </a:cubicBezTo>
                                <a:cubicBezTo>
                                  <a:pt x="921" y="1056"/>
                                  <a:pt x="908" y="1022"/>
                                  <a:pt x="896" y="996"/>
                                </a:cubicBezTo>
                                <a:cubicBezTo>
                                  <a:pt x="883" y="967"/>
                                  <a:pt x="866" y="941"/>
                                  <a:pt x="848" y="915"/>
                                </a:cubicBezTo>
                                <a:cubicBezTo>
                                  <a:pt x="828" y="885"/>
                                  <a:pt x="808" y="854"/>
                                  <a:pt x="795" y="820"/>
                                </a:cubicBezTo>
                                <a:cubicBezTo>
                                  <a:pt x="807" y="805"/>
                                  <a:pt x="833" y="811"/>
                                  <a:pt x="847" y="823"/>
                                </a:cubicBezTo>
                                <a:cubicBezTo>
                                  <a:pt x="863" y="836"/>
                                  <a:pt x="875" y="854"/>
                                  <a:pt x="889" y="870"/>
                                </a:cubicBezTo>
                                <a:cubicBezTo>
                                  <a:pt x="914" y="896"/>
                                  <a:pt x="944" y="918"/>
                                  <a:pt x="982" y="918"/>
                                </a:cubicBezTo>
                                <a:cubicBezTo>
                                  <a:pt x="1017" y="919"/>
                                  <a:pt x="1050" y="903"/>
                                  <a:pt x="1079" y="885"/>
                                </a:cubicBezTo>
                                <a:cubicBezTo>
                                  <a:pt x="1117" y="863"/>
                                  <a:pt x="1150" y="836"/>
                                  <a:pt x="1180" y="805"/>
                                </a:cubicBezTo>
                                <a:cubicBezTo>
                                  <a:pt x="1204" y="780"/>
                                  <a:pt x="1248" y="734"/>
                                  <a:pt x="1216" y="699"/>
                                </a:cubicBezTo>
                                <a:cubicBezTo>
                                  <a:pt x="1213" y="696"/>
                                  <a:pt x="1208" y="699"/>
                                  <a:pt x="1209" y="703"/>
                                </a:cubicBezTo>
                                <a:cubicBezTo>
                                  <a:pt x="1218" y="730"/>
                                  <a:pt x="1191" y="750"/>
                                  <a:pt x="1169" y="760"/>
                                </a:cubicBezTo>
                                <a:cubicBezTo>
                                  <a:pt x="1147" y="769"/>
                                  <a:pt x="1123" y="775"/>
                                  <a:pt x="1100" y="778"/>
                                </a:cubicBezTo>
                                <a:cubicBezTo>
                                  <a:pt x="1075" y="781"/>
                                  <a:pt x="1051" y="780"/>
                                  <a:pt x="1027" y="776"/>
                                </a:cubicBezTo>
                                <a:cubicBezTo>
                                  <a:pt x="1021" y="775"/>
                                  <a:pt x="1013" y="774"/>
                                  <a:pt x="1008" y="769"/>
                                </a:cubicBezTo>
                                <a:cubicBezTo>
                                  <a:pt x="1002" y="764"/>
                                  <a:pt x="1002" y="756"/>
                                  <a:pt x="1007" y="749"/>
                                </a:cubicBezTo>
                                <a:cubicBezTo>
                                  <a:pt x="1015" y="738"/>
                                  <a:pt x="1030" y="737"/>
                                  <a:pt x="1043" y="735"/>
                                </a:cubicBezTo>
                                <a:cubicBezTo>
                                  <a:pt x="1070" y="731"/>
                                  <a:pt x="1098" y="727"/>
                                  <a:pt x="1125" y="722"/>
                                </a:cubicBezTo>
                                <a:cubicBezTo>
                                  <a:pt x="1148" y="718"/>
                                  <a:pt x="1171" y="713"/>
                                  <a:pt x="1191" y="702"/>
                                </a:cubicBezTo>
                                <a:cubicBezTo>
                                  <a:pt x="1211" y="691"/>
                                  <a:pt x="1225" y="674"/>
                                  <a:pt x="1231" y="653"/>
                                </a:cubicBezTo>
                                <a:cubicBezTo>
                                  <a:pt x="1238" y="630"/>
                                  <a:pt x="1237" y="606"/>
                                  <a:pt x="1235" y="583"/>
                                </a:cubicBezTo>
                                <a:cubicBezTo>
                                  <a:pt x="1231" y="532"/>
                                  <a:pt x="1213" y="482"/>
                                  <a:pt x="1185" y="439"/>
                                </a:cubicBezTo>
                                <a:close/>
                                <a:moveTo>
                                  <a:pt x="270" y="256"/>
                                </a:moveTo>
                                <a:cubicBezTo>
                                  <a:pt x="274" y="273"/>
                                  <a:pt x="276" y="290"/>
                                  <a:pt x="279" y="307"/>
                                </a:cubicBezTo>
                                <a:cubicBezTo>
                                  <a:pt x="254" y="292"/>
                                  <a:pt x="230" y="275"/>
                                  <a:pt x="212" y="252"/>
                                </a:cubicBezTo>
                                <a:cubicBezTo>
                                  <a:pt x="194" y="227"/>
                                  <a:pt x="183" y="196"/>
                                  <a:pt x="170" y="168"/>
                                </a:cubicBezTo>
                                <a:cubicBezTo>
                                  <a:pt x="200" y="170"/>
                                  <a:pt x="231" y="182"/>
                                  <a:pt x="250" y="206"/>
                                </a:cubicBezTo>
                                <a:cubicBezTo>
                                  <a:pt x="262" y="220"/>
                                  <a:pt x="267" y="238"/>
                                  <a:pt x="270" y="256"/>
                                </a:cubicBezTo>
                                <a:close/>
                                <a:moveTo>
                                  <a:pt x="672" y="742"/>
                                </a:moveTo>
                                <a:cubicBezTo>
                                  <a:pt x="670" y="747"/>
                                  <a:pt x="666" y="750"/>
                                  <a:pt x="662" y="752"/>
                                </a:cubicBezTo>
                                <a:cubicBezTo>
                                  <a:pt x="655" y="756"/>
                                  <a:pt x="644" y="761"/>
                                  <a:pt x="635" y="759"/>
                                </a:cubicBezTo>
                                <a:cubicBezTo>
                                  <a:pt x="629" y="758"/>
                                  <a:pt x="625" y="752"/>
                                  <a:pt x="628" y="746"/>
                                </a:cubicBezTo>
                                <a:cubicBezTo>
                                  <a:pt x="630" y="742"/>
                                  <a:pt x="634" y="740"/>
                                  <a:pt x="638" y="738"/>
                                </a:cubicBezTo>
                                <a:cubicBezTo>
                                  <a:pt x="648" y="735"/>
                                  <a:pt x="659" y="735"/>
                                  <a:pt x="668" y="736"/>
                                </a:cubicBezTo>
                                <a:cubicBezTo>
                                  <a:pt x="670" y="736"/>
                                  <a:pt x="671" y="735"/>
                                  <a:pt x="671" y="735"/>
                                </a:cubicBezTo>
                                <a:cubicBezTo>
                                  <a:pt x="673" y="737"/>
                                  <a:pt x="673" y="740"/>
                                  <a:pt x="672" y="742"/>
                                </a:cubicBezTo>
                                <a:close/>
                                <a:moveTo>
                                  <a:pt x="623" y="493"/>
                                </a:moveTo>
                                <a:cubicBezTo>
                                  <a:pt x="622" y="504"/>
                                  <a:pt x="620" y="515"/>
                                  <a:pt x="617" y="526"/>
                                </a:cubicBezTo>
                                <a:cubicBezTo>
                                  <a:pt x="614" y="537"/>
                                  <a:pt x="611" y="551"/>
                                  <a:pt x="603" y="560"/>
                                </a:cubicBezTo>
                                <a:cubicBezTo>
                                  <a:pt x="597" y="567"/>
                                  <a:pt x="588" y="566"/>
                                  <a:pt x="583" y="562"/>
                                </a:cubicBezTo>
                                <a:cubicBezTo>
                                  <a:pt x="583" y="562"/>
                                  <a:pt x="570" y="519"/>
                                  <a:pt x="574" y="501"/>
                                </a:cubicBezTo>
                                <a:cubicBezTo>
                                  <a:pt x="577" y="487"/>
                                  <a:pt x="594" y="452"/>
                                  <a:pt x="613" y="463"/>
                                </a:cubicBezTo>
                                <a:cubicBezTo>
                                  <a:pt x="624" y="469"/>
                                  <a:pt x="624" y="483"/>
                                  <a:pt x="623" y="493"/>
                                </a:cubicBezTo>
                                <a:close/>
                                <a:moveTo>
                                  <a:pt x="723" y="576"/>
                                </a:moveTo>
                                <a:cubicBezTo>
                                  <a:pt x="725" y="588"/>
                                  <a:pt x="721" y="603"/>
                                  <a:pt x="716" y="614"/>
                                </a:cubicBezTo>
                                <a:cubicBezTo>
                                  <a:pt x="713" y="620"/>
                                  <a:pt x="709" y="626"/>
                                  <a:pt x="704" y="630"/>
                                </a:cubicBezTo>
                                <a:cubicBezTo>
                                  <a:pt x="700" y="632"/>
                                  <a:pt x="696" y="633"/>
                                  <a:pt x="692" y="632"/>
                                </a:cubicBezTo>
                                <a:cubicBezTo>
                                  <a:pt x="692" y="632"/>
                                  <a:pt x="691" y="631"/>
                                  <a:pt x="690" y="630"/>
                                </a:cubicBezTo>
                                <a:cubicBezTo>
                                  <a:pt x="678" y="619"/>
                                  <a:pt x="683" y="602"/>
                                  <a:pt x="689" y="589"/>
                                </a:cubicBezTo>
                                <a:cubicBezTo>
                                  <a:pt x="692" y="583"/>
                                  <a:pt x="696" y="575"/>
                                  <a:pt x="702" y="570"/>
                                </a:cubicBezTo>
                                <a:cubicBezTo>
                                  <a:pt x="709" y="564"/>
                                  <a:pt x="721" y="564"/>
                                  <a:pt x="723" y="576"/>
                                </a:cubicBezTo>
                                <a:close/>
                                <a:moveTo>
                                  <a:pt x="809" y="641"/>
                                </a:moveTo>
                                <a:cubicBezTo>
                                  <a:pt x="807" y="649"/>
                                  <a:pt x="805" y="656"/>
                                  <a:pt x="802" y="663"/>
                                </a:cubicBezTo>
                                <a:cubicBezTo>
                                  <a:pt x="798" y="670"/>
                                  <a:pt x="795" y="677"/>
                                  <a:pt x="790" y="683"/>
                                </a:cubicBezTo>
                                <a:cubicBezTo>
                                  <a:pt x="787" y="686"/>
                                  <a:pt x="784" y="689"/>
                                  <a:pt x="781" y="691"/>
                                </a:cubicBezTo>
                                <a:cubicBezTo>
                                  <a:pt x="778" y="693"/>
                                  <a:pt x="774" y="696"/>
                                  <a:pt x="771" y="697"/>
                                </a:cubicBezTo>
                                <a:cubicBezTo>
                                  <a:pt x="775" y="696"/>
                                  <a:pt x="774" y="691"/>
                                  <a:pt x="771" y="690"/>
                                </a:cubicBezTo>
                                <a:cubicBezTo>
                                  <a:pt x="770" y="677"/>
                                  <a:pt x="773" y="663"/>
                                  <a:pt x="778" y="651"/>
                                </a:cubicBezTo>
                                <a:cubicBezTo>
                                  <a:pt x="781" y="644"/>
                                  <a:pt x="796" y="612"/>
                                  <a:pt x="807" y="619"/>
                                </a:cubicBezTo>
                                <a:cubicBezTo>
                                  <a:pt x="814" y="623"/>
                                  <a:pt x="810" y="635"/>
                                  <a:pt x="809" y="6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手繪多邊形 386">
                          <a:extLst>
                            <a:ext uri="{FF2B5EF4-FFF2-40B4-BE49-F238E27FC236}">
                              <a16:creationId xmlns:a16="http://schemas.microsoft.com/office/drawing/2014/main" id="{6E61DFB1-1F35-4FF9-9394-7147164C9CE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86013" y="11266984"/>
                            <a:ext cx="2183" cy="2016"/>
                          </a:xfrm>
                          <a:custGeom>
                            <a:avLst/>
                            <a:gdLst>
                              <a:gd name="T0" fmla="*/ 850 w 1069"/>
                              <a:gd name="T1" fmla="*/ 494 h 1002"/>
                              <a:gd name="T2" fmla="*/ 1005 w 1069"/>
                              <a:gd name="T3" fmla="*/ 190 h 1002"/>
                              <a:gd name="T4" fmla="*/ 925 w 1069"/>
                              <a:gd name="T5" fmla="*/ 413 h 1002"/>
                              <a:gd name="T6" fmla="*/ 731 w 1069"/>
                              <a:gd name="T7" fmla="*/ 647 h 1002"/>
                              <a:gd name="T8" fmla="*/ 668 w 1069"/>
                              <a:gd name="T9" fmla="*/ 632 h 1002"/>
                              <a:gd name="T10" fmla="*/ 789 w 1069"/>
                              <a:gd name="T11" fmla="*/ 302 h 1002"/>
                              <a:gd name="T12" fmla="*/ 800 w 1069"/>
                              <a:gd name="T13" fmla="*/ 54 h 1002"/>
                              <a:gd name="T14" fmla="*/ 775 w 1069"/>
                              <a:gd name="T15" fmla="*/ 315 h 1002"/>
                              <a:gd name="T16" fmla="*/ 670 w 1069"/>
                              <a:gd name="T17" fmla="*/ 535 h 1002"/>
                              <a:gd name="T18" fmla="*/ 578 w 1069"/>
                              <a:gd name="T19" fmla="*/ 560 h 1002"/>
                              <a:gd name="T20" fmla="*/ 612 w 1069"/>
                              <a:gd name="T21" fmla="*/ 274 h 1002"/>
                              <a:gd name="T22" fmla="*/ 590 w 1069"/>
                              <a:gd name="T23" fmla="*/ 9 h 1002"/>
                              <a:gd name="T24" fmla="*/ 568 w 1069"/>
                              <a:gd name="T25" fmla="*/ 552 h 1002"/>
                              <a:gd name="T26" fmla="*/ 467 w 1069"/>
                              <a:gd name="T27" fmla="*/ 479 h 1002"/>
                              <a:gd name="T28" fmla="*/ 408 w 1069"/>
                              <a:gd name="T29" fmla="*/ 403 h 1002"/>
                              <a:gd name="T30" fmla="*/ 416 w 1069"/>
                              <a:gd name="T31" fmla="*/ 203 h 1002"/>
                              <a:gd name="T32" fmla="*/ 357 w 1069"/>
                              <a:gd name="T33" fmla="*/ 13 h 1002"/>
                              <a:gd name="T34" fmla="*/ 393 w 1069"/>
                              <a:gd name="T35" fmla="*/ 340 h 1002"/>
                              <a:gd name="T36" fmla="*/ 329 w 1069"/>
                              <a:gd name="T37" fmla="*/ 323 h 1002"/>
                              <a:gd name="T38" fmla="*/ 219 w 1069"/>
                              <a:gd name="T39" fmla="*/ 97 h 1002"/>
                              <a:gd name="T40" fmla="*/ 269 w 1069"/>
                              <a:gd name="T41" fmla="*/ 287 h 1002"/>
                              <a:gd name="T42" fmla="*/ 12 w 1069"/>
                              <a:gd name="T43" fmla="*/ 130 h 1002"/>
                              <a:gd name="T44" fmla="*/ 0 w 1069"/>
                              <a:gd name="T45" fmla="*/ 127 h 1002"/>
                              <a:gd name="T46" fmla="*/ 324 w 1069"/>
                              <a:gd name="T47" fmla="*/ 347 h 1002"/>
                              <a:gd name="T48" fmla="*/ 29 w 1069"/>
                              <a:gd name="T49" fmla="*/ 324 h 1002"/>
                              <a:gd name="T50" fmla="*/ 182 w 1069"/>
                              <a:gd name="T51" fmla="*/ 378 h 1002"/>
                              <a:gd name="T52" fmla="*/ 339 w 1069"/>
                              <a:gd name="T53" fmla="*/ 360 h 1002"/>
                              <a:gd name="T54" fmla="*/ 456 w 1069"/>
                              <a:gd name="T55" fmla="*/ 496 h 1002"/>
                              <a:gd name="T56" fmla="*/ 254 w 1069"/>
                              <a:gd name="T57" fmla="*/ 543 h 1002"/>
                              <a:gd name="T58" fmla="*/ 25 w 1069"/>
                              <a:gd name="T59" fmla="*/ 496 h 1002"/>
                              <a:gd name="T60" fmla="*/ 344 w 1069"/>
                              <a:gd name="T61" fmla="*/ 525 h 1002"/>
                              <a:gd name="T62" fmla="*/ 467 w 1069"/>
                              <a:gd name="T63" fmla="*/ 507 h 1002"/>
                              <a:gd name="T64" fmla="*/ 584 w 1069"/>
                              <a:gd name="T65" fmla="*/ 605 h 1002"/>
                              <a:gd name="T66" fmla="*/ 478 w 1069"/>
                              <a:gd name="T67" fmla="*/ 637 h 1002"/>
                              <a:gd name="T68" fmla="*/ 119 w 1069"/>
                              <a:gd name="T69" fmla="*/ 732 h 1002"/>
                              <a:gd name="T70" fmla="*/ 372 w 1069"/>
                              <a:gd name="T71" fmla="*/ 697 h 1002"/>
                              <a:gd name="T72" fmla="*/ 585 w 1069"/>
                              <a:gd name="T73" fmla="*/ 612 h 1002"/>
                              <a:gd name="T74" fmla="*/ 624 w 1069"/>
                              <a:gd name="T75" fmla="*/ 637 h 1002"/>
                              <a:gd name="T76" fmla="*/ 675 w 1069"/>
                              <a:gd name="T77" fmla="*/ 687 h 1002"/>
                              <a:gd name="T78" fmla="*/ 561 w 1069"/>
                              <a:gd name="T79" fmla="*/ 728 h 1002"/>
                              <a:gd name="T80" fmla="*/ 373 w 1069"/>
                              <a:gd name="T81" fmla="*/ 872 h 1002"/>
                              <a:gd name="T82" fmla="*/ 227 w 1069"/>
                              <a:gd name="T83" fmla="*/ 919 h 1002"/>
                              <a:gd name="T84" fmla="*/ 595 w 1069"/>
                              <a:gd name="T85" fmla="*/ 715 h 1002"/>
                              <a:gd name="T86" fmla="*/ 682 w 1069"/>
                              <a:gd name="T87" fmla="*/ 696 h 1002"/>
                              <a:gd name="T88" fmla="*/ 667 w 1069"/>
                              <a:gd name="T89" fmla="*/ 730 h 1002"/>
                              <a:gd name="T90" fmla="*/ 578 w 1069"/>
                              <a:gd name="T91" fmla="*/ 922 h 1002"/>
                              <a:gd name="T92" fmla="*/ 481 w 1069"/>
                              <a:gd name="T93" fmla="*/ 1001 h 1002"/>
                              <a:gd name="T94" fmla="*/ 606 w 1069"/>
                              <a:gd name="T95" fmla="*/ 869 h 1002"/>
                              <a:gd name="T96" fmla="*/ 679 w 1069"/>
                              <a:gd name="T97" fmla="*/ 731 h 1002"/>
                              <a:gd name="T98" fmla="*/ 701 w 1069"/>
                              <a:gd name="T99" fmla="*/ 719 h 1002"/>
                              <a:gd name="T100" fmla="*/ 697 w 1069"/>
                              <a:gd name="T101" fmla="*/ 759 h 1002"/>
                              <a:gd name="T102" fmla="*/ 777 w 1069"/>
                              <a:gd name="T103" fmla="*/ 989 h 1002"/>
                              <a:gd name="T104" fmla="*/ 760 w 1069"/>
                              <a:gd name="T105" fmla="*/ 874 h 1002"/>
                              <a:gd name="T106" fmla="*/ 713 w 1069"/>
                              <a:gd name="T107" fmla="*/ 730 h 1002"/>
                              <a:gd name="T108" fmla="*/ 757 w 1069"/>
                              <a:gd name="T109" fmla="*/ 718 h 1002"/>
                              <a:gd name="T110" fmla="*/ 738 w 1069"/>
                              <a:gd name="T111" fmla="*/ 696 h 1002"/>
                              <a:gd name="T112" fmla="*/ 1001 w 1069"/>
                              <a:gd name="T113" fmla="*/ 755 h 1002"/>
                              <a:gd name="T114" fmla="*/ 847 w 1069"/>
                              <a:gd name="T115" fmla="*/ 702 h 1002"/>
                              <a:gd name="T116" fmla="*/ 927 w 1069"/>
                              <a:gd name="T117" fmla="*/ 612 h 1002"/>
                              <a:gd name="T118" fmla="*/ 1060 w 1069"/>
                              <a:gd name="T119" fmla="*/ 515 h 1002"/>
                              <a:gd name="T120" fmla="*/ 871 w 1069"/>
                              <a:gd name="T121" fmla="*/ 613 h 1002"/>
                              <a:gd name="T122" fmla="*/ 731 w 1069"/>
                              <a:gd name="T123" fmla="*/ 691 h 1002"/>
                              <a:gd name="T124" fmla="*/ 742 w 1069"/>
                              <a:gd name="T125" fmla="*/ 643 h 1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69" h="1002">
                                <a:moveTo>
                                  <a:pt x="769" y="590"/>
                                </a:moveTo>
                                <a:cubicBezTo>
                                  <a:pt x="792" y="554"/>
                                  <a:pt x="819" y="523"/>
                                  <a:pt x="850" y="494"/>
                                </a:cubicBezTo>
                                <a:cubicBezTo>
                                  <a:pt x="908" y="439"/>
                                  <a:pt x="977" y="388"/>
                                  <a:pt x="1005" y="311"/>
                                </a:cubicBezTo>
                                <a:cubicBezTo>
                                  <a:pt x="1020" y="272"/>
                                  <a:pt x="1022" y="229"/>
                                  <a:pt x="1005" y="190"/>
                                </a:cubicBezTo>
                                <a:cubicBezTo>
                                  <a:pt x="1003" y="185"/>
                                  <a:pt x="995" y="188"/>
                                  <a:pt x="997" y="193"/>
                                </a:cubicBezTo>
                                <a:cubicBezTo>
                                  <a:pt x="1032" y="274"/>
                                  <a:pt x="982" y="356"/>
                                  <a:pt x="925" y="413"/>
                                </a:cubicBezTo>
                                <a:cubicBezTo>
                                  <a:pt x="868" y="471"/>
                                  <a:pt x="803" y="519"/>
                                  <a:pt x="761" y="589"/>
                                </a:cubicBezTo>
                                <a:cubicBezTo>
                                  <a:pt x="749" y="607"/>
                                  <a:pt x="739" y="627"/>
                                  <a:pt x="731" y="647"/>
                                </a:cubicBezTo>
                                <a:cubicBezTo>
                                  <a:pt x="727" y="658"/>
                                  <a:pt x="722" y="669"/>
                                  <a:pt x="720" y="680"/>
                                </a:cubicBezTo>
                                <a:cubicBezTo>
                                  <a:pt x="703" y="663"/>
                                  <a:pt x="686" y="647"/>
                                  <a:pt x="668" y="632"/>
                                </a:cubicBezTo>
                                <a:cubicBezTo>
                                  <a:pt x="655" y="557"/>
                                  <a:pt x="700" y="485"/>
                                  <a:pt x="735" y="421"/>
                                </a:cubicBezTo>
                                <a:cubicBezTo>
                                  <a:pt x="755" y="382"/>
                                  <a:pt x="773" y="343"/>
                                  <a:pt x="789" y="302"/>
                                </a:cubicBezTo>
                                <a:cubicBezTo>
                                  <a:pt x="803" y="264"/>
                                  <a:pt x="817" y="224"/>
                                  <a:pt x="822" y="183"/>
                                </a:cubicBezTo>
                                <a:cubicBezTo>
                                  <a:pt x="828" y="138"/>
                                  <a:pt x="821" y="94"/>
                                  <a:pt x="800" y="54"/>
                                </a:cubicBezTo>
                                <a:cubicBezTo>
                                  <a:pt x="797" y="49"/>
                                  <a:pt x="790" y="53"/>
                                  <a:pt x="793" y="58"/>
                                </a:cubicBezTo>
                                <a:cubicBezTo>
                                  <a:pt x="836" y="141"/>
                                  <a:pt x="808" y="233"/>
                                  <a:pt x="775" y="315"/>
                                </a:cubicBezTo>
                                <a:cubicBezTo>
                                  <a:pt x="759" y="354"/>
                                  <a:pt x="741" y="392"/>
                                  <a:pt x="721" y="429"/>
                                </a:cubicBezTo>
                                <a:cubicBezTo>
                                  <a:pt x="702" y="464"/>
                                  <a:pt x="682" y="498"/>
                                  <a:pt x="670" y="535"/>
                                </a:cubicBezTo>
                                <a:cubicBezTo>
                                  <a:pt x="660" y="564"/>
                                  <a:pt x="655" y="594"/>
                                  <a:pt x="659" y="623"/>
                                </a:cubicBezTo>
                                <a:cubicBezTo>
                                  <a:pt x="633" y="601"/>
                                  <a:pt x="606" y="580"/>
                                  <a:pt x="578" y="560"/>
                                </a:cubicBezTo>
                                <a:cubicBezTo>
                                  <a:pt x="564" y="513"/>
                                  <a:pt x="569" y="463"/>
                                  <a:pt x="579" y="415"/>
                                </a:cubicBezTo>
                                <a:cubicBezTo>
                                  <a:pt x="588" y="367"/>
                                  <a:pt x="601" y="321"/>
                                  <a:pt x="612" y="274"/>
                                </a:cubicBezTo>
                                <a:cubicBezTo>
                                  <a:pt x="632" y="185"/>
                                  <a:pt x="643" y="88"/>
                                  <a:pt x="597" y="5"/>
                                </a:cubicBezTo>
                                <a:cubicBezTo>
                                  <a:pt x="594" y="0"/>
                                  <a:pt x="587" y="5"/>
                                  <a:pt x="590" y="9"/>
                                </a:cubicBezTo>
                                <a:cubicBezTo>
                                  <a:pt x="639" y="98"/>
                                  <a:pt x="621" y="203"/>
                                  <a:pt x="598" y="297"/>
                                </a:cubicBezTo>
                                <a:cubicBezTo>
                                  <a:pt x="578" y="377"/>
                                  <a:pt x="547" y="469"/>
                                  <a:pt x="568" y="552"/>
                                </a:cubicBezTo>
                                <a:cubicBezTo>
                                  <a:pt x="555" y="543"/>
                                  <a:pt x="543" y="535"/>
                                  <a:pt x="530" y="526"/>
                                </a:cubicBezTo>
                                <a:cubicBezTo>
                                  <a:pt x="508" y="512"/>
                                  <a:pt x="485" y="498"/>
                                  <a:pt x="467" y="479"/>
                                </a:cubicBezTo>
                                <a:cubicBezTo>
                                  <a:pt x="448" y="460"/>
                                  <a:pt x="434" y="438"/>
                                  <a:pt x="419" y="417"/>
                                </a:cubicBezTo>
                                <a:cubicBezTo>
                                  <a:pt x="415" y="412"/>
                                  <a:pt x="412" y="407"/>
                                  <a:pt x="408" y="403"/>
                                </a:cubicBezTo>
                                <a:cubicBezTo>
                                  <a:pt x="400" y="377"/>
                                  <a:pt x="401" y="347"/>
                                  <a:pt x="403" y="320"/>
                                </a:cubicBezTo>
                                <a:cubicBezTo>
                                  <a:pt x="406" y="281"/>
                                  <a:pt x="413" y="242"/>
                                  <a:pt x="416" y="203"/>
                                </a:cubicBezTo>
                                <a:cubicBezTo>
                                  <a:pt x="421" y="134"/>
                                  <a:pt x="413" y="59"/>
                                  <a:pt x="363" y="6"/>
                                </a:cubicBezTo>
                                <a:cubicBezTo>
                                  <a:pt x="359" y="3"/>
                                  <a:pt x="353" y="9"/>
                                  <a:pt x="357" y="13"/>
                                </a:cubicBezTo>
                                <a:cubicBezTo>
                                  <a:pt x="414" y="71"/>
                                  <a:pt x="413" y="156"/>
                                  <a:pt x="405" y="231"/>
                                </a:cubicBezTo>
                                <a:cubicBezTo>
                                  <a:pt x="401" y="268"/>
                                  <a:pt x="395" y="304"/>
                                  <a:pt x="393" y="340"/>
                                </a:cubicBezTo>
                                <a:cubicBezTo>
                                  <a:pt x="393" y="356"/>
                                  <a:pt x="393" y="371"/>
                                  <a:pt x="396" y="387"/>
                                </a:cubicBezTo>
                                <a:cubicBezTo>
                                  <a:pt x="376" y="363"/>
                                  <a:pt x="354" y="341"/>
                                  <a:pt x="329" y="323"/>
                                </a:cubicBezTo>
                                <a:cubicBezTo>
                                  <a:pt x="313" y="311"/>
                                  <a:pt x="297" y="301"/>
                                  <a:pt x="280" y="293"/>
                                </a:cubicBezTo>
                                <a:cubicBezTo>
                                  <a:pt x="252" y="230"/>
                                  <a:pt x="265" y="153"/>
                                  <a:pt x="219" y="97"/>
                                </a:cubicBezTo>
                                <a:cubicBezTo>
                                  <a:pt x="216" y="93"/>
                                  <a:pt x="209" y="98"/>
                                  <a:pt x="212" y="102"/>
                                </a:cubicBezTo>
                                <a:cubicBezTo>
                                  <a:pt x="256" y="154"/>
                                  <a:pt x="247" y="226"/>
                                  <a:pt x="269" y="287"/>
                                </a:cubicBezTo>
                                <a:cubicBezTo>
                                  <a:pt x="224" y="266"/>
                                  <a:pt x="248" y="283"/>
                                  <a:pt x="170" y="245"/>
                                </a:cubicBezTo>
                                <a:cubicBezTo>
                                  <a:pt x="111" y="216"/>
                                  <a:pt x="50" y="184"/>
                                  <a:pt x="12" y="130"/>
                                </a:cubicBezTo>
                                <a:cubicBezTo>
                                  <a:pt x="12" y="130"/>
                                  <a:pt x="11" y="130"/>
                                  <a:pt x="11" y="130"/>
                                </a:cubicBezTo>
                                <a:cubicBezTo>
                                  <a:pt x="7" y="129"/>
                                  <a:pt x="4" y="128"/>
                                  <a:pt x="0" y="127"/>
                                </a:cubicBezTo>
                                <a:cubicBezTo>
                                  <a:pt x="33" y="178"/>
                                  <a:pt x="85" y="212"/>
                                  <a:pt x="139" y="239"/>
                                </a:cubicBezTo>
                                <a:cubicBezTo>
                                  <a:pt x="209" y="274"/>
                                  <a:pt x="271" y="302"/>
                                  <a:pt x="324" y="347"/>
                                </a:cubicBezTo>
                                <a:cubicBezTo>
                                  <a:pt x="292" y="341"/>
                                  <a:pt x="259" y="351"/>
                                  <a:pt x="228" y="360"/>
                                </a:cubicBezTo>
                                <a:cubicBezTo>
                                  <a:pt x="162" y="378"/>
                                  <a:pt x="76" y="385"/>
                                  <a:pt x="29" y="324"/>
                                </a:cubicBezTo>
                                <a:cubicBezTo>
                                  <a:pt x="26" y="320"/>
                                  <a:pt x="19" y="324"/>
                                  <a:pt x="22" y="328"/>
                                </a:cubicBezTo>
                                <a:cubicBezTo>
                                  <a:pt x="59" y="377"/>
                                  <a:pt x="124" y="387"/>
                                  <a:pt x="182" y="378"/>
                                </a:cubicBezTo>
                                <a:cubicBezTo>
                                  <a:pt x="217" y="373"/>
                                  <a:pt x="250" y="359"/>
                                  <a:pt x="285" y="355"/>
                                </a:cubicBezTo>
                                <a:cubicBezTo>
                                  <a:pt x="302" y="352"/>
                                  <a:pt x="322" y="354"/>
                                  <a:pt x="339" y="360"/>
                                </a:cubicBezTo>
                                <a:cubicBezTo>
                                  <a:pt x="363" y="382"/>
                                  <a:pt x="385" y="407"/>
                                  <a:pt x="405" y="432"/>
                                </a:cubicBezTo>
                                <a:cubicBezTo>
                                  <a:pt x="421" y="454"/>
                                  <a:pt x="437" y="476"/>
                                  <a:pt x="456" y="496"/>
                                </a:cubicBezTo>
                                <a:cubicBezTo>
                                  <a:pt x="436" y="492"/>
                                  <a:pt x="412" y="498"/>
                                  <a:pt x="394" y="503"/>
                                </a:cubicBezTo>
                                <a:cubicBezTo>
                                  <a:pt x="347" y="514"/>
                                  <a:pt x="301" y="532"/>
                                  <a:pt x="254" y="543"/>
                                </a:cubicBezTo>
                                <a:cubicBezTo>
                                  <a:pt x="178" y="560"/>
                                  <a:pt x="83" y="559"/>
                                  <a:pt x="32" y="492"/>
                                </a:cubicBezTo>
                                <a:cubicBezTo>
                                  <a:pt x="29" y="488"/>
                                  <a:pt x="22" y="492"/>
                                  <a:pt x="25" y="496"/>
                                </a:cubicBezTo>
                                <a:cubicBezTo>
                                  <a:pt x="67" y="551"/>
                                  <a:pt x="142" y="567"/>
                                  <a:pt x="209" y="559"/>
                                </a:cubicBezTo>
                                <a:cubicBezTo>
                                  <a:pt x="255" y="554"/>
                                  <a:pt x="300" y="539"/>
                                  <a:pt x="344" y="525"/>
                                </a:cubicBezTo>
                                <a:cubicBezTo>
                                  <a:pt x="368" y="518"/>
                                  <a:pt x="392" y="510"/>
                                  <a:pt x="416" y="506"/>
                                </a:cubicBezTo>
                                <a:cubicBezTo>
                                  <a:pt x="433" y="502"/>
                                  <a:pt x="452" y="501"/>
                                  <a:pt x="467" y="507"/>
                                </a:cubicBezTo>
                                <a:cubicBezTo>
                                  <a:pt x="469" y="509"/>
                                  <a:pt x="470" y="511"/>
                                  <a:pt x="472" y="513"/>
                                </a:cubicBezTo>
                                <a:cubicBezTo>
                                  <a:pt x="507" y="546"/>
                                  <a:pt x="546" y="575"/>
                                  <a:pt x="584" y="605"/>
                                </a:cubicBezTo>
                                <a:cubicBezTo>
                                  <a:pt x="572" y="603"/>
                                  <a:pt x="559" y="603"/>
                                  <a:pt x="545" y="607"/>
                                </a:cubicBezTo>
                                <a:cubicBezTo>
                                  <a:pt x="522" y="614"/>
                                  <a:pt x="500" y="626"/>
                                  <a:pt x="478" y="637"/>
                                </a:cubicBezTo>
                                <a:cubicBezTo>
                                  <a:pt x="454" y="648"/>
                                  <a:pt x="430" y="660"/>
                                  <a:pt x="407" y="671"/>
                                </a:cubicBezTo>
                                <a:cubicBezTo>
                                  <a:pt x="319" y="714"/>
                                  <a:pt x="219" y="767"/>
                                  <a:pt x="119" y="732"/>
                                </a:cubicBezTo>
                                <a:cubicBezTo>
                                  <a:pt x="114" y="730"/>
                                  <a:pt x="112" y="738"/>
                                  <a:pt x="117" y="740"/>
                                </a:cubicBezTo>
                                <a:cubicBezTo>
                                  <a:pt x="204" y="770"/>
                                  <a:pt x="294" y="735"/>
                                  <a:pt x="372" y="697"/>
                                </a:cubicBezTo>
                                <a:cubicBezTo>
                                  <a:pt x="418" y="675"/>
                                  <a:pt x="464" y="653"/>
                                  <a:pt x="510" y="631"/>
                                </a:cubicBezTo>
                                <a:cubicBezTo>
                                  <a:pt x="533" y="619"/>
                                  <a:pt x="559" y="608"/>
                                  <a:pt x="585" y="612"/>
                                </a:cubicBezTo>
                                <a:cubicBezTo>
                                  <a:pt x="590" y="613"/>
                                  <a:pt x="594" y="614"/>
                                  <a:pt x="598" y="615"/>
                                </a:cubicBezTo>
                                <a:cubicBezTo>
                                  <a:pt x="607" y="622"/>
                                  <a:pt x="615" y="629"/>
                                  <a:pt x="624" y="637"/>
                                </a:cubicBezTo>
                                <a:cubicBezTo>
                                  <a:pt x="637" y="648"/>
                                  <a:pt x="650" y="660"/>
                                  <a:pt x="662" y="673"/>
                                </a:cubicBezTo>
                                <a:cubicBezTo>
                                  <a:pt x="667" y="677"/>
                                  <a:pt x="671" y="682"/>
                                  <a:pt x="675" y="687"/>
                                </a:cubicBezTo>
                                <a:cubicBezTo>
                                  <a:pt x="660" y="685"/>
                                  <a:pt x="644" y="686"/>
                                  <a:pt x="629" y="691"/>
                                </a:cubicBezTo>
                                <a:cubicBezTo>
                                  <a:pt x="604" y="699"/>
                                  <a:pt x="582" y="714"/>
                                  <a:pt x="561" y="728"/>
                                </a:cubicBezTo>
                                <a:cubicBezTo>
                                  <a:pt x="539" y="742"/>
                                  <a:pt x="518" y="757"/>
                                  <a:pt x="497" y="773"/>
                                </a:cubicBezTo>
                                <a:cubicBezTo>
                                  <a:pt x="454" y="805"/>
                                  <a:pt x="416" y="842"/>
                                  <a:pt x="373" y="872"/>
                                </a:cubicBezTo>
                                <a:cubicBezTo>
                                  <a:pt x="331" y="901"/>
                                  <a:pt x="281" y="923"/>
                                  <a:pt x="229" y="911"/>
                                </a:cubicBezTo>
                                <a:cubicBezTo>
                                  <a:pt x="224" y="910"/>
                                  <a:pt x="222" y="918"/>
                                  <a:pt x="227" y="919"/>
                                </a:cubicBezTo>
                                <a:cubicBezTo>
                                  <a:pt x="325" y="941"/>
                                  <a:pt x="400" y="860"/>
                                  <a:pt x="468" y="806"/>
                                </a:cubicBezTo>
                                <a:cubicBezTo>
                                  <a:pt x="508" y="773"/>
                                  <a:pt x="551" y="741"/>
                                  <a:pt x="595" y="715"/>
                                </a:cubicBezTo>
                                <a:cubicBezTo>
                                  <a:pt x="619" y="702"/>
                                  <a:pt x="645" y="691"/>
                                  <a:pt x="673" y="695"/>
                                </a:cubicBezTo>
                                <a:cubicBezTo>
                                  <a:pt x="676" y="695"/>
                                  <a:pt x="679" y="696"/>
                                  <a:pt x="682" y="696"/>
                                </a:cubicBezTo>
                                <a:cubicBezTo>
                                  <a:pt x="686" y="702"/>
                                  <a:pt x="690" y="707"/>
                                  <a:pt x="695" y="712"/>
                                </a:cubicBezTo>
                                <a:cubicBezTo>
                                  <a:pt x="684" y="717"/>
                                  <a:pt x="675" y="723"/>
                                  <a:pt x="667" y="730"/>
                                </a:cubicBezTo>
                                <a:cubicBezTo>
                                  <a:pt x="641" y="751"/>
                                  <a:pt x="626" y="781"/>
                                  <a:pt x="615" y="812"/>
                                </a:cubicBezTo>
                                <a:cubicBezTo>
                                  <a:pt x="602" y="849"/>
                                  <a:pt x="595" y="888"/>
                                  <a:pt x="578" y="922"/>
                                </a:cubicBezTo>
                                <a:cubicBezTo>
                                  <a:pt x="558" y="963"/>
                                  <a:pt x="520" y="979"/>
                                  <a:pt x="479" y="993"/>
                                </a:cubicBezTo>
                                <a:cubicBezTo>
                                  <a:pt x="474" y="995"/>
                                  <a:pt x="476" y="1002"/>
                                  <a:pt x="481" y="1001"/>
                                </a:cubicBezTo>
                                <a:cubicBezTo>
                                  <a:pt x="512" y="991"/>
                                  <a:pt x="545" y="979"/>
                                  <a:pt x="567" y="954"/>
                                </a:cubicBezTo>
                                <a:cubicBezTo>
                                  <a:pt x="588" y="930"/>
                                  <a:pt x="597" y="899"/>
                                  <a:pt x="606" y="869"/>
                                </a:cubicBezTo>
                                <a:cubicBezTo>
                                  <a:pt x="616" y="835"/>
                                  <a:pt x="624" y="801"/>
                                  <a:pt x="643" y="770"/>
                                </a:cubicBezTo>
                                <a:cubicBezTo>
                                  <a:pt x="652" y="755"/>
                                  <a:pt x="664" y="741"/>
                                  <a:pt x="679" y="731"/>
                                </a:cubicBezTo>
                                <a:cubicBezTo>
                                  <a:pt x="685" y="727"/>
                                  <a:pt x="692" y="722"/>
                                  <a:pt x="700" y="719"/>
                                </a:cubicBezTo>
                                <a:cubicBezTo>
                                  <a:pt x="700" y="719"/>
                                  <a:pt x="700" y="719"/>
                                  <a:pt x="701" y="719"/>
                                </a:cubicBezTo>
                                <a:cubicBezTo>
                                  <a:pt x="702" y="721"/>
                                  <a:pt x="704" y="723"/>
                                  <a:pt x="706" y="725"/>
                                </a:cubicBezTo>
                                <a:cubicBezTo>
                                  <a:pt x="699" y="734"/>
                                  <a:pt x="697" y="747"/>
                                  <a:pt x="697" y="759"/>
                                </a:cubicBezTo>
                                <a:cubicBezTo>
                                  <a:pt x="696" y="787"/>
                                  <a:pt x="706" y="814"/>
                                  <a:pt x="722" y="837"/>
                                </a:cubicBezTo>
                                <a:cubicBezTo>
                                  <a:pt x="750" y="879"/>
                                  <a:pt x="812" y="933"/>
                                  <a:pt x="777" y="989"/>
                                </a:cubicBezTo>
                                <a:cubicBezTo>
                                  <a:pt x="775" y="993"/>
                                  <a:pt x="782" y="997"/>
                                  <a:pt x="785" y="993"/>
                                </a:cubicBezTo>
                                <a:cubicBezTo>
                                  <a:pt x="810" y="953"/>
                                  <a:pt x="786" y="907"/>
                                  <a:pt x="760" y="874"/>
                                </a:cubicBezTo>
                                <a:cubicBezTo>
                                  <a:pt x="743" y="851"/>
                                  <a:pt x="723" y="830"/>
                                  <a:pt x="713" y="803"/>
                                </a:cubicBezTo>
                                <a:cubicBezTo>
                                  <a:pt x="706" y="786"/>
                                  <a:pt x="698" y="748"/>
                                  <a:pt x="713" y="730"/>
                                </a:cubicBezTo>
                                <a:cubicBezTo>
                                  <a:pt x="728" y="739"/>
                                  <a:pt x="748" y="743"/>
                                  <a:pt x="758" y="723"/>
                                </a:cubicBezTo>
                                <a:cubicBezTo>
                                  <a:pt x="758" y="721"/>
                                  <a:pt x="758" y="719"/>
                                  <a:pt x="757" y="718"/>
                                </a:cubicBezTo>
                                <a:cubicBezTo>
                                  <a:pt x="750" y="711"/>
                                  <a:pt x="744" y="704"/>
                                  <a:pt x="737" y="697"/>
                                </a:cubicBezTo>
                                <a:cubicBezTo>
                                  <a:pt x="737" y="697"/>
                                  <a:pt x="738" y="697"/>
                                  <a:pt x="738" y="696"/>
                                </a:cubicBezTo>
                                <a:cubicBezTo>
                                  <a:pt x="785" y="662"/>
                                  <a:pt x="843" y="709"/>
                                  <a:pt x="881" y="735"/>
                                </a:cubicBezTo>
                                <a:cubicBezTo>
                                  <a:pt x="915" y="759"/>
                                  <a:pt x="961" y="779"/>
                                  <a:pt x="1001" y="755"/>
                                </a:cubicBezTo>
                                <a:cubicBezTo>
                                  <a:pt x="1006" y="752"/>
                                  <a:pt x="1001" y="745"/>
                                  <a:pt x="997" y="748"/>
                                </a:cubicBezTo>
                                <a:cubicBezTo>
                                  <a:pt x="943" y="780"/>
                                  <a:pt x="889" y="729"/>
                                  <a:pt x="847" y="702"/>
                                </a:cubicBezTo>
                                <a:cubicBezTo>
                                  <a:pt x="818" y="683"/>
                                  <a:pt x="779" y="669"/>
                                  <a:pt x="746" y="683"/>
                                </a:cubicBezTo>
                                <a:cubicBezTo>
                                  <a:pt x="784" y="629"/>
                                  <a:pt x="866" y="622"/>
                                  <a:pt x="927" y="612"/>
                                </a:cubicBezTo>
                                <a:cubicBezTo>
                                  <a:pt x="980" y="603"/>
                                  <a:pt x="1065" y="581"/>
                                  <a:pt x="1069" y="515"/>
                                </a:cubicBezTo>
                                <a:cubicBezTo>
                                  <a:pt x="1069" y="510"/>
                                  <a:pt x="1060" y="510"/>
                                  <a:pt x="1060" y="515"/>
                                </a:cubicBezTo>
                                <a:cubicBezTo>
                                  <a:pt x="1058" y="553"/>
                                  <a:pt x="1020" y="577"/>
                                  <a:pt x="987" y="589"/>
                                </a:cubicBezTo>
                                <a:cubicBezTo>
                                  <a:pt x="950" y="603"/>
                                  <a:pt x="910" y="606"/>
                                  <a:pt x="871" y="613"/>
                                </a:cubicBezTo>
                                <a:cubicBezTo>
                                  <a:pt x="817" y="622"/>
                                  <a:pt x="758" y="642"/>
                                  <a:pt x="732" y="691"/>
                                </a:cubicBezTo>
                                <a:cubicBezTo>
                                  <a:pt x="731" y="691"/>
                                  <a:pt x="731" y="691"/>
                                  <a:pt x="731" y="691"/>
                                </a:cubicBezTo>
                                <a:cubicBezTo>
                                  <a:pt x="730" y="690"/>
                                  <a:pt x="728" y="688"/>
                                  <a:pt x="727" y="687"/>
                                </a:cubicBezTo>
                                <a:cubicBezTo>
                                  <a:pt x="729" y="671"/>
                                  <a:pt x="736" y="657"/>
                                  <a:pt x="742" y="643"/>
                                </a:cubicBezTo>
                                <a:cubicBezTo>
                                  <a:pt x="750" y="625"/>
                                  <a:pt x="759" y="607"/>
                                  <a:pt x="769" y="5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7" name="群組 7">
                        <a:extLst>
                          <a:ext uri="{FF2B5EF4-FFF2-40B4-BE49-F238E27FC236}">
                            <a16:creationId xmlns:a16="http://schemas.microsoft.com/office/drawing/2014/main" id="{E3437841-8549-497F-B5C7-DE9475EA0C34}"/>
                          </a:ext>
                        </a:extLst>
                      </wpg:cNvPr>
                      <wpg:cNvGrpSpPr>
                        <a:grpSpLocks noChangeAspect="1"/>
                      </wpg:cNvGrpSpPr>
                      <wpg:grpSpPr bwMode="auto">
                        <a:xfrm rot="1648617">
                          <a:off x="7749841" y="10628772"/>
                          <a:ext cx="3201358" cy="2991454"/>
                          <a:chOff x="7749841" y="10628772"/>
                          <a:chExt cx="2547" cy="2380"/>
                        </a:xfrm>
                        <a:solidFill>
                          <a:srgbClr val="FFC000"/>
                        </a:solidFill>
                      </wpg:grpSpPr>
                      <wps:wsp>
                        <wps:cNvPr id="8" name="手繪多邊形 385">
                          <a:extLst>
                            <a:ext uri="{FF2B5EF4-FFF2-40B4-BE49-F238E27FC236}">
                              <a16:creationId xmlns:a16="http://schemas.microsoft.com/office/drawing/2014/main" id="{1E8ED754-72CC-4255-91B9-3BDB8781067B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7749841" y="10628772"/>
                            <a:ext cx="2547" cy="2380"/>
                          </a:xfrm>
                          <a:custGeom>
                            <a:avLst/>
                            <a:gdLst>
                              <a:gd name="T0" fmla="*/ 1103 w 1248"/>
                              <a:gd name="T1" fmla="*/ 604 h 1183"/>
                              <a:gd name="T2" fmla="*/ 975 w 1248"/>
                              <a:gd name="T3" fmla="*/ 597 h 1183"/>
                              <a:gd name="T4" fmla="*/ 1148 w 1248"/>
                              <a:gd name="T5" fmla="*/ 322 h 1183"/>
                              <a:gd name="T6" fmla="*/ 984 w 1248"/>
                              <a:gd name="T7" fmla="*/ 369 h 1183"/>
                              <a:gd name="T8" fmla="*/ 867 w 1248"/>
                              <a:gd name="T9" fmla="*/ 556 h 1183"/>
                              <a:gd name="T10" fmla="*/ 935 w 1248"/>
                              <a:gd name="T11" fmla="*/ 351 h 1183"/>
                              <a:gd name="T12" fmla="*/ 703 w 1248"/>
                              <a:gd name="T13" fmla="*/ 13 h 1183"/>
                              <a:gd name="T14" fmla="*/ 786 w 1248"/>
                              <a:gd name="T15" fmla="*/ 264 h 1183"/>
                              <a:gd name="T16" fmla="*/ 754 w 1248"/>
                              <a:gd name="T17" fmla="*/ 473 h 1183"/>
                              <a:gd name="T18" fmla="*/ 725 w 1248"/>
                              <a:gd name="T19" fmla="*/ 383 h 1183"/>
                              <a:gd name="T20" fmla="*/ 690 w 1248"/>
                              <a:gd name="T21" fmla="*/ 47 h 1183"/>
                              <a:gd name="T22" fmla="*/ 469 w 1248"/>
                              <a:gd name="T23" fmla="*/ 3 h 1183"/>
                              <a:gd name="T24" fmla="*/ 622 w 1248"/>
                              <a:gd name="T25" fmla="*/ 326 h 1183"/>
                              <a:gd name="T26" fmla="*/ 560 w 1248"/>
                              <a:gd name="T27" fmla="*/ 401 h 1183"/>
                              <a:gd name="T28" fmla="*/ 468 w 1248"/>
                              <a:gd name="T29" fmla="*/ 32 h 1183"/>
                              <a:gd name="T30" fmla="*/ 296 w 1248"/>
                              <a:gd name="T31" fmla="*/ 26 h 1183"/>
                              <a:gd name="T32" fmla="*/ 393 w 1248"/>
                              <a:gd name="T33" fmla="*/ 180 h 1183"/>
                              <a:gd name="T34" fmla="*/ 377 w 1248"/>
                              <a:gd name="T35" fmla="*/ 334 h 1183"/>
                              <a:gd name="T36" fmla="*/ 148 w 1248"/>
                              <a:gd name="T37" fmla="*/ 138 h 1183"/>
                              <a:gd name="T38" fmla="*/ 50 w 1248"/>
                              <a:gd name="T39" fmla="*/ 195 h 1183"/>
                              <a:gd name="T40" fmla="*/ 249 w 1248"/>
                              <a:gd name="T41" fmla="*/ 375 h 1183"/>
                              <a:gd name="T42" fmla="*/ 53 w 1248"/>
                              <a:gd name="T43" fmla="*/ 284 h 1183"/>
                              <a:gd name="T44" fmla="*/ 138 w 1248"/>
                              <a:gd name="T45" fmla="*/ 497 h 1183"/>
                              <a:gd name="T46" fmla="*/ 389 w 1248"/>
                              <a:gd name="T47" fmla="*/ 559 h 1183"/>
                              <a:gd name="T48" fmla="*/ 17 w 1248"/>
                              <a:gd name="T49" fmla="*/ 444 h 1183"/>
                              <a:gd name="T50" fmla="*/ 366 w 1248"/>
                              <a:gd name="T51" fmla="*/ 671 h 1183"/>
                              <a:gd name="T52" fmla="*/ 477 w 1248"/>
                              <a:gd name="T53" fmla="*/ 702 h 1183"/>
                              <a:gd name="T54" fmla="*/ 40 w 1248"/>
                              <a:gd name="T55" fmla="*/ 677 h 1183"/>
                              <a:gd name="T56" fmla="*/ 309 w 1248"/>
                              <a:gd name="T57" fmla="*/ 884 h 1183"/>
                              <a:gd name="T58" fmla="*/ 573 w 1248"/>
                              <a:gd name="T59" fmla="*/ 791 h 1183"/>
                              <a:gd name="T60" fmla="*/ 188 w 1248"/>
                              <a:gd name="T61" fmla="*/ 1009 h 1183"/>
                              <a:gd name="T62" fmla="*/ 511 w 1248"/>
                              <a:gd name="T63" fmla="*/ 992 h 1183"/>
                              <a:gd name="T64" fmla="*/ 455 w 1248"/>
                              <a:gd name="T65" fmla="*/ 1079 h 1183"/>
                              <a:gd name="T66" fmla="*/ 637 w 1248"/>
                              <a:gd name="T67" fmla="*/ 1145 h 1183"/>
                              <a:gd name="T68" fmla="*/ 763 w 1248"/>
                              <a:gd name="T69" fmla="*/ 972 h 1183"/>
                              <a:gd name="T70" fmla="*/ 825 w 1248"/>
                              <a:gd name="T71" fmla="*/ 1134 h 1183"/>
                              <a:gd name="T72" fmla="*/ 795 w 1248"/>
                              <a:gd name="T73" fmla="*/ 820 h 1183"/>
                              <a:gd name="T74" fmla="*/ 1079 w 1248"/>
                              <a:gd name="T75" fmla="*/ 885 h 1183"/>
                              <a:gd name="T76" fmla="*/ 1169 w 1248"/>
                              <a:gd name="T77" fmla="*/ 760 h 1183"/>
                              <a:gd name="T78" fmla="*/ 1007 w 1248"/>
                              <a:gd name="T79" fmla="*/ 749 h 1183"/>
                              <a:gd name="T80" fmla="*/ 1231 w 1248"/>
                              <a:gd name="T81" fmla="*/ 653 h 1183"/>
                              <a:gd name="T82" fmla="*/ 279 w 1248"/>
                              <a:gd name="T83" fmla="*/ 307 h 1183"/>
                              <a:gd name="T84" fmla="*/ 270 w 1248"/>
                              <a:gd name="T85" fmla="*/ 256 h 1183"/>
                              <a:gd name="T86" fmla="*/ 628 w 1248"/>
                              <a:gd name="T87" fmla="*/ 746 h 1183"/>
                              <a:gd name="T88" fmla="*/ 672 w 1248"/>
                              <a:gd name="T89" fmla="*/ 742 h 1183"/>
                              <a:gd name="T90" fmla="*/ 583 w 1248"/>
                              <a:gd name="T91" fmla="*/ 562 h 1183"/>
                              <a:gd name="T92" fmla="*/ 723 w 1248"/>
                              <a:gd name="T93" fmla="*/ 576 h 1183"/>
                              <a:gd name="T94" fmla="*/ 690 w 1248"/>
                              <a:gd name="T95" fmla="*/ 630 h 1183"/>
                              <a:gd name="T96" fmla="*/ 809 w 1248"/>
                              <a:gd name="T97" fmla="*/ 641 h 1183"/>
                              <a:gd name="T98" fmla="*/ 771 w 1248"/>
                              <a:gd name="T99" fmla="*/ 697 h 1183"/>
                              <a:gd name="T100" fmla="*/ 809 w 1248"/>
                              <a:gd name="T101" fmla="*/ 641 h 1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48" h="1183">
                                <a:moveTo>
                                  <a:pt x="1185" y="439"/>
                                </a:moveTo>
                                <a:cubicBezTo>
                                  <a:pt x="1183" y="435"/>
                                  <a:pt x="1177" y="438"/>
                                  <a:pt x="1178" y="443"/>
                                </a:cubicBezTo>
                                <a:cubicBezTo>
                                  <a:pt x="1188" y="474"/>
                                  <a:pt x="1177" y="506"/>
                                  <a:pt x="1162" y="534"/>
                                </a:cubicBezTo>
                                <a:cubicBezTo>
                                  <a:pt x="1147" y="560"/>
                                  <a:pt x="1127" y="585"/>
                                  <a:pt x="1103" y="604"/>
                                </a:cubicBezTo>
                                <a:cubicBezTo>
                                  <a:pt x="1080" y="624"/>
                                  <a:pt x="1053" y="639"/>
                                  <a:pt x="1024" y="647"/>
                                </a:cubicBezTo>
                                <a:cubicBezTo>
                                  <a:pt x="1010" y="652"/>
                                  <a:pt x="928" y="665"/>
                                  <a:pt x="940" y="634"/>
                                </a:cubicBezTo>
                                <a:cubicBezTo>
                                  <a:pt x="943" y="628"/>
                                  <a:pt x="948" y="623"/>
                                  <a:pt x="953" y="618"/>
                                </a:cubicBezTo>
                                <a:cubicBezTo>
                                  <a:pt x="960" y="611"/>
                                  <a:pt x="967" y="604"/>
                                  <a:pt x="975" y="597"/>
                                </a:cubicBezTo>
                                <a:cubicBezTo>
                                  <a:pt x="989" y="585"/>
                                  <a:pt x="1004" y="574"/>
                                  <a:pt x="1020" y="563"/>
                                </a:cubicBezTo>
                                <a:cubicBezTo>
                                  <a:pt x="1050" y="542"/>
                                  <a:pt x="1080" y="522"/>
                                  <a:pt x="1108" y="498"/>
                                </a:cubicBezTo>
                                <a:cubicBezTo>
                                  <a:pt x="1132" y="476"/>
                                  <a:pt x="1159" y="449"/>
                                  <a:pt x="1169" y="417"/>
                                </a:cubicBezTo>
                                <a:cubicBezTo>
                                  <a:pt x="1178" y="385"/>
                                  <a:pt x="1161" y="350"/>
                                  <a:pt x="1148" y="322"/>
                                </a:cubicBezTo>
                                <a:cubicBezTo>
                                  <a:pt x="1113" y="250"/>
                                  <a:pt x="1058" y="188"/>
                                  <a:pt x="990" y="145"/>
                                </a:cubicBezTo>
                                <a:cubicBezTo>
                                  <a:pt x="986" y="143"/>
                                  <a:pt x="981" y="148"/>
                                  <a:pt x="985" y="151"/>
                                </a:cubicBezTo>
                                <a:cubicBezTo>
                                  <a:pt x="1011" y="176"/>
                                  <a:pt x="1013" y="215"/>
                                  <a:pt x="1009" y="249"/>
                                </a:cubicBezTo>
                                <a:cubicBezTo>
                                  <a:pt x="1004" y="289"/>
                                  <a:pt x="994" y="329"/>
                                  <a:pt x="984" y="369"/>
                                </a:cubicBezTo>
                                <a:cubicBezTo>
                                  <a:pt x="974" y="410"/>
                                  <a:pt x="963" y="452"/>
                                  <a:pt x="940" y="488"/>
                                </a:cubicBezTo>
                                <a:cubicBezTo>
                                  <a:pt x="930" y="505"/>
                                  <a:pt x="917" y="521"/>
                                  <a:pt x="902" y="534"/>
                                </a:cubicBezTo>
                                <a:cubicBezTo>
                                  <a:pt x="895" y="540"/>
                                  <a:pt x="888" y="545"/>
                                  <a:pt x="880" y="549"/>
                                </a:cubicBezTo>
                                <a:cubicBezTo>
                                  <a:pt x="876" y="552"/>
                                  <a:pt x="872" y="554"/>
                                  <a:pt x="867" y="556"/>
                                </a:cubicBezTo>
                                <a:cubicBezTo>
                                  <a:pt x="863" y="558"/>
                                  <a:pt x="856" y="561"/>
                                  <a:pt x="851" y="561"/>
                                </a:cubicBezTo>
                                <a:cubicBezTo>
                                  <a:pt x="833" y="561"/>
                                  <a:pt x="853" y="513"/>
                                  <a:pt x="856" y="505"/>
                                </a:cubicBezTo>
                                <a:cubicBezTo>
                                  <a:pt x="862" y="487"/>
                                  <a:pt x="870" y="470"/>
                                  <a:pt x="879" y="453"/>
                                </a:cubicBezTo>
                                <a:cubicBezTo>
                                  <a:pt x="897" y="419"/>
                                  <a:pt x="918" y="386"/>
                                  <a:pt x="935" y="351"/>
                                </a:cubicBezTo>
                                <a:cubicBezTo>
                                  <a:pt x="953" y="317"/>
                                  <a:pt x="966" y="281"/>
                                  <a:pt x="971" y="244"/>
                                </a:cubicBezTo>
                                <a:cubicBezTo>
                                  <a:pt x="977" y="209"/>
                                  <a:pt x="979" y="168"/>
                                  <a:pt x="958" y="138"/>
                                </a:cubicBezTo>
                                <a:cubicBezTo>
                                  <a:pt x="932" y="101"/>
                                  <a:pt x="885" y="79"/>
                                  <a:pt x="844" y="62"/>
                                </a:cubicBezTo>
                                <a:cubicBezTo>
                                  <a:pt x="798" y="43"/>
                                  <a:pt x="750" y="27"/>
                                  <a:pt x="703" y="13"/>
                                </a:cubicBezTo>
                                <a:cubicBezTo>
                                  <a:pt x="700" y="12"/>
                                  <a:pt x="697" y="14"/>
                                  <a:pt x="697" y="17"/>
                                </a:cubicBezTo>
                                <a:cubicBezTo>
                                  <a:pt x="696" y="18"/>
                                  <a:pt x="697" y="20"/>
                                  <a:pt x="699" y="21"/>
                                </a:cubicBezTo>
                                <a:cubicBezTo>
                                  <a:pt x="742" y="39"/>
                                  <a:pt x="748" y="92"/>
                                  <a:pt x="757" y="131"/>
                                </a:cubicBezTo>
                                <a:cubicBezTo>
                                  <a:pt x="766" y="175"/>
                                  <a:pt x="776" y="220"/>
                                  <a:pt x="786" y="264"/>
                                </a:cubicBezTo>
                                <a:cubicBezTo>
                                  <a:pt x="790" y="284"/>
                                  <a:pt x="794" y="305"/>
                                  <a:pt x="794" y="326"/>
                                </a:cubicBezTo>
                                <a:cubicBezTo>
                                  <a:pt x="795" y="347"/>
                                  <a:pt x="792" y="367"/>
                                  <a:pt x="789" y="387"/>
                                </a:cubicBezTo>
                                <a:cubicBezTo>
                                  <a:pt x="785" y="408"/>
                                  <a:pt x="780" y="429"/>
                                  <a:pt x="770" y="448"/>
                                </a:cubicBezTo>
                                <a:cubicBezTo>
                                  <a:pt x="766" y="457"/>
                                  <a:pt x="760" y="465"/>
                                  <a:pt x="754" y="473"/>
                                </a:cubicBezTo>
                                <a:cubicBezTo>
                                  <a:pt x="749" y="479"/>
                                  <a:pt x="741" y="488"/>
                                  <a:pt x="732" y="488"/>
                                </a:cubicBezTo>
                                <a:cubicBezTo>
                                  <a:pt x="721" y="489"/>
                                  <a:pt x="718" y="472"/>
                                  <a:pt x="717" y="464"/>
                                </a:cubicBezTo>
                                <a:cubicBezTo>
                                  <a:pt x="715" y="454"/>
                                  <a:pt x="715" y="444"/>
                                  <a:pt x="716" y="435"/>
                                </a:cubicBezTo>
                                <a:cubicBezTo>
                                  <a:pt x="717" y="417"/>
                                  <a:pt x="721" y="400"/>
                                  <a:pt x="725" y="383"/>
                                </a:cubicBezTo>
                                <a:cubicBezTo>
                                  <a:pt x="734" y="348"/>
                                  <a:pt x="744" y="313"/>
                                  <a:pt x="750" y="278"/>
                                </a:cubicBezTo>
                                <a:cubicBezTo>
                                  <a:pt x="757" y="245"/>
                                  <a:pt x="759" y="210"/>
                                  <a:pt x="754" y="176"/>
                                </a:cubicBezTo>
                                <a:cubicBezTo>
                                  <a:pt x="748" y="139"/>
                                  <a:pt x="731" y="105"/>
                                  <a:pt x="710" y="74"/>
                                </a:cubicBezTo>
                                <a:cubicBezTo>
                                  <a:pt x="704" y="65"/>
                                  <a:pt x="697" y="56"/>
                                  <a:pt x="690" y="47"/>
                                </a:cubicBezTo>
                                <a:cubicBezTo>
                                  <a:pt x="684" y="39"/>
                                  <a:pt x="678" y="30"/>
                                  <a:pt x="670" y="24"/>
                                </a:cubicBezTo>
                                <a:cubicBezTo>
                                  <a:pt x="662" y="19"/>
                                  <a:pt x="652" y="17"/>
                                  <a:pt x="642" y="15"/>
                                </a:cubicBezTo>
                                <a:cubicBezTo>
                                  <a:pt x="631" y="12"/>
                                  <a:pt x="620" y="10"/>
                                  <a:pt x="608" y="9"/>
                                </a:cubicBezTo>
                                <a:cubicBezTo>
                                  <a:pt x="562" y="2"/>
                                  <a:pt x="516" y="0"/>
                                  <a:pt x="469" y="3"/>
                                </a:cubicBezTo>
                                <a:cubicBezTo>
                                  <a:pt x="465" y="4"/>
                                  <a:pt x="464" y="9"/>
                                  <a:pt x="468" y="11"/>
                                </a:cubicBezTo>
                                <a:cubicBezTo>
                                  <a:pt x="507" y="30"/>
                                  <a:pt x="534" y="65"/>
                                  <a:pt x="555" y="102"/>
                                </a:cubicBezTo>
                                <a:cubicBezTo>
                                  <a:pt x="575" y="137"/>
                                  <a:pt x="591" y="174"/>
                                  <a:pt x="602" y="212"/>
                                </a:cubicBezTo>
                                <a:cubicBezTo>
                                  <a:pt x="613" y="249"/>
                                  <a:pt x="621" y="288"/>
                                  <a:pt x="622" y="326"/>
                                </a:cubicBezTo>
                                <a:cubicBezTo>
                                  <a:pt x="622" y="345"/>
                                  <a:pt x="620" y="364"/>
                                  <a:pt x="615" y="382"/>
                                </a:cubicBezTo>
                                <a:cubicBezTo>
                                  <a:pt x="610" y="398"/>
                                  <a:pt x="603" y="418"/>
                                  <a:pt x="588" y="429"/>
                                </a:cubicBezTo>
                                <a:cubicBezTo>
                                  <a:pt x="582" y="434"/>
                                  <a:pt x="572" y="437"/>
                                  <a:pt x="566" y="430"/>
                                </a:cubicBezTo>
                                <a:cubicBezTo>
                                  <a:pt x="559" y="422"/>
                                  <a:pt x="560" y="410"/>
                                  <a:pt x="560" y="401"/>
                                </a:cubicBezTo>
                                <a:cubicBezTo>
                                  <a:pt x="560" y="383"/>
                                  <a:pt x="560" y="365"/>
                                  <a:pt x="559" y="347"/>
                                </a:cubicBezTo>
                                <a:cubicBezTo>
                                  <a:pt x="559" y="310"/>
                                  <a:pt x="557" y="273"/>
                                  <a:pt x="553" y="237"/>
                                </a:cubicBezTo>
                                <a:cubicBezTo>
                                  <a:pt x="548" y="202"/>
                                  <a:pt x="541" y="167"/>
                                  <a:pt x="528" y="134"/>
                                </a:cubicBezTo>
                                <a:cubicBezTo>
                                  <a:pt x="514" y="97"/>
                                  <a:pt x="492" y="64"/>
                                  <a:pt x="468" y="32"/>
                                </a:cubicBezTo>
                                <a:cubicBezTo>
                                  <a:pt x="463" y="25"/>
                                  <a:pt x="457" y="15"/>
                                  <a:pt x="448" y="10"/>
                                </a:cubicBezTo>
                                <a:cubicBezTo>
                                  <a:pt x="440" y="5"/>
                                  <a:pt x="429" y="5"/>
                                  <a:pt x="419" y="5"/>
                                </a:cubicBezTo>
                                <a:cubicBezTo>
                                  <a:pt x="398" y="4"/>
                                  <a:pt x="377" y="6"/>
                                  <a:pt x="357" y="10"/>
                                </a:cubicBezTo>
                                <a:cubicBezTo>
                                  <a:pt x="336" y="15"/>
                                  <a:pt x="316" y="20"/>
                                  <a:pt x="296" y="26"/>
                                </a:cubicBezTo>
                                <a:cubicBezTo>
                                  <a:pt x="276" y="32"/>
                                  <a:pt x="256" y="38"/>
                                  <a:pt x="241" y="53"/>
                                </a:cubicBezTo>
                                <a:cubicBezTo>
                                  <a:pt x="238" y="56"/>
                                  <a:pt x="241" y="60"/>
                                  <a:pt x="245" y="59"/>
                                </a:cubicBezTo>
                                <a:cubicBezTo>
                                  <a:pt x="245" y="61"/>
                                  <a:pt x="247" y="62"/>
                                  <a:pt x="249" y="62"/>
                                </a:cubicBezTo>
                                <a:cubicBezTo>
                                  <a:pt x="322" y="55"/>
                                  <a:pt x="366" y="123"/>
                                  <a:pt x="393" y="180"/>
                                </a:cubicBezTo>
                                <a:cubicBezTo>
                                  <a:pt x="417" y="233"/>
                                  <a:pt x="438" y="292"/>
                                  <a:pt x="427" y="351"/>
                                </a:cubicBezTo>
                                <a:cubicBezTo>
                                  <a:pt x="425" y="358"/>
                                  <a:pt x="424" y="368"/>
                                  <a:pt x="419" y="374"/>
                                </a:cubicBezTo>
                                <a:cubicBezTo>
                                  <a:pt x="413" y="380"/>
                                  <a:pt x="405" y="376"/>
                                  <a:pt x="399" y="371"/>
                                </a:cubicBezTo>
                                <a:cubicBezTo>
                                  <a:pt x="389" y="362"/>
                                  <a:pt x="383" y="347"/>
                                  <a:pt x="377" y="334"/>
                                </a:cubicBezTo>
                                <a:cubicBezTo>
                                  <a:pt x="365" y="308"/>
                                  <a:pt x="356" y="279"/>
                                  <a:pt x="347" y="251"/>
                                </a:cubicBezTo>
                                <a:cubicBezTo>
                                  <a:pt x="338" y="223"/>
                                  <a:pt x="329" y="196"/>
                                  <a:pt x="314" y="170"/>
                                </a:cubicBezTo>
                                <a:cubicBezTo>
                                  <a:pt x="299" y="146"/>
                                  <a:pt x="277" y="121"/>
                                  <a:pt x="247" y="114"/>
                                </a:cubicBezTo>
                                <a:cubicBezTo>
                                  <a:pt x="214" y="107"/>
                                  <a:pt x="177" y="122"/>
                                  <a:pt x="148" y="138"/>
                                </a:cubicBezTo>
                                <a:cubicBezTo>
                                  <a:pt x="133" y="147"/>
                                  <a:pt x="119" y="158"/>
                                  <a:pt x="106" y="170"/>
                                </a:cubicBezTo>
                                <a:cubicBezTo>
                                  <a:pt x="99" y="177"/>
                                  <a:pt x="93" y="184"/>
                                  <a:pt x="86" y="191"/>
                                </a:cubicBezTo>
                                <a:cubicBezTo>
                                  <a:pt x="78" y="197"/>
                                  <a:pt x="65" y="202"/>
                                  <a:pt x="58" y="192"/>
                                </a:cubicBezTo>
                                <a:cubicBezTo>
                                  <a:pt x="55" y="189"/>
                                  <a:pt x="50" y="191"/>
                                  <a:pt x="50" y="195"/>
                                </a:cubicBezTo>
                                <a:cubicBezTo>
                                  <a:pt x="55" y="229"/>
                                  <a:pt x="60" y="266"/>
                                  <a:pt x="83" y="294"/>
                                </a:cubicBezTo>
                                <a:cubicBezTo>
                                  <a:pt x="109" y="325"/>
                                  <a:pt x="153" y="340"/>
                                  <a:pt x="190" y="354"/>
                                </a:cubicBezTo>
                                <a:cubicBezTo>
                                  <a:pt x="200" y="358"/>
                                  <a:pt x="209" y="361"/>
                                  <a:pt x="219" y="364"/>
                                </a:cubicBezTo>
                                <a:cubicBezTo>
                                  <a:pt x="229" y="368"/>
                                  <a:pt x="239" y="370"/>
                                  <a:pt x="249" y="375"/>
                                </a:cubicBezTo>
                                <a:cubicBezTo>
                                  <a:pt x="257" y="379"/>
                                  <a:pt x="265" y="387"/>
                                  <a:pt x="263" y="398"/>
                                </a:cubicBezTo>
                                <a:cubicBezTo>
                                  <a:pt x="260" y="411"/>
                                  <a:pt x="245" y="407"/>
                                  <a:pt x="235" y="407"/>
                                </a:cubicBezTo>
                                <a:cubicBezTo>
                                  <a:pt x="196" y="404"/>
                                  <a:pt x="156" y="397"/>
                                  <a:pt x="121" y="378"/>
                                </a:cubicBezTo>
                                <a:cubicBezTo>
                                  <a:pt x="86" y="358"/>
                                  <a:pt x="58" y="325"/>
                                  <a:pt x="53" y="284"/>
                                </a:cubicBezTo>
                                <a:cubicBezTo>
                                  <a:pt x="53" y="281"/>
                                  <a:pt x="47" y="279"/>
                                  <a:pt x="45" y="283"/>
                                </a:cubicBezTo>
                                <a:cubicBezTo>
                                  <a:pt x="33" y="314"/>
                                  <a:pt x="26" y="346"/>
                                  <a:pt x="24" y="379"/>
                                </a:cubicBezTo>
                                <a:cubicBezTo>
                                  <a:pt x="22" y="409"/>
                                  <a:pt x="27" y="437"/>
                                  <a:pt x="51" y="458"/>
                                </a:cubicBezTo>
                                <a:cubicBezTo>
                                  <a:pt x="76" y="478"/>
                                  <a:pt x="109" y="488"/>
                                  <a:pt x="138" y="497"/>
                                </a:cubicBezTo>
                                <a:cubicBezTo>
                                  <a:pt x="169" y="507"/>
                                  <a:pt x="201" y="514"/>
                                  <a:pt x="233" y="518"/>
                                </a:cubicBezTo>
                                <a:cubicBezTo>
                                  <a:pt x="264" y="523"/>
                                  <a:pt x="296" y="524"/>
                                  <a:pt x="327" y="523"/>
                                </a:cubicBezTo>
                                <a:cubicBezTo>
                                  <a:pt x="343" y="523"/>
                                  <a:pt x="361" y="519"/>
                                  <a:pt x="377" y="525"/>
                                </a:cubicBezTo>
                                <a:cubicBezTo>
                                  <a:pt x="390" y="530"/>
                                  <a:pt x="403" y="548"/>
                                  <a:pt x="389" y="559"/>
                                </a:cubicBezTo>
                                <a:cubicBezTo>
                                  <a:pt x="377" y="569"/>
                                  <a:pt x="355" y="568"/>
                                  <a:pt x="340" y="568"/>
                                </a:cubicBezTo>
                                <a:cubicBezTo>
                                  <a:pt x="324" y="568"/>
                                  <a:pt x="308" y="567"/>
                                  <a:pt x="291" y="566"/>
                                </a:cubicBezTo>
                                <a:cubicBezTo>
                                  <a:pt x="260" y="562"/>
                                  <a:pt x="229" y="556"/>
                                  <a:pt x="199" y="547"/>
                                </a:cubicBezTo>
                                <a:cubicBezTo>
                                  <a:pt x="132" y="527"/>
                                  <a:pt x="69" y="492"/>
                                  <a:pt x="17" y="444"/>
                                </a:cubicBezTo>
                                <a:cubicBezTo>
                                  <a:pt x="15" y="442"/>
                                  <a:pt x="10" y="444"/>
                                  <a:pt x="11" y="448"/>
                                </a:cubicBezTo>
                                <a:cubicBezTo>
                                  <a:pt x="18" y="514"/>
                                  <a:pt x="0" y="589"/>
                                  <a:pt x="50" y="643"/>
                                </a:cubicBezTo>
                                <a:cubicBezTo>
                                  <a:pt x="100" y="696"/>
                                  <a:pt x="183" y="703"/>
                                  <a:pt x="251" y="693"/>
                                </a:cubicBezTo>
                                <a:cubicBezTo>
                                  <a:pt x="290" y="688"/>
                                  <a:pt x="328" y="678"/>
                                  <a:pt x="366" y="671"/>
                                </a:cubicBezTo>
                                <a:cubicBezTo>
                                  <a:pt x="385" y="667"/>
                                  <a:pt x="405" y="664"/>
                                  <a:pt x="425" y="663"/>
                                </a:cubicBezTo>
                                <a:cubicBezTo>
                                  <a:pt x="442" y="661"/>
                                  <a:pt x="462" y="659"/>
                                  <a:pt x="478" y="666"/>
                                </a:cubicBezTo>
                                <a:cubicBezTo>
                                  <a:pt x="484" y="669"/>
                                  <a:pt x="491" y="672"/>
                                  <a:pt x="494" y="678"/>
                                </a:cubicBezTo>
                                <a:cubicBezTo>
                                  <a:pt x="499" y="690"/>
                                  <a:pt x="486" y="698"/>
                                  <a:pt x="477" y="702"/>
                                </a:cubicBezTo>
                                <a:cubicBezTo>
                                  <a:pt x="458" y="710"/>
                                  <a:pt x="438" y="714"/>
                                  <a:pt x="418" y="717"/>
                                </a:cubicBezTo>
                                <a:cubicBezTo>
                                  <a:pt x="379" y="723"/>
                                  <a:pt x="338" y="724"/>
                                  <a:pt x="299" y="725"/>
                                </a:cubicBezTo>
                                <a:cubicBezTo>
                                  <a:pt x="212" y="728"/>
                                  <a:pt x="119" y="723"/>
                                  <a:pt x="46" y="672"/>
                                </a:cubicBezTo>
                                <a:cubicBezTo>
                                  <a:pt x="43" y="670"/>
                                  <a:pt x="38" y="673"/>
                                  <a:pt x="40" y="677"/>
                                </a:cubicBezTo>
                                <a:cubicBezTo>
                                  <a:pt x="62" y="721"/>
                                  <a:pt x="84" y="765"/>
                                  <a:pt x="106" y="809"/>
                                </a:cubicBezTo>
                                <a:cubicBezTo>
                                  <a:pt x="124" y="846"/>
                                  <a:pt x="144" y="889"/>
                                  <a:pt x="189" y="899"/>
                                </a:cubicBezTo>
                                <a:cubicBezTo>
                                  <a:pt x="208" y="903"/>
                                  <a:pt x="227" y="902"/>
                                  <a:pt x="246" y="899"/>
                                </a:cubicBezTo>
                                <a:cubicBezTo>
                                  <a:pt x="267" y="895"/>
                                  <a:pt x="288" y="890"/>
                                  <a:pt x="309" y="884"/>
                                </a:cubicBezTo>
                                <a:cubicBezTo>
                                  <a:pt x="352" y="873"/>
                                  <a:pt x="395" y="859"/>
                                  <a:pt x="437" y="842"/>
                                </a:cubicBezTo>
                                <a:cubicBezTo>
                                  <a:pt x="461" y="832"/>
                                  <a:pt x="484" y="822"/>
                                  <a:pt x="507" y="811"/>
                                </a:cubicBezTo>
                                <a:cubicBezTo>
                                  <a:pt x="517" y="806"/>
                                  <a:pt x="528" y="800"/>
                                  <a:pt x="539" y="795"/>
                                </a:cubicBezTo>
                                <a:cubicBezTo>
                                  <a:pt x="547" y="791"/>
                                  <a:pt x="567" y="780"/>
                                  <a:pt x="573" y="791"/>
                                </a:cubicBezTo>
                                <a:cubicBezTo>
                                  <a:pt x="496" y="893"/>
                                  <a:pt x="360" y="923"/>
                                  <a:pt x="237" y="919"/>
                                </a:cubicBezTo>
                                <a:cubicBezTo>
                                  <a:pt x="201" y="919"/>
                                  <a:pt x="162" y="914"/>
                                  <a:pt x="136" y="887"/>
                                </a:cubicBezTo>
                                <a:cubicBezTo>
                                  <a:pt x="132" y="884"/>
                                  <a:pt x="128" y="888"/>
                                  <a:pt x="129" y="891"/>
                                </a:cubicBezTo>
                                <a:cubicBezTo>
                                  <a:pt x="139" y="934"/>
                                  <a:pt x="160" y="975"/>
                                  <a:pt x="188" y="1009"/>
                                </a:cubicBezTo>
                                <a:cubicBezTo>
                                  <a:pt x="214" y="1041"/>
                                  <a:pt x="248" y="1069"/>
                                  <a:pt x="287" y="1084"/>
                                </a:cubicBezTo>
                                <a:cubicBezTo>
                                  <a:pt x="325" y="1099"/>
                                  <a:pt x="364" y="1097"/>
                                  <a:pt x="400" y="1078"/>
                                </a:cubicBezTo>
                                <a:cubicBezTo>
                                  <a:pt x="419" y="1067"/>
                                  <a:pt x="436" y="1054"/>
                                  <a:pt x="453" y="1040"/>
                                </a:cubicBezTo>
                                <a:cubicBezTo>
                                  <a:pt x="473" y="1024"/>
                                  <a:pt x="492" y="1008"/>
                                  <a:pt x="511" y="992"/>
                                </a:cubicBezTo>
                                <a:cubicBezTo>
                                  <a:pt x="646" y="882"/>
                                  <a:pt x="646" y="882"/>
                                  <a:pt x="646" y="882"/>
                                </a:cubicBezTo>
                                <a:cubicBezTo>
                                  <a:pt x="654" y="900"/>
                                  <a:pt x="635" y="921"/>
                                  <a:pt x="624" y="934"/>
                                </a:cubicBezTo>
                                <a:cubicBezTo>
                                  <a:pt x="607" y="952"/>
                                  <a:pt x="590" y="971"/>
                                  <a:pt x="573" y="988"/>
                                </a:cubicBezTo>
                                <a:cubicBezTo>
                                  <a:pt x="538" y="1023"/>
                                  <a:pt x="500" y="1056"/>
                                  <a:pt x="455" y="1079"/>
                                </a:cubicBezTo>
                                <a:cubicBezTo>
                                  <a:pt x="430" y="1091"/>
                                  <a:pt x="404" y="1100"/>
                                  <a:pt x="376" y="1104"/>
                                </a:cubicBezTo>
                                <a:cubicBezTo>
                                  <a:pt x="373" y="1104"/>
                                  <a:pt x="371" y="1109"/>
                                  <a:pt x="374" y="1111"/>
                                </a:cubicBezTo>
                                <a:cubicBezTo>
                                  <a:pt x="415" y="1136"/>
                                  <a:pt x="457" y="1162"/>
                                  <a:pt x="505" y="1172"/>
                                </a:cubicBezTo>
                                <a:cubicBezTo>
                                  <a:pt x="551" y="1183"/>
                                  <a:pt x="599" y="1174"/>
                                  <a:pt x="637" y="1145"/>
                                </a:cubicBezTo>
                                <a:cubicBezTo>
                                  <a:pt x="675" y="1115"/>
                                  <a:pt x="699" y="1070"/>
                                  <a:pt x="711" y="1024"/>
                                </a:cubicBezTo>
                                <a:cubicBezTo>
                                  <a:pt x="714" y="1012"/>
                                  <a:pt x="716" y="1000"/>
                                  <a:pt x="717" y="988"/>
                                </a:cubicBezTo>
                                <a:cubicBezTo>
                                  <a:pt x="719" y="974"/>
                                  <a:pt x="719" y="957"/>
                                  <a:pt x="734" y="950"/>
                                </a:cubicBezTo>
                                <a:cubicBezTo>
                                  <a:pt x="748" y="943"/>
                                  <a:pt x="757" y="961"/>
                                  <a:pt x="763" y="972"/>
                                </a:cubicBezTo>
                                <a:cubicBezTo>
                                  <a:pt x="768" y="982"/>
                                  <a:pt x="772" y="993"/>
                                  <a:pt x="774" y="1004"/>
                                </a:cubicBezTo>
                                <a:cubicBezTo>
                                  <a:pt x="785" y="1055"/>
                                  <a:pt x="767" y="1111"/>
                                  <a:pt x="725" y="1143"/>
                                </a:cubicBezTo>
                                <a:cubicBezTo>
                                  <a:pt x="722" y="1146"/>
                                  <a:pt x="723" y="1151"/>
                                  <a:pt x="728" y="1150"/>
                                </a:cubicBezTo>
                                <a:cubicBezTo>
                                  <a:pt x="760" y="1147"/>
                                  <a:pt x="793" y="1144"/>
                                  <a:pt x="825" y="1134"/>
                                </a:cubicBezTo>
                                <a:cubicBezTo>
                                  <a:pt x="854" y="1125"/>
                                  <a:pt x="887" y="1109"/>
                                  <a:pt x="903" y="1083"/>
                                </a:cubicBezTo>
                                <a:cubicBezTo>
                                  <a:pt x="921" y="1056"/>
                                  <a:pt x="908" y="1022"/>
                                  <a:pt x="896" y="996"/>
                                </a:cubicBezTo>
                                <a:cubicBezTo>
                                  <a:pt x="883" y="967"/>
                                  <a:pt x="866" y="941"/>
                                  <a:pt x="848" y="915"/>
                                </a:cubicBezTo>
                                <a:cubicBezTo>
                                  <a:pt x="828" y="885"/>
                                  <a:pt x="808" y="854"/>
                                  <a:pt x="795" y="820"/>
                                </a:cubicBezTo>
                                <a:cubicBezTo>
                                  <a:pt x="807" y="805"/>
                                  <a:pt x="833" y="811"/>
                                  <a:pt x="847" y="823"/>
                                </a:cubicBezTo>
                                <a:cubicBezTo>
                                  <a:pt x="863" y="836"/>
                                  <a:pt x="875" y="854"/>
                                  <a:pt x="889" y="870"/>
                                </a:cubicBezTo>
                                <a:cubicBezTo>
                                  <a:pt x="914" y="896"/>
                                  <a:pt x="944" y="918"/>
                                  <a:pt x="982" y="918"/>
                                </a:cubicBezTo>
                                <a:cubicBezTo>
                                  <a:pt x="1017" y="919"/>
                                  <a:pt x="1050" y="903"/>
                                  <a:pt x="1079" y="885"/>
                                </a:cubicBezTo>
                                <a:cubicBezTo>
                                  <a:pt x="1117" y="863"/>
                                  <a:pt x="1150" y="836"/>
                                  <a:pt x="1180" y="805"/>
                                </a:cubicBezTo>
                                <a:cubicBezTo>
                                  <a:pt x="1204" y="780"/>
                                  <a:pt x="1248" y="734"/>
                                  <a:pt x="1216" y="699"/>
                                </a:cubicBezTo>
                                <a:cubicBezTo>
                                  <a:pt x="1213" y="696"/>
                                  <a:pt x="1208" y="699"/>
                                  <a:pt x="1209" y="703"/>
                                </a:cubicBezTo>
                                <a:cubicBezTo>
                                  <a:pt x="1218" y="730"/>
                                  <a:pt x="1191" y="750"/>
                                  <a:pt x="1169" y="760"/>
                                </a:cubicBezTo>
                                <a:cubicBezTo>
                                  <a:pt x="1147" y="769"/>
                                  <a:pt x="1123" y="775"/>
                                  <a:pt x="1100" y="778"/>
                                </a:cubicBezTo>
                                <a:cubicBezTo>
                                  <a:pt x="1075" y="781"/>
                                  <a:pt x="1051" y="780"/>
                                  <a:pt x="1027" y="776"/>
                                </a:cubicBezTo>
                                <a:cubicBezTo>
                                  <a:pt x="1021" y="775"/>
                                  <a:pt x="1013" y="774"/>
                                  <a:pt x="1008" y="769"/>
                                </a:cubicBezTo>
                                <a:cubicBezTo>
                                  <a:pt x="1002" y="764"/>
                                  <a:pt x="1002" y="756"/>
                                  <a:pt x="1007" y="749"/>
                                </a:cubicBezTo>
                                <a:cubicBezTo>
                                  <a:pt x="1015" y="738"/>
                                  <a:pt x="1030" y="737"/>
                                  <a:pt x="1043" y="735"/>
                                </a:cubicBezTo>
                                <a:cubicBezTo>
                                  <a:pt x="1070" y="731"/>
                                  <a:pt x="1098" y="727"/>
                                  <a:pt x="1125" y="722"/>
                                </a:cubicBezTo>
                                <a:cubicBezTo>
                                  <a:pt x="1148" y="718"/>
                                  <a:pt x="1171" y="713"/>
                                  <a:pt x="1191" y="702"/>
                                </a:cubicBezTo>
                                <a:cubicBezTo>
                                  <a:pt x="1211" y="691"/>
                                  <a:pt x="1225" y="674"/>
                                  <a:pt x="1231" y="653"/>
                                </a:cubicBezTo>
                                <a:cubicBezTo>
                                  <a:pt x="1238" y="630"/>
                                  <a:pt x="1237" y="606"/>
                                  <a:pt x="1235" y="583"/>
                                </a:cubicBezTo>
                                <a:cubicBezTo>
                                  <a:pt x="1231" y="532"/>
                                  <a:pt x="1213" y="482"/>
                                  <a:pt x="1185" y="439"/>
                                </a:cubicBezTo>
                                <a:close/>
                                <a:moveTo>
                                  <a:pt x="270" y="256"/>
                                </a:moveTo>
                                <a:cubicBezTo>
                                  <a:pt x="274" y="273"/>
                                  <a:pt x="276" y="290"/>
                                  <a:pt x="279" y="307"/>
                                </a:cubicBezTo>
                                <a:cubicBezTo>
                                  <a:pt x="254" y="292"/>
                                  <a:pt x="230" y="275"/>
                                  <a:pt x="212" y="252"/>
                                </a:cubicBezTo>
                                <a:cubicBezTo>
                                  <a:pt x="194" y="227"/>
                                  <a:pt x="183" y="196"/>
                                  <a:pt x="170" y="168"/>
                                </a:cubicBezTo>
                                <a:cubicBezTo>
                                  <a:pt x="200" y="170"/>
                                  <a:pt x="231" y="182"/>
                                  <a:pt x="250" y="206"/>
                                </a:cubicBezTo>
                                <a:cubicBezTo>
                                  <a:pt x="262" y="220"/>
                                  <a:pt x="267" y="238"/>
                                  <a:pt x="270" y="256"/>
                                </a:cubicBezTo>
                                <a:close/>
                                <a:moveTo>
                                  <a:pt x="672" y="742"/>
                                </a:moveTo>
                                <a:cubicBezTo>
                                  <a:pt x="670" y="747"/>
                                  <a:pt x="666" y="750"/>
                                  <a:pt x="662" y="752"/>
                                </a:cubicBezTo>
                                <a:cubicBezTo>
                                  <a:pt x="655" y="756"/>
                                  <a:pt x="644" y="761"/>
                                  <a:pt x="635" y="759"/>
                                </a:cubicBezTo>
                                <a:cubicBezTo>
                                  <a:pt x="629" y="758"/>
                                  <a:pt x="625" y="752"/>
                                  <a:pt x="628" y="746"/>
                                </a:cubicBezTo>
                                <a:cubicBezTo>
                                  <a:pt x="630" y="742"/>
                                  <a:pt x="634" y="740"/>
                                  <a:pt x="638" y="738"/>
                                </a:cubicBezTo>
                                <a:cubicBezTo>
                                  <a:pt x="648" y="735"/>
                                  <a:pt x="659" y="735"/>
                                  <a:pt x="668" y="736"/>
                                </a:cubicBezTo>
                                <a:cubicBezTo>
                                  <a:pt x="670" y="736"/>
                                  <a:pt x="671" y="735"/>
                                  <a:pt x="671" y="735"/>
                                </a:cubicBezTo>
                                <a:cubicBezTo>
                                  <a:pt x="673" y="737"/>
                                  <a:pt x="673" y="740"/>
                                  <a:pt x="672" y="742"/>
                                </a:cubicBezTo>
                                <a:close/>
                                <a:moveTo>
                                  <a:pt x="623" y="493"/>
                                </a:moveTo>
                                <a:cubicBezTo>
                                  <a:pt x="622" y="504"/>
                                  <a:pt x="620" y="515"/>
                                  <a:pt x="617" y="526"/>
                                </a:cubicBezTo>
                                <a:cubicBezTo>
                                  <a:pt x="614" y="537"/>
                                  <a:pt x="611" y="551"/>
                                  <a:pt x="603" y="560"/>
                                </a:cubicBezTo>
                                <a:cubicBezTo>
                                  <a:pt x="597" y="567"/>
                                  <a:pt x="588" y="566"/>
                                  <a:pt x="583" y="562"/>
                                </a:cubicBezTo>
                                <a:cubicBezTo>
                                  <a:pt x="583" y="562"/>
                                  <a:pt x="570" y="519"/>
                                  <a:pt x="574" y="501"/>
                                </a:cubicBezTo>
                                <a:cubicBezTo>
                                  <a:pt x="577" y="487"/>
                                  <a:pt x="594" y="452"/>
                                  <a:pt x="613" y="463"/>
                                </a:cubicBezTo>
                                <a:cubicBezTo>
                                  <a:pt x="624" y="469"/>
                                  <a:pt x="624" y="483"/>
                                  <a:pt x="623" y="493"/>
                                </a:cubicBezTo>
                                <a:close/>
                                <a:moveTo>
                                  <a:pt x="723" y="576"/>
                                </a:moveTo>
                                <a:cubicBezTo>
                                  <a:pt x="725" y="588"/>
                                  <a:pt x="721" y="603"/>
                                  <a:pt x="716" y="614"/>
                                </a:cubicBezTo>
                                <a:cubicBezTo>
                                  <a:pt x="713" y="620"/>
                                  <a:pt x="709" y="626"/>
                                  <a:pt x="704" y="630"/>
                                </a:cubicBezTo>
                                <a:cubicBezTo>
                                  <a:pt x="700" y="632"/>
                                  <a:pt x="696" y="633"/>
                                  <a:pt x="692" y="632"/>
                                </a:cubicBezTo>
                                <a:cubicBezTo>
                                  <a:pt x="692" y="632"/>
                                  <a:pt x="691" y="631"/>
                                  <a:pt x="690" y="630"/>
                                </a:cubicBezTo>
                                <a:cubicBezTo>
                                  <a:pt x="678" y="619"/>
                                  <a:pt x="683" y="602"/>
                                  <a:pt x="689" y="589"/>
                                </a:cubicBezTo>
                                <a:cubicBezTo>
                                  <a:pt x="692" y="583"/>
                                  <a:pt x="696" y="575"/>
                                  <a:pt x="702" y="570"/>
                                </a:cubicBezTo>
                                <a:cubicBezTo>
                                  <a:pt x="709" y="564"/>
                                  <a:pt x="721" y="564"/>
                                  <a:pt x="723" y="576"/>
                                </a:cubicBezTo>
                                <a:close/>
                                <a:moveTo>
                                  <a:pt x="809" y="641"/>
                                </a:moveTo>
                                <a:cubicBezTo>
                                  <a:pt x="807" y="649"/>
                                  <a:pt x="805" y="656"/>
                                  <a:pt x="802" y="663"/>
                                </a:cubicBezTo>
                                <a:cubicBezTo>
                                  <a:pt x="798" y="670"/>
                                  <a:pt x="795" y="677"/>
                                  <a:pt x="790" y="683"/>
                                </a:cubicBezTo>
                                <a:cubicBezTo>
                                  <a:pt x="787" y="686"/>
                                  <a:pt x="784" y="689"/>
                                  <a:pt x="781" y="691"/>
                                </a:cubicBezTo>
                                <a:cubicBezTo>
                                  <a:pt x="778" y="693"/>
                                  <a:pt x="774" y="696"/>
                                  <a:pt x="771" y="697"/>
                                </a:cubicBezTo>
                                <a:cubicBezTo>
                                  <a:pt x="775" y="696"/>
                                  <a:pt x="774" y="691"/>
                                  <a:pt x="771" y="690"/>
                                </a:cubicBezTo>
                                <a:cubicBezTo>
                                  <a:pt x="770" y="677"/>
                                  <a:pt x="773" y="663"/>
                                  <a:pt x="778" y="651"/>
                                </a:cubicBezTo>
                                <a:cubicBezTo>
                                  <a:pt x="781" y="644"/>
                                  <a:pt x="796" y="612"/>
                                  <a:pt x="807" y="619"/>
                                </a:cubicBezTo>
                                <a:cubicBezTo>
                                  <a:pt x="814" y="623"/>
                                  <a:pt x="810" y="635"/>
                                  <a:pt x="809" y="6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手繪多邊形 386">
                          <a:extLst>
                            <a:ext uri="{FF2B5EF4-FFF2-40B4-BE49-F238E27FC236}">
                              <a16:creationId xmlns:a16="http://schemas.microsoft.com/office/drawing/2014/main" id="{3C69E441-76D0-4677-A8D5-5330C078466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749965" y="10628943"/>
                            <a:ext cx="2183" cy="2016"/>
                          </a:xfrm>
                          <a:custGeom>
                            <a:avLst/>
                            <a:gdLst>
                              <a:gd name="T0" fmla="*/ 850 w 1069"/>
                              <a:gd name="T1" fmla="*/ 494 h 1002"/>
                              <a:gd name="T2" fmla="*/ 1005 w 1069"/>
                              <a:gd name="T3" fmla="*/ 190 h 1002"/>
                              <a:gd name="T4" fmla="*/ 925 w 1069"/>
                              <a:gd name="T5" fmla="*/ 413 h 1002"/>
                              <a:gd name="T6" fmla="*/ 731 w 1069"/>
                              <a:gd name="T7" fmla="*/ 647 h 1002"/>
                              <a:gd name="T8" fmla="*/ 668 w 1069"/>
                              <a:gd name="T9" fmla="*/ 632 h 1002"/>
                              <a:gd name="T10" fmla="*/ 789 w 1069"/>
                              <a:gd name="T11" fmla="*/ 302 h 1002"/>
                              <a:gd name="T12" fmla="*/ 800 w 1069"/>
                              <a:gd name="T13" fmla="*/ 54 h 1002"/>
                              <a:gd name="T14" fmla="*/ 775 w 1069"/>
                              <a:gd name="T15" fmla="*/ 315 h 1002"/>
                              <a:gd name="T16" fmla="*/ 670 w 1069"/>
                              <a:gd name="T17" fmla="*/ 535 h 1002"/>
                              <a:gd name="T18" fmla="*/ 578 w 1069"/>
                              <a:gd name="T19" fmla="*/ 560 h 1002"/>
                              <a:gd name="T20" fmla="*/ 612 w 1069"/>
                              <a:gd name="T21" fmla="*/ 274 h 1002"/>
                              <a:gd name="T22" fmla="*/ 590 w 1069"/>
                              <a:gd name="T23" fmla="*/ 9 h 1002"/>
                              <a:gd name="T24" fmla="*/ 568 w 1069"/>
                              <a:gd name="T25" fmla="*/ 552 h 1002"/>
                              <a:gd name="T26" fmla="*/ 467 w 1069"/>
                              <a:gd name="T27" fmla="*/ 479 h 1002"/>
                              <a:gd name="T28" fmla="*/ 408 w 1069"/>
                              <a:gd name="T29" fmla="*/ 403 h 1002"/>
                              <a:gd name="T30" fmla="*/ 416 w 1069"/>
                              <a:gd name="T31" fmla="*/ 203 h 1002"/>
                              <a:gd name="T32" fmla="*/ 357 w 1069"/>
                              <a:gd name="T33" fmla="*/ 13 h 1002"/>
                              <a:gd name="T34" fmla="*/ 393 w 1069"/>
                              <a:gd name="T35" fmla="*/ 340 h 1002"/>
                              <a:gd name="T36" fmla="*/ 329 w 1069"/>
                              <a:gd name="T37" fmla="*/ 323 h 1002"/>
                              <a:gd name="T38" fmla="*/ 219 w 1069"/>
                              <a:gd name="T39" fmla="*/ 97 h 1002"/>
                              <a:gd name="T40" fmla="*/ 269 w 1069"/>
                              <a:gd name="T41" fmla="*/ 287 h 1002"/>
                              <a:gd name="T42" fmla="*/ 12 w 1069"/>
                              <a:gd name="T43" fmla="*/ 130 h 1002"/>
                              <a:gd name="T44" fmla="*/ 0 w 1069"/>
                              <a:gd name="T45" fmla="*/ 127 h 1002"/>
                              <a:gd name="T46" fmla="*/ 324 w 1069"/>
                              <a:gd name="T47" fmla="*/ 347 h 1002"/>
                              <a:gd name="T48" fmla="*/ 29 w 1069"/>
                              <a:gd name="T49" fmla="*/ 324 h 1002"/>
                              <a:gd name="T50" fmla="*/ 182 w 1069"/>
                              <a:gd name="T51" fmla="*/ 378 h 1002"/>
                              <a:gd name="T52" fmla="*/ 339 w 1069"/>
                              <a:gd name="T53" fmla="*/ 360 h 1002"/>
                              <a:gd name="T54" fmla="*/ 456 w 1069"/>
                              <a:gd name="T55" fmla="*/ 496 h 1002"/>
                              <a:gd name="T56" fmla="*/ 254 w 1069"/>
                              <a:gd name="T57" fmla="*/ 543 h 1002"/>
                              <a:gd name="T58" fmla="*/ 25 w 1069"/>
                              <a:gd name="T59" fmla="*/ 496 h 1002"/>
                              <a:gd name="T60" fmla="*/ 344 w 1069"/>
                              <a:gd name="T61" fmla="*/ 525 h 1002"/>
                              <a:gd name="T62" fmla="*/ 467 w 1069"/>
                              <a:gd name="T63" fmla="*/ 507 h 1002"/>
                              <a:gd name="T64" fmla="*/ 584 w 1069"/>
                              <a:gd name="T65" fmla="*/ 605 h 1002"/>
                              <a:gd name="T66" fmla="*/ 478 w 1069"/>
                              <a:gd name="T67" fmla="*/ 637 h 1002"/>
                              <a:gd name="T68" fmla="*/ 119 w 1069"/>
                              <a:gd name="T69" fmla="*/ 732 h 1002"/>
                              <a:gd name="T70" fmla="*/ 372 w 1069"/>
                              <a:gd name="T71" fmla="*/ 697 h 1002"/>
                              <a:gd name="T72" fmla="*/ 585 w 1069"/>
                              <a:gd name="T73" fmla="*/ 612 h 1002"/>
                              <a:gd name="T74" fmla="*/ 624 w 1069"/>
                              <a:gd name="T75" fmla="*/ 637 h 1002"/>
                              <a:gd name="T76" fmla="*/ 675 w 1069"/>
                              <a:gd name="T77" fmla="*/ 687 h 1002"/>
                              <a:gd name="T78" fmla="*/ 561 w 1069"/>
                              <a:gd name="T79" fmla="*/ 728 h 1002"/>
                              <a:gd name="T80" fmla="*/ 373 w 1069"/>
                              <a:gd name="T81" fmla="*/ 872 h 1002"/>
                              <a:gd name="T82" fmla="*/ 227 w 1069"/>
                              <a:gd name="T83" fmla="*/ 919 h 1002"/>
                              <a:gd name="T84" fmla="*/ 595 w 1069"/>
                              <a:gd name="T85" fmla="*/ 715 h 1002"/>
                              <a:gd name="T86" fmla="*/ 682 w 1069"/>
                              <a:gd name="T87" fmla="*/ 696 h 1002"/>
                              <a:gd name="T88" fmla="*/ 667 w 1069"/>
                              <a:gd name="T89" fmla="*/ 730 h 1002"/>
                              <a:gd name="T90" fmla="*/ 578 w 1069"/>
                              <a:gd name="T91" fmla="*/ 922 h 1002"/>
                              <a:gd name="T92" fmla="*/ 481 w 1069"/>
                              <a:gd name="T93" fmla="*/ 1001 h 1002"/>
                              <a:gd name="T94" fmla="*/ 606 w 1069"/>
                              <a:gd name="T95" fmla="*/ 869 h 1002"/>
                              <a:gd name="T96" fmla="*/ 679 w 1069"/>
                              <a:gd name="T97" fmla="*/ 731 h 1002"/>
                              <a:gd name="T98" fmla="*/ 701 w 1069"/>
                              <a:gd name="T99" fmla="*/ 719 h 1002"/>
                              <a:gd name="T100" fmla="*/ 697 w 1069"/>
                              <a:gd name="T101" fmla="*/ 759 h 1002"/>
                              <a:gd name="T102" fmla="*/ 777 w 1069"/>
                              <a:gd name="T103" fmla="*/ 989 h 1002"/>
                              <a:gd name="T104" fmla="*/ 760 w 1069"/>
                              <a:gd name="T105" fmla="*/ 874 h 1002"/>
                              <a:gd name="T106" fmla="*/ 713 w 1069"/>
                              <a:gd name="T107" fmla="*/ 730 h 1002"/>
                              <a:gd name="T108" fmla="*/ 757 w 1069"/>
                              <a:gd name="T109" fmla="*/ 718 h 1002"/>
                              <a:gd name="T110" fmla="*/ 738 w 1069"/>
                              <a:gd name="T111" fmla="*/ 696 h 1002"/>
                              <a:gd name="T112" fmla="*/ 1001 w 1069"/>
                              <a:gd name="T113" fmla="*/ 755 h 1002"/>
                              <a:gd name="T114" fmla="*/ 847 w 1069"/>
                              <a:gd name="T115" fmla="*/ 702 h 1002"/>
                              <a:gd name="T116" fmla="*/ 927 w 1069"/>
                              <a:gd name="T117" fmla="*/ 612 h 1002"/>
                              <a:gd name="T118" fmla="*/ 1060 w 1069"/>
                              <a:gd name="T119" fmla="*/ 515 h 1002"/>
                              <a:gd name="T120" fmla="*/ 871 w 1069"/>
                              <a:gd name="T121" fmla="*/ 613 h 1002"/>
                              <a:gd name="T122" fmla="*/ 731 w 1069"/>
                              <a:gd name="T123" fmla="*/ 691 h 1002"/>
                              <a:gd name="T124" fmla="*/ 742 w 1069"/>
                              <a:gd name="T125" fmla="*/ 643 h 1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69" h="1002">
                                <a:moveTo>
                                  <a:pt x="769" y="590"/>
                                </a:moveTo>
                                <a:cubicBezTo>
                                  <a:pt x="792" y="554"/>
                                  <a:pt x="819" y="523"/>
                                  <a:pt x="850" y="494"/>
                                </a:cubicBezTo>
                                <a:cubicBezTo>
                                  <a:pt x="908" y="439"/>
                                  <a:pt x="977" y="388"/>
                                  <a:pt x="1005" y="311"/>
                                </a:cubicBezTo>
                                <a:cubicBezTo>
                                  <a:pt x="1020" y="272"/>
                                  <a:pt x="1022" y="229"/>
                                  <a:pt x="1005" y="190"/>
                                </a:cubicBezTo>
                                <a:cubicBezTo>
                                  <a:pt x="1003" y="185"/>
                                  <a:pt x="995" y="188"/>
                                  <a:pt x="997" y="193"/>
                                </a:cubicBezTo>
                                <a:cubicBezTo>
                                  <a:pt x="1032" y="274"/>
                                  <a:pt x="982" y="356"/>
                                  <a:pt x="925" y="413"/>
                                </a:cubicBezTo>
                                <a:cubicBezTo>
                                  <a:pt x="868" y="471"/>
                                  <a:pt x="803" y="519"/>
                                  <a:pt x="761" y="589"/>
                                </a:cubicBezTo>
                                <a:cubicBezTo>
                                  <a:pt x="749" y="607"/>
                                  <a:pt x="739" y="627"/>
                                  <a:pt x="731" y="647"/>
                                </a:cubicBezTo>
                                <a:cubicBezTo>
                                  <a:pt x="727" y="658"/>
                                  <a:pt x="722" y="669"/>
                                  <a:pt x="720" y="680"/>
                                </a:cubicBezTo>
                                <a:cubicBezTo>
                                  <a:pt x="703" y="663"/>
                                  <a:pt x="686" y="647"/>
                                  <a:pt x="668" y="632"/>
                                </a:cubicBezTo>
                                <a:cubicBezTo>
                                  <a:pt x="655" y="557"/>
                                  <a:pt x="700" y="485"/>
                                  <a:pt x="735" y="421"/>
                                </a:cubicBezTo>
                                <a:cubicBezTo>
                                  <a:pt x="755" y="382"/>
                                  <a:pt x="773" y="343"/>
                                  <a:pt x="789" y="302"/>
                                </a:cubicBezTo>
                                <a:cubicBezTo>
                                  <a:pt x="803" y="264"/>
                                  <a:pt x="817" y="224"/>
                                  <a:pt x="822" y="183"/>
                                </a:cubicBezTo>
                                <a:cubicBezTo>
                                  <a:pt x="828" y="138"/>
                                  <a:pt x="821" y="94"/>
                                  <a:pt x="800" y="54"/>
                                </a:cubicBezTo>
                                <a:cubicBezTo>
                                  <a:pt x="797" y="49"/>
                                  <a:pt x="790" y="53"/>
                                  <a:pt x="793" y="58"/>
                                </a:cubicBezTo>
                                <a:cubicBezTo>
                                  <a:pt x="836" y="141"/>
                                  <a:pt x="808" y="233"/>
                                  <a:pt x="775" y="315"/>
                                </a:cubicBezTo>
                                <a:cubicBezTo>
                                  <a:pt x="759" y="354"/>
                                  <a:pt x="741" y="392"/>
                                  <a:pt x="721" y="429"/>
                                </a:cubicBezTo>
                                <a:cubicBezTo>
                                  <a:pt x="702" y="464"/>
                                  <a:pt x="682" y="498"/>
                                  <a:pt x="670" y="535"/>
                                </a:cubicBezTo>
                                <a:cubicBezTo>
                                  <a:pt x="660" y="564"/>
                                  <a:pt x="655" y="594"/>
                                  <a:pt x="659" y="623"/>
                                </a:cubicBezTo>
                                <a:cubicBezTo>
                                  <a:pt x="633" y="601"/>
                                  <a:pt x="606" y="580"/>
                                  <a:pt x="578" y="560"/>
                                </a:cubicBezTo>
                                <a:cubicBezTo>
                                  <a:pt x="564" y="513"/>
                                  <a:pt x="569" y="463"/>
                                  <a:pt x="579" y="415"/>
                                </a:cubicBezTo>
                                <a:cubicBezTo>
                                  <a:pt x="588" y="367"/>
                                  <a:pt x="601" y="321"/>
                                  <a:pt x="612" y="274"/>
                                </a:cubicBezTo>
                                <a:cubicBezTo>
                                  <a:pt x="632" y="185"/>
                                  <a:pt x="643" y="88"/>
                                  <a:pt x="597" y="5"/>
                                </a:cubicBezTo>
                                <a:cubicBezTo>
                                  <a:pt x="594" y="0"/>
                                  <a:pt x="587" y="5"/>
                                  <a:pt x="590" y="9"/>
                                </a:cubicBezTo>
                                <a:cubicBezTo>
                                  <a:pt x="639" y="98"/>
                                  <a:pt x="621" y="203"/>
                                  <a:pt x="598" y="297"/>
                                </a:cubicBezTo>
                                <a:cubicBezTo>
                                  <a:pt x="578" y="377"/>
                                  <a:pt x="547" y="469"/>
                                  <a:pt x="568" y="552"/>
                                </a:cubicBezTo>
                                <a:cubicBezTo>
                                  <a:pt x="555" y="543"/>
                                  <a:pt x="543" y="535"/>
                                  <a:pt x="530" y="526"/>
                                </a:cubicBezTo>
                                <a:cubicBezTo>
                                  <a:pt x="508" y="512"/>
                                  <a:pt x="485" y="498"/>
                                  <a:pt x="467" y="479"/>
                                </a:cubicBezTo>
                                <a:cubicBezTo>
                                  <a:pt x="448" y="460"/>
                                  <a:pt x="434" y="438"/>
                                  <a:pt x="419" y="417"/>
                                </a:cubicBezTo>
                                <a:cubicBezTo>
                                  <a:pt x="415" y="412"/>
                                  <a:pt x="412" y="407"/>
                                  <a:pt x="408" y="403"/>
                                </a:cubicBezTo>
                                <a:cubicBezTo>
                                  <a:pt x="400" y="377"/>
                                  <a:pt x="401" y="347"/>
                                  <a:pt x="403" y="320"/>
                                </a:cubicBezTo>
                                <a:cubicBezTo>
                                  <a:pt x="406" y="281"/>
                                  <a:pt x="413" y="242"/>
                                  <a:pt x="416" y="203"/>
                                </a:cubicBezTo>
                                <a:cubicBezTo>
                                  <a:pt x="421" y="134"/>
                                  <a:pt x="413" y="59"/>
                                  <a:pt x="363" y="6"/>
                                </a:cubicBezTo>
                                <a:cubicBezTo>
                                  <a:pt x="359" y="3"/>
                                  <a:pt x="353" y="9"/>
                                  <a:pt x="357" y="13"/>
                                </a:cubicBezTo>
                                <a:cubicBezTo>
                                  <a:pt x="414" y="71"/>
                                  <a:pt x="413" y="156"/>
                                  <a:pt x="405" y="231"/>
                                </a:cubicBezTo>
                                <a:cubicBezTo>
                                  <a:pt x="401" y="268"/>
                                  <a:pt x="395" y="304"/>
                                  <a:pt x="393" y="340"/>
                                </a:cubicBezTo>
                                <a:cubicBezTo>
                                  <a:pt x="393" y="356"/>
                                  <a:pt x="393" y="371"/>
                                  <a:pt x="396" y="387"/>
                                </a:cubicBezTo>
                                <a:cubicBezTo>
                                  <a:pt x="376" y="363"/>
                                  <a:pt x="354" y="341"/>
                                  <a:pt x="329" y="323"/>
                                </a:cubicBezTo>
                                <a:cubicBezTo>
                                  <a:pt x="313" y="311"/>
                                  <a:pt x="297" y="301"/>
                                  <a:pt x="280" y="293"/>
                                </a:cubicBezTo>
                                <a:cubicBezTo>
                                  <a:pt x="252" y="230"/>
                                  <a:pt x="265" y="153"/>
                                  <a:pt x="219" y="97"/>
                                </a:cubicBezTo>
                                <a:cubicBezTo>
                                  <a:pt x="216" y="93"/>
                                  <a:pt x="209" y="98"/>
                                  <a:pt x="212" y="102"/>
                                </a:cubicBezTo>
                                <a:cubicBezTo>
                                  <a:pt x="256" y="154"/>
                                  <a:pt x="247" y="226"/>
                                  <a:pt x="269" y="287"/>
                                </a:cubicBezTo>
                                <a:cubicBezTo>
                                  <a:pt x="224" y="266"/>
                                  <a:pt x="248" y="283"/>
                                  <a:pt x="170" y="245"/>
                                </a:cubicBezTo>
                                <a:cubicBezTo>
                                  <a:pt x="111" y="216"/>
                                  <a:pt x="50" y="184"/>
                                  <a:pt x="12" y="130"/>
                                </a:cubicBezTo>
                                <a:cubicBezTo>
                                  <a:pt x="12" y="130"/>
                                  <a:pt x="11" y="130"/>
                                  <a:pt x="11" y="130"/>
                                </a:cubicBezTo>
                                <a:cubicBezTo>
                                  <a:pt x="7" y="129"/>
                                  <a:pt x="4" y="128"/>
                                  <a:pt x="0" y="127"/>
                                </a:cubicBezTo>
                                <a:cubicBezTo>
                                  <a:pt x="33" y="178"/>
                                  <a:pt x="85" y="212"/>
                                  <a:pt x="139" y="239"/>
                                </a:cubicBezTo>
                                <a:cubicBezTo>
                                  <a:pt x="209" y="274"/>
                                  <a:pt x="271" y="302"/>
                                  <a:pt x="324" y="347"/>
                                </a:cubicBezTo>
                                <a:cubicBezTo>
                                  <a:pt x="292" y="341"/>
                                  <a:pt x="259" y="351"/>
                                  <a:pt x="228" y="360"/>
                                </a:cubicBezTo>
                                <a:cubicBezTo>
                                  <a:pt x="162" y="378"/>
                                  <a:pt x="76" y="385"/>
                                  <a:pt x="29" y="324"/>
                                </a:cubicBezTo>
                                <a:cubicBezTo>
                                  <a:pt x="26" y="320"/>
                                  <a:pt x="19" y="324"/>
                                  <a:pt x="22" y="328"/>
                                </a:cubicBezTo>
                                <a:cubicBezTo>
                                  <a:pt x="59" y="377"/>
                                  <a:pt x="124" y="387"/>
                                  <a:pt x="182" y="378"/>
                                </a:cubicBezTo>
                                <a:cubicBezTo>
                                  <a:pt x="217" y="373"/>
                                  <a:pt x="250" y="359"/>
                                  <a:pt x="285" y="355"/>
                                </a:cubicBezTo>
                                <a:cubicBezTo>
                                  <a:pt x="302" y="352"/>
                                  <a:pt x="322" y="354"/>
                                  <a:pt x="339" y="360"/>
                                </a:cubicBezTo>
                                <a:cubicBezTo>
                                  <a:pt x="363" y="382"/>
                                  <a:pt x="385" y="407"/>
                                  <a:pt x="405" y="432"/>
                                </a:cubicBezTo>
                                <a:cubicBezTo>
                                  <a:pt x="421" y="454"/>
                                  <a:pt x="437" y="476"/>
                                  <a:pt x="456" y="496"/>
                                </a:cubicBezTo>
                                <a:cubicBezTo>
                                  <a:pt x="436" y="492"/>
                                  <a:pt x="412" y="498"/>
                                  <a:pt x="394" y="503"/>
                                </a:cubicBezTo>
                                <a:cubicBezTo>
                                  <a:pt x="347" y="514"/>
                                  <a:pt x="301" y="532"/>
                                  <a:pt x="254" y="543"/>
                                </a:cubicBezTo>
                                <a:cubicBezTo>
                                  <a:pt x="178" y="560"/>
                                  <a:pt x="83" y="559"/>
                                  <a:pt x="32" y="492"/>
                                </a:cubicBezTo>
                                <a:cubicBezTo>
                                  <a:pt x="29" y="488"/>
                                  <a:pt x="22" y="492"/>
                                  <a:pt x="25" y="496"/>
                                </a:cubicBezTo>
                                <a:cubicBezTo>
                                  <a:pt x="67" y="551"/>
                                  <a:pt x="142" y="567"/>
                                  <a:pt x="209" y="559"/>
                                </a:cubicBezTo>
                                <a:cubicBezTo>
                                  <a:pt x="255" y="554"/>
                                  <a:pt x="300" y="539"/>
                                  <a:pt x="344" y="525"/>
                                </a:cubicBezTo>
                                <a:cubicBezTo>
                                  <a:pt x="368" y="518"/>
                                  <a:pt x="392" y="510"/>
                                  <a:pt x="416" y="506"/>
                                </a:cubicBezTo>
                                <a:cubicBezTo>
                                  <a:pt x="433" y="502"/>
                                  <a:pt x="452" y="501"/>
                                  <a:pt x="467" y="507"/>
                                </a:cubicBezTo>
                                <a:cubicBezTo>
                                  <a:pt x="469" y="509"/>
                                  <a:pt x="470" y="511"/>
                                  <a:pt x="472" y="513"/>
                                </a:cubicBezTo>
                                <a:cubicBezTo>
                                  <a:pt x="507" y="546"/>
                                  <a:pt x="546" y="575"/>
                                  <a:pt x="584" y="605"/>
                                </a:cubicBezTo>
                                <a:cubicBezTo>
                                  <a:pt x="572" y="603"/>
                                  <a:pt x="559" y="603"/>
                                  <a:pt x="545" y="607"/>
                                </a:cubicBezTo>
                                <a:cubicBezTo>
                                  <a:pt x="522" y="614"/>
                                  <a:pt x="500" y="626"/>
                                  <a:pt x="478" y="637"/>
                                </a:cubicBezTo>
                                <a:cubicBezTo>
                                  <a:pt x="454" y="648"/>
                                  <a:pt x="430" y="660"/>
                                  <a:pt x="407" y="671"/>
                                </a:cubicBezTo>
                                <a:cubicBezTo>
                                  <a:pt x="319" y="714"/>
                                  <a:pt x="219" y="767"/>
                                  <a:pt x="119" y="732"/>
                                </a:cubicBezTo>
                                <a:cubicBezTo>
                                  <a:pt x="114" y="730"/>
                                  <a:pt x="112" y="738"/>
                                  <a:pt x="117" y="740"/>
                                </a:cubicBezTo>
                                <a:cubicBezTo>
                                  <a:pt x="204" y="770"/>
                                  <a:pt x="294" y="735"/>
                                  <a:pt x="372" y="697"/>
                                </a:cubicBezTo>
                                <a:cubicBezTo>
                                  <a:pt x="418" y="675"/>
                                  <a:pt x="464" y="653"/>
                                  <a:pt x="510" y="631"/>
                                </a:cubicBezTo>
                                <a:cubicBezTo>
                                  <a:pt x="533" y="619"/>
                                  <a:pt x="559" y="608"/>
                                  <a:pt x="585" y="612"/>
                                </a:cubicBezTo>
                                <a:cubicBezTo>
                                  <a:pt x="590" y="613"/>
                                  <a:pt x="594" y="614"/>
                                  <a:pt x="598" y="615"/>
                                </a:cubicBezTo>
                                <a:cubicBezTo>
                                  <a:pt x="607" y="622"/>
                                  <a:pt x="615" y="629"/>
                                  <a:pt x="624" y="637"/>
                                </a:cubicBezTo>
                                <a:cubicBezTo>
                                  <a:pt x="637" y="648"/>
                                  <a:pt x="650" y="660"/>
                                  <a:pt x="662" y="673"/>
                                </a:cubicBezTo>
                                <a:cubicBezTo>
                                  <a:pt x="667" y="677"/>
                                  <a:pt x="671" y="682"/>
                                  <a:pt x="675" y="687"/>
                                </a:cubicBezTo>
                                <a:cubicBezTo>
                                  <a:pt x="660" y="685"/>
                                  <a:pt x="644" y="686"/>
                                  <a:pt x="629" y="691"/>
                                </a:cubicBezTo>
                                <a:cubicBezTo>
                                  <a:pt x="604" y="699"/>
                                  <a:pt x="582" y="714"/>
                                  <a:pt x="561" y="728"/>
                                </a:cubicBezTo>
                                <a:cubicBezTo>
                                  <a:pt x="539" y="742"/>
                                  <a:pt x="518" y="757"/>
                                  <a:pt x="497" y="773"/>
                                </a:cubicBezTo>
                                <a:cubicBezTo>
                                  <a:pt x="454" y="805"/>
                                  <a:pt x="416" y="842"/>
                                  <a:pt x="373" y="872"/>
                                </a:cubicBezTo>
                                <a:cubicBezTo>
                                  <a:pt x="331" y="901"/>
                                  <a:pt x="281" y="923"/>
                                  <a:pt x="229" y="911"/>
                                </a:cubicBezTo>
                                <a:cubicBezTo>
                                  <a:pt x="224" y="910"/>
                                  <a:pt x="222" y="918"/>
                                  <a:pt x="227" y="919"/>
                                </a:cubicBezTo>
                                <a:cubicBezTo>
                                  <a:pt x="325" y="941"/>
                                  <a:pt x="400" y="860"/>
                                  <a:pt x="468" y="806"/>
                                </a:cubicBezTo>
                                <a:cubicBezTo>
                                  <a:pt x="508" y="773"/>
                                  <a:pt x="551" y="741"/>
                                  <a:pt x="595" y="715"/>
                                </a:cubicBezTo>
                                <a:cubicBezTo>
                                  <a:pt x="619" y="702"/>
                                  <a:pt x="645" y="691"/>
                                  <a:pt x="673" y="695"/>
                                </a:cubicBezTo>
                                <a:cubicBezTo>
                                  <a:pt x="676" y="695"/>
                                  <a:pt x="679" y="696"/>
                                  <a:pt x="682" y="696"/>
                                </a:cubicBezTo>
                                <a:cubicBezTo>
                                  <a:pt x="686" y="702"/>
                                  <a:pt x="690" y="707"/>
                                  <a:pt x="695" y="712"/>
                                </a:cubicBezTo>
                                <a:cubicBezTo>
                                  <a:pt x="684" y="717"/>
                                  <a:pt x="675" y="723"/>
                                  <a:pt x="667" y="730"/>
                                </a:cubicBezTo>
                                <a:cubicBezTo>
                                  <a:pt x="641" y="751"/>
                                  <a:pt x="626" y="781"/>
                                  <a:pt x="615" y="812"/>
                                </a:cubicBezTo>
                                <a:cubicBezTo>
                                  <a:pt x="602" y="849"/>
                                  <a:pt x="595" y="888"/>
                                  <a:pt x="578" y="922"/>
                                </a:cubicBezTo>
                                <a:cubicBezTo>
                                  <a:pt x="558" y="963"/>
                                  <a:pt x="520" y="979"/>
                                  <a:pt x="479" y="993"/>
                                </a:cubicBezTo>
                                <a:cubicBezTo>
                                  <a:pt x="474" y="995"/>
                                  <a:pt x="476" y="1002"/>
                                  <a:pt x="481" y="1001"/>
                                </a:cubicBezTo>
                                <a:cubicBezTo>
                                  <a:pt x="512" y="991"/>
                                  <a:pt x="545" y="979"/>
                                  <a:pt x="567" y="954"/>
                                </a:cubicBezTo>
                                <a:cubicBezTo>
                                  <a:pt x="588" y="930"/>
                                  <a:pt x="597" y="899"/>
                                  <a:pt x="606" y="869"/>
                                </a:cubicBezTo>
                                <a:cubicBezTo>
                                  <a:pt x="616" y="835"/>
                                  <a:pt x="624" y="801"/>
                                  <a:pt x="643" y="770"/>
                                </a:cubicBezTo>
                                <a:cubicBezTo>
                                  <a:pt x="652" y="755"/>
                                  <a:pt x="664" y="741"/>
                                  <a:pt x="679" y="731"/>
                                </a:cubicBezTo>
                                <a:cubicBezTo>
                                  <a:pt x="685" y="727"/>
                                  <a:pt x="692" y="722"/>
                                  <a:pt x="700" y="719"/>
                                </a:cubicBezTo>
                                <a:cubicBezTo>
                                  <a:pt x="700" y="719"/>
                                  <a:pt x="700" y="719"/>
                                  <a:pt x="701" y="719"/>
                                </a:cubicBezTo>
                                <a:cubicBezTo>
                                  <a:pt x="702" y="721"/>
                                  <a:pt x="704" y="723"/>
                                  <a:pt x="706" y="725"/>
                                </a:cubicBezTo>
                                <a:cubicBezTo>
                                  <a:pt x="699" y="734"/>
                                  <a:pt x="697" y="747"/>
                                  <a:pt x="697" y="759"/>
                                </a:cubicBezTo>
                                <a:cubicBezTo>
                                  <a:pt x="696" y="787"/>
                                  <a:pt x="706" y="814"/>
                                  <a:pt x="722" y="837"/>
                                </a:cubicBezTo>
                                <a:cubicBezTo>
                                  <a:pt x="750" y="879"/>
                                  <a:pt x="812" y="933"/>
                                  <a:pt x="777" y="989"/>
                                </a:cubicBezTo>
                                <a:cubicBezTo>
                                  <a:pt x="775" y="993"/>
                                  <a:pt x="782" y="997"/>
                                  <a:pt x="785" y="993"/>
                                </a:cubicBezTo>
                                <a:cubicBezTo>
                                  <a:pt x="810" y="953"/>
                                  <a:pt x="786" y="907"/>
                                  <a:pt x="760" y="874"/>
                                </a:cubicBezTo>
                                <a:cubicBezTo>
                                  <a:pt x="743" y="851"/>
                                  <a:pt x="723" y="830"/>
                                  <a:pt x="713" y="803"/>
                                </a:cubicBezTo>
                                <a:cubicBezTo>
                                  <a:pt x="706" y="786"/>
                                  <a:pt x="698" y="748"/>
                                  <a:pt x="713" y="730"/>
                                </a:cubicBezTo>
                                <a:cubicBezTo>
                                  <a:pt x="728" y="739"/>
                                  <a:pt x="748" y="743"/>
                                  <a:pt x="758" y="723"/>
                                </a:cubicBezTo>
                                <a:cubicBezTo>
                                  <a:pt x="758" y="721"/>
                                  <a:pt x="758" y="719"/>
                                  <a:pt x="757" y="718"/>
                                </a:cubicBezTo>
                                <a:cubicBezTo>
                                  <a:pt x="750" y="711"/>
                                  <a:pt x="744" y="704"/>
                                  <a:pt x="737" y="697"/>
                                </a:cubicBezTo>
                                <a:cubicBezTo>
                                  <a:pt x="737" y="697"/>
                                  <a:pt x="738" y="697"/>
                                  <a:pt x="738" y="696"/>
                                </a:cubicBezTo>
                                <a:cubicBezTo>
                                  <a:pt x="785" y="662"/>
                                  <a:pt x="843" y="709"/>
                                  <a:pt x="881" y="735"/>
                                </a:cubicBezTo>
                                <a:cubicBezTo>
                                  <a:pt x="915" y="759"/>
                                  <a:pt x="961" y="779"/>
                                  <a:pt x="1001" y="755"/>
                                </a:cubicBezTo>
                                <a:cubicBezTo>
                                  <a:pt x="1006" y="752"/>
                                  <a:pt x="1001" y="745"/>
                                  <a:pt x="997" y="748"/>
                                </a:cubicBezTo>
                                <a:cubicBezTo>
                                  <a:pt x="943" y="780"/>
                                  <a:pt x="889" y="729"/>
                                  <a:pt x="847" y="702"/>
                                </a:cubicBezTo>
                                <a:cubicBezTo>
                                  <a:pt x="818" y="683"/>
                                  <a:pt x="779" y="669"/>
                                  <a:pt x="746" y="683"/>
                                </a:cubicBezTo>
                                <a:cubicBezTo>
                                  <a:pt x="784" y="629"/>
                                  <a:pt x="866" y="622"/>
                                  <a:pt x="927" y="612"/>
                                </a:cubicBezTo>
                                <a:cubicBezTo>
                                  <a:pt x="980" y="603"/>
                                  <a:pt x="1065" y="581"/>
                                  <a:pt x="1069" y="515"/>
                                </a:cubicBezTo>
                                <a:cubicBezTo>
                                  <a:pt x="1069" y="510"/>
                                  <a:pt x="1060" y="510"/>
                                  <a:pt x="1060" y="515"/>
                                </a:cubicBezTo>
                                <a:cubicBezTo>
                                  <a:pt x="1058" y="553"/>
                                  <a:pt x="1020" y="577"/>
                                  <a:pt x="987" y="589"/>
                                </a:cubicBezTo>
                                <a:cubicBezTo>
                                  <a:pt x="950" y="603"/>
                                  <a:pt x="910" y="606"/>
                                  <a:pt x="871" y="613"/>
                                </a:cubicBezTo>
                                <a:cubicBezTo>
                                  <a:pt x="817" y="622"/>
                                  <a:pt x="758" y="642"/>
                                  <a:pt x="732" y="691"/>
                                </a:cubicBezTo>
                                <a:cubicBezTo>
                                  <a:pt x="731" y="691"/>
                                  <a:pt x="731" y="691"/>
                                  <a:pt x="731" y="691"/>
                                </a:cubicBezTo>
                                <a:cubicBezTo>
                                  <a:pt x="730" y="690"/>
                                  <a:pt x="728" y="688"/>
                                  <a:pt x="727" y="687"/>
                                </a:cubicBezTo>
                                <a:cubicBezTo>
                                  <a:pt x="729" y="671"/>
                                  <a:pt x="736" y="657"/>
                                  <a:pt x="742" y="643"/>
                                </a:cubicBezTo>
                                <a:cubicBezTo>
                                  <a:pt x="750" y="625"/>
                                  <a:pt x="759" y="607"/>
                                  <a:pt x="769" y="5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C470FFA" id="群組 2821" o:spid="_x0000_s1026" alt="Background image" style="position:absolute;margin-left:-223.45pt;margin-top:-205.2pt;width:962.6pt;height:1130.95pt;z-index:251659264" coordorigin="" coordsize="122251,14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">
              <v:group id="群組 2" o:spid="_x0000_s1027" style="position:absolute;left:9384;top:107340;width:44735;height:24220;rotation:-8296351fd" coordorigin="9385,107340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">
                <v:shape id="手繪多邊形 250" o:spid="_x0000_s1028" style="position:absolute;left:24609;top:114341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" path="m,c105,9,158,65,158,65,125,70,14,25,,xe" filled="f" stroked="f">
                  <v:path arrowok="t" o:connecttype="custom" o:connectlocs="0,0;471488,191634;0,0" o:connectangles="0,0,0"/>
                </v:shape>
                <v:shape id="手繪多邊形 251" o:spid="_x0000_s1029" style="position:absolute;left:23751;top:114024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" path="m,c91,53,115,127,115,127,83,117,2,28,,xe" filled="f" stroked="f">
                  <v:path arrowok="t" o:connecttype="custom" o:connectlocs="0,0;342900,373063;0,0" o:connectangles="0,0,0"/>
                </v:shape>
                <v:shape id="手繪多邊形 252" o:spid="_x0000_s1030" style="position:absolute;left:22672;top:113690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" path="m3,c84,69,95,145,95,145,65,130,,29,3,xe" filled="f" stroked="f">
                  <v:path arrowok="t" o:connecttype="custom" o:connectlocs="8974,0;284163,427038;8974,0" o:connectangles="0,0,0"/>
                </v:shape>
                <v:shape id="手繪多邊形 253" o:spid="_x0000_s1031" style="position:absolute;left:21243;top:113277;width:2445;height:4541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" path="m6,c79,76,82,154,82,154,54,136,,28,6,xe" filled="f" stroked="f">
                  <v:path arrowok="t" o:connecttype="custom" o:connectlocs="17888,0;244475,454025;17888,0" o:connectangles="0,0,0"/>
                </v:shape>
                <v:shape id="手繪多邊形 254" o:spid="_x0000_s1032" style="position:absolute;left:20513;top:113230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" path="m11,c70,87,60,167,60,167,36,144,,26,11,xe" filled="f" stroked="f">
                  <v:path arrowok="t" o:connecttype="custom" o:connectlocs="32929,0;179614,490538;32929,0" o:connectangles="0,0,0"/>
                </v:shape>
                <v:shape id="手繪多邊形 255" o:spid="_x0000_s1033" style="position:absolute;left:19592;top:113055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" path="m12,c66,92,50,170,50,170,27,146,,26,12,xe" filled="f" stroked="f">
                  <v:path arrowok="t" o:connecttype="custom" o:connectlocs="35791,0;149129,500063;35791,0" o:connectangles="0,0,0"/>
                </v:shape>
                <v:shape id="手繪多邊形 256" o:spid="_x0000_s1034" style="position:absolute;left:18259;top:112817;width:2079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" path="m10,c70,87,62,177,62,177,37,155,,26,10,xe" filled="f" stroked="f">
                  <v:path arrowok="t" o:connecttype="custom" o:connectlocs="29709,0;184196,520700;29709,0" o:connectangles="0,0,0"/>
                </v:shape>
                <v:shape id="手繪多邊形 257" o:spid="_x0000_s1035" style="position:absolute;left:17417;top:112642;width:1826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" path="m13,c61,95,43,183,43,183,21,158,,25,13,xe" filled="f" stroked="f">
                  <v:path arrowok="t" o:connecttype="custom" o:connectlocs="38907,0;128692,538163;38907,0" o:connectangles="0,0,0"/>
                </v:shape>
                <v:shape id="手繪多邊形 258" o:spid="_x0000_s1036" style="position:absolute;left:16258;top:112547;width:1937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" path="m13,c65,92,50,176,50,176,27,152,,26,13,xe" filled="f" stroked="f">
                  <v:path arrowok="t" o:connecttype="custom" o:connectlocs="38735,0;148981,517525;38735,0" o:connectangles="0,0,0"/>
                </v:shape>
                <v:shape id="手繪多邊形 259" o:spid="_x0000_s1037" style="position:absolute;left:15322;top:112277;width:1952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" path="m12,c65,92,49,178,49,178,27,154,,25,12,xe" filled="f" stroked="f">
                  <v:path arrowok="t" o:connecttype="custom" o:connectlocs="36049,0;147198,523875;36049,0" o:connectangles="0,0,0"/>
                </v:shape>
                <v:shape id="手繪多邊形 260" o:spid="_x0000_s1038" style="position:absolute;left:14433;top:112230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" path="m14,c60,95,39,172,39,172,18,146,,24,14,xe" filled="f" stroked="f">
                  <v:path arrowok="t" o:connecttype="custom" o:connectlocs="41857,0;116602,504825;41857,0" o:connectangles="0,0,0"/>
                </v:shape>
                <v:shape id="手繪多邊形 261" o:spid="_x0000_s1039" style="position:absolute;left:13274;top:112230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" path="m13,c64,93,44,157,44,157,22,133,,26,13,xe" filled="f" stroked="f">
                  <v:path arrowok="t" o:connecttype="custom" o:connectlocs="38695,0;130969,461963;38695,0" o:connectangles="0,0,0"/>
                </v:shape>
                <v:shape id="手繪多邊形 262" o:spid="_x0000_s1040" style="position:absolute;left:11988;top:112039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" path="m13,c63,93,42,146,42,146,20,122,,25,13,xe" filled="f" stroked="f">
                  <v:path arrowok="t" o:connecttype="custom" o:connectlocs="38654,0;124883,430213;38654,0" o:connectangles="0,0,0"/>
                </v:shape>
                <v:shape id="手繪多邊形 263" o:spid="_x0000_s1041" style="position:absolute;left:11147;top:111960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" path="m27,c42,87,14,135,14,135,,105,8,21,27,xe" filled="f" stroked="f">
                  <v:path arrowok="t" o:connecttype="custom" o:connectlocs="80623,0;41804,396875;80623,0" o:connectangles="0,0,0"/>
                </v:shape>
                <v:shape id="手繪多邊形 264" o:spid="_x0000_s1042" style="position:absolute;left:23894;top:112642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" path="m,50c106,57,167,10,167,10,135,,18,27,,50xe" filled="f" stroked="f">
                  <v:path arrowok="t" o:connecttype="custom" o:connectlocs="0,146218;498475,29244;0,146218" o:connectangles="0,0,0"/>
                </v:shape>
                <v:shape id="手繪多邊形 265" o:spid="_x0000_s1043" style="position:absolute;left:22815;top:111166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" path="m,90c103,64,146,,146,,113,,10,63,,90xe" filled="f" stroked="f">
                  <v:path arrowok="t" o:connecttype="custom" o:connectlocs="0,265113;436563,0;0,265113" o:connectangles="0,0,0"/>
                </v:shape>
                <v:shape id="手繪多邊形 266" o:spid="_x0000_s1044" style="position:absolute;left:21656;top:109864;width:3635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" path="m,120c94,72,122,,122,,90,8,4,92,,120xe" filled="f" stroked="f">
                  <v:path arrowok="t" o:connecttype="custom" o:connectlocs="0,354013;363538,0;0,354013" o:connectangles="0,0,0"/>
                </v:shape>
                <v:shape id="手繪多邊形 267" o:spid="_x0000_s1045" style="position:absolute;left:20846;top:109102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" path="m1,141c86,78,103,,103,,72,13,,112,1,141xe" filled="f" stroked="f">
                  <v:path arrowok="t" o:connecttype="custom" o:connectlocs="2990,414338;307975,0;2990,414338" o:connectangles="0,0,0"/>
                </v:shape>
                <v:shape id="手繪多邊形 268" o:spid="_x0000_s1046" style="position:absolute;left:19799;top:108547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" path="m5,155c79,80,83,,83,,55,17,,127,5,155xe" filled="f" stroked="f">
                  <v:path arrowok="t" o:connecttype="custom" o:connectlocs="14919,455613;247650,0;14919,455613" o:connectangles="0,0,0"/>
                </v:shape>
                <v:shape id="手繪多邊形 269" o:spid="_x0000_s1047" style="position:absolute;left:18497;top:107928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" path="m4,161c82,89,94,,94,,66,16,,133,4,161xe" filled="f" stroked="f">
                  <v:path arrowok="t" o:connecttype="custom" o:connectlocs="11889,473075;279400,0;11889,473075" o:connectangles="0,0,0"/>
                </v:shape>
                <v:shape id="手繪多邊形 270" o:spid="_x0000_s1048" style="position:absolute;left:17687;top:107658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" path="m8,172c75,90,75,,75,,49,20,,145,8,172xe" filled="f" stroked="f">
                  <v:path arrowok="t" o:connecttype="custom" o:connectlocs="23876,506413;223838,0;23876,506413" o:connectangles="0,0,0"/>
                </v:shape>
                <v:shape id="手繪多邊形 271" o:spid="_x0000_s1049" style="position:absolute;left:16401;top:107642;width:2477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" path="m6,162c78,84,83,,83,,55,18,,134,6,162xe" filled="f" stroked="f">
                  <v:path arrowok="t" o:connecttype="custom" o:connectlocs="17902,476250;247650,0;17902,476250" o:connectangles="0,0,0"/>
                </v:shape>
                <v:shape id="手繪多邊形 272" o:spid="_x0000_s1050" style="position:absolute;left:15417;top:107610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" path="m7,165c78,87,83,,83,,56,18,,137,7,165xe" filled="f" stroked="f">
                  <v:path arrowok="t" o:connecttype="custom" o:connectlocs="20886,484188;247650,0;20886,484188" o:connectangles="0,0,0"/>
                </v:shape>
                <v:shape id="手繪多邊形 273" o:spid="_x0000_s1051" style="position:absolute;left:14814;top:107340;width:1952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" path="m13,170c65,78,49,,49,,27,24,,144,13,170xe" filled="f" stroked="f">
                  <v:path arrowok="t" o:connecttype="custom" o:connectlocs="39053,500063;147198,0;39053,500063" o:connectangles="0,0,0"/>
                </v:shape>
                <v:shape id="手繪多邊形 274" o:spid="_x0000_s1052" style="position:absolute;left:13417;top:107642;width:2333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" path="m7,146c78,67,74,,74,,46,19,,118,7,146xe" filled="f" stroked="f">
                  <v:path arrowok="t" o:connecttype="custom" o:connectlocs="20943,428625;221396,0;20943,428625" o:connectangles="0,0,0"/>
                </v:shape>
                <v:shape id="手繪多邊形 275" o:spid="_x0000_s1053" style="position:absolute;left:12258;top:107816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" path="m7,136c77,57,69,,69,,41,19,,109,7,136xe" filled="f" stroked="f">
                  <v:path arrowok="t" o:connecttype="custom" o:connectlocs="20782,400050;204849,0;20782,400050" o:connectangles="0,0,0"/>
                </v:shape>
                <v:shape id="手繪多邊形 276" o:spid="_x0000_s1054" style="position:absolute;left:11480;top:108102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" path="m9,127c59,56,55,,55,,29,21,,100,9,127xe" filled="f" stroked="f">
                  <v:path arrowok="t" o:connecttype="custom" o:connectlocs="26880,374650;164266,0;26880,374650" o:connectangles="0,0,0"/>
                </v:shape>
                <v:shape id="手繪多邊形 277" o:spid="_x0000_s1055" style="position:absolute;left:9385;top:111484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" path="m1,c53,3,104,8,155,15v51,7,102,15,153,25c358,50,409,62,458,77v49,15,98,33,144,56c555,111,506,95,457,82,407,68,357,57,306,48,256,40,205,33,154,28,103,22,52,19,,17l1,xe" filled="f" stroked="f">
                  <v:path arrowok="t" o:connecttype="custom" o:connectlocs="2985,0;462696,44223;919421,117929;1367191,227013;1797050,392113;1364206,241754;913451,141514;459710,82550;0,50120;2985,0" o:connectangles="0,0,0,0,0,0,0,0,0,0"/>
                </v:shape>
              </v:group>
              <v:group id="群組 3" o:spid="_x0000_s1056" style="position:absolute;left:49624;top:113722;width:44735;height:24220;rotation:-9552011fd" coordorigin="49624,113722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">
                <v:shape id="手繪多邊形 250" o:spid="_x0000_s1057" style="position:absolute;left:64848;top:120723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" path="m,c105,9,158,65,158,65,125,70,14,25,,xe" filled="f" stroked="f">
                  <v:path arrowok="t" o:connecttype="custom" o:connectlocs="0,0;471488,191634;0,0" o:connectangles="0,0,0"/>
                </v:shape>
                <v:shape id="手繪多邊形 251" o:spid="_x0000_s1058" style="position:absolute;left:63991;top:120406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" path="m,c91,53,115,127,115,127,83,117,2,28,,xe" filled="f" stroked="f">
                  <v:path arrowok="t" o:connecttype="custom" o:connectlocs="0,0;342900,373063;0,0" o:connectangles="0,0,0"/>
                </v:shape>
                <v:shape id="手繪多邊形 252" o:spid="_x0000_s1059" style="position:absolute;left:62911;top:120072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" path="m3,c84,69,95,145,95,145,65,130,,29,3,xe" filled="f" stroked="f">
                  <v:path arrowok="t" o:connecttype="custom" o:connectlocs="8974,0;284163,427038;8974,0" o:connectangles="0,0,0"/>
                </v:shape>
                <v:shape id="手繪多邊形 253" o:spid="_x0000_s1060" style="position:absolute;left:61483;top:119660;width:2444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" path="m6,c79,76,82,154,82,154,54,136,,28,6,xe" filled="f" stroked="f">
                  <v:path arrowok="t" o:connecttype="custom" o:connectlocs="17888,0;244475,454025;17888,0" o:connectangles="0,0,0"/>
                </v:shape>
                <v:shape id="手繪多邊形 254" o:spid="_x0000_s1061" style="position:absolute;left:60752;top:119612;width:2096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" path="m11,c70,87,60,167,60,167,36,144,,26,11,xe" filled="f" stroked="f">
                  <v:path arrowok="t" o:connecttype="custom" o:connectlocs="32929,0;179614,490538;32929,0" o:connectangles="0,0,0"/>
                </v:shape>
                <v:shape id="手繪多邊形 255" o:spid="_x0000_s1062" style="position:absolute;left:59832;top:119437;width:1968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" path="m12,c66,92,50,170,50,170,27,146,,26,12,xe" filled="f" stroked="f">
                  <v:path arrowok="t" o:connecttype="custom" o:connectlocs="35791,0;149129,500063;35791,0" o:connectangles="0,0,0"/>
                </v:shape>
                <v:shape id="手繪多邊形 256" o:spid="_x0000_s1063" style="position:absolute;left:58498;top:119199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" path="m10,c70,87,62,177,62,177,37,155,,26,10,xe" filled="f" stroked="f">
                  <v:path arrowok="t" o:connecttype="custom" o:connectlocs="29709,0;184196,520700;29709,0" o:connectangles="0,0,0"/>
                </v:shape>
                <v:shape id="手繪多邊形 257" o:spid="_x0000_s1064" style="position:absolute;left:57657;top:119025;width:1825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" path="m13,c61,95,43,183,43,183,21,158,,25,13,xe" filled="f" stroked="f">
                  <v:path arrowok="t" o:connecttype="custom" o:connectlocs="38907,0;128692,538163;38907,0" o:connectangles="0,0,0"/>
                </v:shape>
                <v:shape id="手繪多邊形 258" o:spid="_x0000_s1065" style="position:absolute;left:56498;top:118929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" path="m13,c65,92,50,176,50,176,27,152,,26,13,xe" filled="f" stroked="f">
                  <v:path arrowok="t" o:connecttype="custom" o:connectlocs="38735,0;148981,517525;38735,0" o:connectangles="0,0,0"/>
                </v:shape>
                <v:shape id="手繪多邊形 259" o:spid="_x0000_s1066" style="position:absolute;left:55561;top:118659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" path="m12,c65,92,49,178,49,178,27,154,,25,12,xe" filled="f" stroked="f">
                  <v:path arrowok="t" o:connecttype="custom" o:connectlocs="36049,0;147198,523875;36049,0" o:connectangles="0,0,0"/>
                </v:shape>
                <v:shape id="手繪多邊形 260" o:spid="_x0000_s1067" style="position:absolute;left:54672;top:118612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" path="m14,c60,95,39,172,39,172,18,146,,24,14,xe" filled="f" stroked="f">
                  <v:path arrowok="t" o:connecttype="custom" o:connectlocs="41857,0;116602,504825;41857,0" o:connectangles="0,0,0"/>
                </v:shape>
                <v:shape id="手繪多邊形 261" o:spid="_x0000_s1068" style="position:absolute;left:53513;top:118612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" path="m13,c64,93,44,157,44,157,22,133,,26,13,xe" filled="f" stroked="f">
                  <v:path arrowok="t" o:connecttype="custom" o:connectlocs="38695,0;130969,461963;38695,0" o:connectangles="0,0,0"/>
                </v:shape>
                <v:shape id="手繪多邊形 262" o:spid="_x0000_s1069" style="position:absolute;left:52228;top:118421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" path="m13,c63,93,42,146,42,146,20,122,,25,13,xe" filled="f" stroked="f">
                  <v:path arrowok="t" o:connecttype="custom" o:connectlocs="38654,0;124883,430213;38654,0" o:connectangles="0,0,0"/>
                </v:shape>
                <v:shape id="手繪多邊形 263" o:spid="_x0000_s1070" style="position:absolute;left:51386;top:118342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" path="m27,c42,87,14,135,14,135,,105,8,21,27,xe" filled="f" stroked="f">
                  <v:path arrowok="t" o:connecttype="custom" o:connectlocs="80623,0;41804,396875;80623,0" o:connectangles="0,0,0"/>
                </v:shape>
                <v:shape id="手繪多邊形 264" o:spid="_x0000_s1071" style="position:absolute;left:64134;top:119025;width:4985;height:1666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" path="m,50c106,57,167,10,167,10,135,,18,27,,50xe" filled="f" stroked="f">
                  <v:path arrowok="t" o:connecttype="custom" o:connectlocs="0,146218;498475,29244;0,146218" o:connectangles="0,0,0"/>
                </v:shape>
                <v:shape id="手繪多邊形 265" o:spid="_x0000_s1072" style="position:absolute;left:63054;top:117548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" path="m,90c103,64,146,,146,,113,,10,63,,90xe" filled="f" stroked="f">
                  <v:path arrowok="t" o:connecttype="custom" o:connectlocs="0,265113;436563,0;0,265113" o:connectangles="0,0,0"/>
                </v:shape>
                <v:shape id="手繪多邊形 266" o:spid="_x0000_s1073" style="position:absolute;left:61895;top:116246;width:3636;height:3541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" path="m,120c94,72,122,,122,,90,8,4,92,,120xe" filled="f" stroked="f">
                  <v:path arrowok="t" o:connecttype="custom" o:connectlocs="0,354013;363538,0;0,354013" o:connectangles="0,0,0"/>
                </v:shape>
                <v:shape id="手繪多邊形 267" o:spid="_x0000_s1074" style="position:absolute;left:61086;top:115484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" path="m1,141c86,78,103,,103,,72,13,,112,1,141xe" filled="f" stroked="f">
                  <v:path arrowok="t" o:connecttype="custom" o:connectlocs="2990,414338;307975,0;2990,414338" o:connectangles="0,0,0"/>
                </v:shape>
                <v:shape id="手繪多邊形 268" o:spid="_x0000_s1075" style="position:absolute;left:60038;top:114929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" path="m5,155c79,80,83,,83,,55,17,,127,5,155xe" filled="f" stroked="f">
                  <v:path arrowok="t" o:connecttype="custom" o:connectlocs="14919,455613;247650,0;14919,455613" o:connectangles="0,0,0"/>
                </v:shape>
                <v:shape id="手繪多邊形 269" o:spid="_x0000_s1076" style="position:absolute;left:58736;top:114310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" path="m4,161c82,89,94,,94,,66,16,,133,4,161xe" filled="f" stroked="f">
                  <v:path arrowok="t" o:connecttype="custom" o:connectlocs="11889,473075;279400,0;11889,473075" o:connectangles="0,0,0"/>
                </v:shape>
                <v:shape id="手繪多邊形 270" o:spid="_x0000_s1077" style="position:absolute;left:57927;top:114040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" path="m8,172c75,90,75,,75,,49,20,,145,8,172xe" filled="f" stroked="f">
                  <v:path arrowok="t" o:connecttype="custom" o:connectlocs="23876,506413;223838,0;23876,506413" o:connectangles="0,0,0"/>
                </v:shape>
                <v:shape id="手繪多邊形 271" o:spid="_x0000_s1078" style="position:absolute;left:56641;top:114024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" path="m6,162c78,84,83,,83,,55,18,,134,6,162xe" filled="f" stroked="f">
                  <v:path arrowok="t" o:connecttype="custom" o:connectlocs="17902,476250;247650,0;17902,476250" o:connectangles="0,0,0"/>
                </v:shape>
                <v:shape id="手繪多邊形 272" o:spid="_x0000_s1079" style="position:absolute;left:55657;top:113992;width:2476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" path="m7,165c78,87,83,,83,,56,18,,137,7,165xe" filled="f" stroked="f">
                  <v:path arrowok="t" o:connecttype="custom" o:connectlocs="20886,484188;247650,0;20886,484188" o:connectangles="0,0,0"/>
                </v:shape>
                <v:shape id="手繪多邊形 273" o:spid="_x0000_s1080" style="position:absolute;left:55053;top:113722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" path="m13,170c65,78,49,,49,,27,24,,144,13,170xe" filled="f" stroked="f">
                  <v:path arrowok="t" o:connecttype="custom" o:connectlocs="39053,500063;147198,0;39053,500063" o:connectangles="0,0,0"/>
                </v:shape>
                <v:shape id="手繪多邊形 274" o:spid="_x0000_s1081" style="position:absolute;left:53656;top:114024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" path="m7,146c78,67,74,,74,,46,19,,118,7,146xe" filled="f" stroked="f">
                  <v:path arrowok="t" o:connecttype="custom" o:connectlocs="20943,428625;221396,0;20943,428625" o:connectangles="0,0,0"/>
                </v:shape>
                <v:shape id="手繪多邊形 275" o:spid="_x0000_s1082" style="position:absolute;left:52497;top:114199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" path="m7,136c77,57,69,,69,,41,19,,109,7,136xe" filled="f" stroked="f">
                  <v:path arrowok="t" o:connecttype="custom" o:connectlocs="20782,400050;204849,0;20782,400050" o:connectangles="0,0,0"/>
                </v:shape>
                <v:shape id="手繪多邊形 276" o:spid="_x0000_s1083" style="position:absolute;left:51720;top:114484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" path="m9,127c59,56,55,,55,,29,21,,100,9,127xe" filled="f" stroked="f">
                  <v:path arrowok="t" o:connecttype="custom" o:connectlocs="26880,374650;164266,0;26880,374650" o:connectangles="0,0,0"/>
                </v:shape>
                <v:shape id="手繪多邊形 277" o:spid="_x0000_s1084" style="position:absolute;left:49624;top:117866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" path="m1,c53,3,104,8,155,15v51,7,102,15,153,25c358,50,409,62,458,77v49,15,98,33,144,56c555,111,506,95,457,82,407,68,357,57,306,48,256,40,205,33,154,28,103,22,52,19,,17l1,xe" filled="f" stroked="f">
                  <v:path arrowok="t" o:connecttype="custom" o:connectlocs="2985,0;462696,44223;919421,117929;1367191,227013;1797050,392113;1364206,241754;913451,141514;459710,82550;0,50120;2985,0" o:connectangles="0,0,0,0,0,0,0,0,0,0"/>
                </v:shape>
              </v:group>
              <v:group id="群組 4" o:spid="_x0000_s1085" style="position:absolute;left:29676;top:10258;width:44735;height:24219;rotation:3814517fd" coordorigin="29676,10257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">
                <v:shape id="手繪多邊形 250" o:spid="_x0000_s1086" style="position:absolute;left:44900;top:17258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" path="m,c105,9,158,65,158,65,125,70,14,25,,xe" filled="f" stroked="f">
                  <v:path arrowok="t" o:connecttype="custom" o:connectlocs="0,0;471488,191634;0,0" o:connectangles="0,0,0"/>
                </v:shape>
                <v:shape id="手繪多邊形 251" o:spid="_x0000_s1087" style="position:absolute;left:44043;top:16941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" path="m,c91,53,115,127,115,127,83,117,2,28,,xe" filled="f" stroked="f">
                  <v:path arrowok="t" o:connecttype="custom" o:connectlocs="0,0;342900,373063;0,0" o:connectangles="0,0,0"/>
                </v:shape>
                <v:shape id="手繪多邊形 252" o:spid="_x0000_s1088" style="position:absolute;left:42963;top:16607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" path="m3,c84,69,95,145,95,145,65,130,,29,3,xe" filled="f" stroked="f">
                  <v:path arrowok="t" o:connecttype="custom" o:connectlocs="8974,0;284163,427038;8974,0" o:connectangles="0,0,0"/>
                </v:shape>
                <v:shape id="手繪多邊形 253" o:spid="_x0000_s1089" style="position:absolute;left:41534;top:16194;width:2445;height:4541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" path="m6,c79,76,82,154,82,154,54,136,,28,6,xe" filled="f" stroked="f">
                  <v:path arrowok="t" o:connecttype="custom" o:connectlocs="17888,0;244475,454025;17888,0" o:connectangles="0,0,0"/>
                </v:shape>
                <v:shape id="手繪多邊形 254" o:spid="_x0000_s1090" style="position:absolute;left:40804;top:16147;width:2096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" path="m11,c70,87,60,167,60,167,36,144,,26,11,xe" filled="f" stroked="f">
                  <v:path arrowok="t" o:connecttype="custom" o:connectlocs="32929,0;179614,490538;32929,0" o:connectangles="0,0,0"/>
                </v:shape>
                <v:shape id="手繪多邊形 255" o:spid="_x0000_s1091" style="position:absolute;left:39883;top:15972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" path="m12,c66,92,50,170,50,170,27,146,,26,12,xe" filled="f" stroked="f">
                  <v:path arrowok="t" o:connecttype="custom" o:connectlocs="35791,0;149129,500063;35791,0" o:connectangles="0,0,0"/>
                </v:shape>
                <v:shape id="手繪多邊形 256" o:spid="_x0000_s1092" style="position:absolute;left:38550;top:15734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" path="m10,c70,87,62,177,62,177,37,155,,26,10,xe" filled="f" stroked="f">
                  <v:path arrowok="t" o:connecttype="custom" o:connectlocs="29709,0;184196,520700;29709,0" o:connectangles="0,0,0"/>
                </v:shape>
                <v:shape id="手繪多邊形 257" o:spid="_x0000_s1093" style="position:absolute;left:37709;top:15559;width:1825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" path="m13,c61,95,43,183,43,183,21,158,,25,13,xe" filled="f" stroked="f">
                  <v:path arrowok="t" o:connecttype="custom" o:connectlocs="38907,0;128692,538163;38907,0" o:connectangles="0,0,0"/>
                </v:shape>
                <v:shape id="手繪多邊形 258" o:spid="_x0000_s1094" style="position:absolute;left:36550;top:15464;width:1936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" path="m13,c65,92,50,176,50,176,27,152,,26,13,xe" filled="f" stroked="f">
                  <v:path arrowok="t" o:connecttype="custom" o:connectlocs="38735,0;148981,517525;38735,0" o:connectangles="0,0,0"/>
                </v:shape>
                <v:shape id="手繪多邊形 259" o:spid="_x0000_s1095" style="position:absolute;left:35613;top:15194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" path="m12,c65,92,49,178,49,178,27,154,,25,12,xe" filled="f" stroked="f">
                  <v:path arrowok="t" o:connecttype="custom" o:connectlocs="36049,0;147198,523875;36049,0" o:connectangles="0,0,0"/>
                </v:shape>
                <v:shape id="手繪多邊形 260" o:spid="_x0000_s1096" style="position:absolute;left:34724;top:15147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" path="m14,c60,95,39,172,39,172,18,146,,24,14,xe" filled="f" stroked="f">
                  <v:path arrowok="t" o:connecttype="custom" o:connectlocs="41857,0;116602,504825;41857,0" o:connectangles="0,0,0"/>
                </v:shape>
                <v:shape id="手繪多邊形 261" o:spid="_x0000_s1097" style="position:absolute;left:33565;top:15147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" path="m13,c64,93,44,157,44,157,22,133,,26,13,xe" filled="f" stroked="f">
                  <v:path arrowok="t" o:connecttype="custom" o:connectlocs="38695,0;130969,461963;38695,0" o:connectangles="0,0,0"/>
                </v:shape>
                <v:shape id="手繪多邊形 262" o:spid="_x0000_s1098" style="position:absolute;left:32279;top:14956;width:1874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" path="m13,c63,93,42,146,42,146,20,122,,25,13,xe" filled="f" stroked="f">
                  <v:path arrowok="t" o:connecttype="custom" o:connectlocs="38654,0;124883,430213;38654,0" o:connectangles="0,0,0"/>
                </v:shape>
                <v:shape id="手繪多邊形 263" o:spid="_x0000_s1099" style="position:absolute;left:31438;top:14877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" path="m27,c42,87,14,135,14,135,,105,8,21,27,xe" filled="f" stroked="f">
                  <v:path arrowok="t" o:connecttype="custom" o:connectlocs="80623,0;41804,396875;80623,0" o:connectangles="0,0,0"/>
                </v:shape>
                <v:shape id="手繪多邊形 264" o:spid="_x0000_s1100" style="position:absolute;left:44186;top:15559;width:4984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" path="m,50c106,57,167,10,167,10,135,,18,27,,50xe" filled="f" stroked="f">
                  <v:path arrowok="t" o:connecttype="custom" o:connectlocs="0,146218;498475,29244;0,146218" o:connectangles="0,0,0"/>
                </v:shape>
                <v:shape id="手繪多邊形 265" o:spid="_x0000_s1101" style="position:absolute;left:43106;top:14083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" path="m,90c103,64,146,,146,,113,,10,63,,90xe" filled="f" stroked="f">
                  <v:path arrowok="t" o:connecttype="custom" o:connectlocs="0,265113;436563,0;0,265113" o:connectangles="0,0,0"/>
                </v:shape>
                <v:shape id="手繪多邊形 266" o:spid="_x0000_s1102" style="position:absolute;left:41947;top:12781;width:3636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" path="m,120c94,72,122,,122,,90,8,4,92,,120xe" filled="f" stroked="f">
                  <v:path arrowok="t" o:connecttype="custom" o:connectlocs="0,354013;363538,0;0,354013" o:connectangles="0,0,0"/>
                </v:shape>
                <v:shape id="手繪多邊形 267" o:spid="_x0000_s1103" style="position:absolute;left:41138;top:12019;width:3079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" path="m1,141c86,78,103,,103,,72,13,,112,1,141xe" filled="f" stroked="f">
                  <v:path arrowok="t" o:connecttype="custom" o:connectlocs="2990,414338;307975,0;2990,414338" o:connectangles="0,0,0"/>
                </v:shape>
                <v:shape id="手繪多邊形 268" o:spid="_x0000_s1104" style="position:absolute;left:40090;top:11464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" path="m5,155c79,80,83,,83,,55,17,,127,5,155xe" filled="f" stroked="f">
                  <v:path arrowok="t" o:connecttype="custom" o:connectlocs="14919,455613;247650,0;14919,455613" o:connectangles="0,0,0"/>
                </v:shape>
                <v:shape id="手繪多邊形 269" o:spid="_x0000_s1105" style="position:absolute;left:38788;top:10845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" path="m4,161c82,89,94,,94,,66,16,,133,4,161xe" filled="f" stroked="f">
                  <v:path arrowok="t" o:connecttype="custom" o:connectlocs="11889,473075;279400,0;11889,473075" o:connectangles="0,0,0"/>
                </v:shape>
                <v:shape id="手繪多邊形 270" o:spid="_x0000_s1106" style="position:absolute;left:37978;top:10575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" path="m8,172c75,90,75,,75,,49,20,,145,8,172xe" filled="f" stroked="f">
                  <v:path arrowok="t" o:connecttype="custom" o:connectlocs="23876,506413;223838,0;23876,506413" o:connectangles="0,0,0"/>
                </v:shape>
                <v:shape id="手繪多邊形 271" o:spid="_x0000_s1107" style="position:absolute;left:36693;top:10559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" path="m6,162c78,84,83,,83,,55,18,,134,6,162xe" filled="f" stroked="f">
                  <v:path arrowok="t" o:connecttype="custom" o:connectlocs="17902,476250;247650,0;17902,476250" o:connectangles="0,0,0"/>
                </v:shape>
                <v:shape id="手繪多邊形 272" o:spid="_x0000_s1108" style="position:absolute;left:35708;top:10527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" path="m7,165c78,87,83,,83,,56,18,,137,7,165xe" filled="f" stroked="f">
                  <v:path arrowok="t" o:connecttype="custom" o:connectlocs="20886,484188;247650,0;20886,484188" o:connectangles="0,0,0"/>
                </v:shape>
                <v:shape id="手繪多邊形 273" o:spid="_x0000_s1109" style="position:absolute;left:35105;top:10257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" path="m13,170c65,78,49,,49,,27,24,,144,13,170xe" filled="f" stroked="f">
                  <v:path arrowok="t" o:connecttype="custom" o:connectlocs="39053,500063;147198,0;39053,500063" o:connectangles="0,0,0"/>
                </v:shape>
                <v:shape id="手繪多邊形 274" o:spid="_x0000_s1110" style="position:absolute;left:33708;top:10559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" path="m7,146c78,67,74,,74,,46,19,,118,7,146xe" filled="f" stroked="f">
                  <v:path arrowok="t" o:connecttype="custom" o:connectlocs="20943,428625;221396,0;20943,428625" o:connectangles="0,0,0"/>
                </v:shape>
                <v:shape id="手繪多邊形 275" o:spid="_x0000_s1111" style="position:absolute;left:32549;top:10733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" path="m7,136c77,57,69,,69,,41,19,,109,7,136xe" filled="f" stroked="f">
                  <v:path arrowok="t" o:connecttype="custom" o:connectlocs="20782,400050;204849,0;20782,400050" o:connectangles="0,0,0"/>
                </v:shape>
                <v:shape id="手繪多邊形 276" o:spid="_x0000_s1112" style="position:absolute;left:31771;top:11019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" path="m9,127c59,56,55,,55,,29,21,,100,9,127xe" filled="f" stroked="f">
                  <v:path arrowok="t" o:connecttype="custom" o:connectlocs="26880,374650;164266,0;26880,374650" o:connectangles="0,0,0"/>
                </v:shape>
                <v:shape id="手繪多邊形 277" o:spid="_x0000_s1113" style="position:absolute;left:29676;top:14401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" path="m1,c53,3,104,8,155,15v51,7,102,15,153,25c358,50,409,62,458,77v49,15,98,33,144,56c555,111,506,95,457,82,407,68,357,57,306,48,256,40,205,33,154,28,103,22,52,19,,17l1,xe" filled="f" stroked="f">
                  <v:path arrowok="t" o:connecttype="custom" o:connectlocs="2985,0;462696,44223;919421,117929;1367191,227013;1797050,392113;1364206,241754;913451,141514;459710,82550;0,50120;2985,0" o:connectangles="0,0,0,0,0,0,0,0,0,0"/>
                </v:shape>
              </v:group>
              <v:group id="群組 5" o:spid="_x0000_s1114" style="position:absolute;top:16845;width:122251;height:102644" coordorigin=",16845" coordsize="122251,10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group id="群組 12" o:spid="_x0000_s1115" style="position:absolute;left:280;top:54298;width:40434;height:37782;rotation:8158352fd" coordorigin="280,54298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">
                  <o:lock v:ext="edit" aspectratio="t"/>
                  <v:shape id="手繪多邊形 385" o:spid="_x0000_s1116" style="position:absolute;left:280;top:54298;width:26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手繪多邊形 386" o:spid="_x0000_s1117" style="position:absolute;left:281;top:54300;width:22;height:20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  <v:group id="群組 13" o:spid="_x0000_s1118" style="position:absolute;left:15825;top:16845;width:31378;height:29321;rotation:180" coordorigin="15825,16845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">
                  <o:lock v:ext="edit" aspectratio="t"/>
                  <v:shape id="手繪多邊形 385" o:spid="_x0000_s1119" style="position:absolute;left:15825;top:16845;width:25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手繪多邊形 386" o:spid="_x0000_s1120" style="position:absolute;left:15826;top:16846;width:22;height:21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  <v:group id="群組 14" o:spid="_x0000_s1121" style="position:absolute;left:1904;top:34862;width:44735;height:24219" coordorigin="1904,34862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手繪多邊形 250" o:spid="_x0000_s1122" style="position:absolute;left:17128;top:41863;width:4715;height:2063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" path="m,c105,9,158,65,158,65,125,70,14,25,,xe" filled="f" stroked="f">
                    <v:path arrowok="t" o:connecttype="custom" o:connectlocs="0,0;471488,191634;0,0" o:connectangles="0,0,0"/>
                  </v:shape>
                  <v:shape id="手繪多邊形 251" o:spid="_x0000_s1123" style="position:absolute;left:16271;top:41545;width:3429;height:3731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" path="m,c91,53,115,127,115,127,83,117,2,28,,xe" filled="f" stroked="f">
                    <v:path arrowok="t" o:connecttype="custom" o:connectlocs="0,0;342900,373063;0,0" o:connectangles="0,0,0"/>
                  </v:shape>
                  <v:shape id="手繪多邊形 252" o:spid="_x0000_s1124" style="position:absolute;left:15191;top:41212;width:2842;height:4270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" path="m3,c84,69,95,145,95,145,65,130,,29,3,xe" filled="f" stroked="f">
                    <v:path arrowok="t" o:connecttype="custom" o:connectlocs="8974,0;284163,427038;8974,0" o:connectangles="0,0,0"/>
                  </v:shape>
                  <v:shape id="手繪多邊形 253" o:spid="_x0000_s1125" style="position:absolute;left:13763;top:40799;width:2444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" path="m6,c79,76,82,154,82,154,54,136,,28,6,xe" filled="f" stroked="f">
                    <v:path arrowok="t" o:connecttype="custom" o:connectlocs="17888,0;244475,454025;17888,0" o:connectangles="0,0,0"/>
                  </v:shape>
                  <v:shape id="手繪多邊形 254" o:spid="_x0000_s1126" style="position:absolute;left:13032;top:40751;width:2096;height:4906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手繪多邊形 255" o:spid="_x0000_s1127" style="position:absolute;left:12112;top:40577;width:1968;height:5000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" path="m12,c66,92,50,170,50,170,27,146,,26,12,xe" filled="f" stroked="f">
                    <v:path arrowok="t" o:connecttype="custom" o:connectlocs="35791,0;149129,500063;35791,0" o:connectangles="0,0,0"/>
                  </v:shape>
                  <v:shape id="手繪多邊形 256" o:spid="_x0000_s1128" style="position:absolute;left:10778;top:40339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" path="m10,c70,87,62,177,62,177,37,155,,26,10,xe" filled="f" stroked="f">
                    <v:path arrowok="t" o:connecttype="custom" o:connectlocs="29709,0;184196,520700;29709,0" o:connectangles="0,0,0"/>
                  </v:shape>
                  <v:shape id="手繪多邊形 257" o:spid="_x0000_s1129" style="position:absolute;left:9937;top:40164;width:1825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" path="m13,c61,95,43,183,43,183,21,158,,25,13,xe" filled="f" stroked="f">
                    <v:path arrowok="t" o:connecttype="custom" o:connectlocs="38907,0;128692,538163;38907,0" o:connectangles="0,0,0"/>
                  </v:shape>
                  <v:shape id="手繪多邊形 258" o:spid="_x0000_s1130" style="position:absolute;left:8778;top:40069;width:1937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" path="m13,c65,92,50,176,50,176,27,152,,26,13,xe" filled="f" stroked="f">
                    <v:path arrowok="t" o:connecttype="custom" o:connectlocs="38735,0;148981,517525;38735,0" o:connectangles="0,0,0"/>
                  </v:shape>
                  <v:shape id="手繪多邊形 259" o:spid="_x0000_s1131" style="position:absolute;left:7841;top:39799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手繪多邊形 260" o:spid="_x0000_s1132" style="position:absolute;left:6952;top:39751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" path="m14,c60,95,39,172,39,172,18,146,,24,14,xe" filled="f" stroked="f">
                    <v:path arrowok="t" o:connecttype="custom" o:connectlocs="41857,0;116602,504825;41857,0" o:connectangles="0,0,0"/>
                  </v:shape>
                  <v:shape id="手繪多邊形 261" o:spid="_x0000_s1133" style="position:absolute;left:5793;top:39751;width:1905;height:4620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" path="m13,c64,93,44,157,44,157,22,133,,26,13,xe" filled="f" stroked="f">
                    <v:path arrowok="t" o:connecttype="custom" o:connectlocs="38695,0;130969,461963;38695,0" o:connectangles="0,0,0"/>
                  </v:shape>
                  <v:shape id="手繪多邊形 262" o:spid="_x0000_s1134" style="position:absolute;left:4508;top:39561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" path="m13,c63,93,42,146,42,146,20,122,,25,13,xe" filled="f" stroked="f">
                    <v:path arrowok="t" o:connecttype="custom" o:connectlocs="38654,0;124883,430213;38654,0" o:connectangles="0,0,0"/>
                  </v:shape>
                  <v:shape id="手繪多邊形 263" o:spid="_x0000_s1135" style="position:absolute;left:3666;top:39481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" path="m27,c42,87,14,135,14,135,,105,8,21,27,xe" filled="f" stroked="f">
                    <v:path arrowok="t" o:connecttype="custom" o:connectlocs="80623,0;41804,396875;80623,0" o:connectangles="0,0,0"/>
                  </v:shape>
                  <v:shape id="手繪多邊形 264" o:spid="_x0000_s1136" style="position:absolute;left:16414;top:40164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手繪多邊形 265" o:spid="_x0000_s1137" style="position:absolute;left:15334;top:38688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" path="m,90c103,64,146,,146,,113,,10,63,,90xe" filled="f" stroked="f">
                    <v:path arrowok="t" o:connecttype="custom" o:connectlocs="0,265113;436563,0;0,265113" o:connectangles="0,0,0"/>
                  </v:shape>
                  <v:shape id="手繪多邊形 266" o:spid="_x0000_s1138" style="position:absolute;left:14175;top:37386;width:3636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" path="m,120c94,72,122,,122,,90,8,4,92,,120xe" filled="f" stroked="f">
                    <v:path arrowok="t" o:connecttype="custom" o:connectlocs="0,354013;363538,0;0,354013" o:connectangles="0,0,0"/>
                  </v:shape>
                  <v:shape id="手繪多邊形 267" o:spid="_x0000_s1139" style="position:absolute;left:13366;top:36624;width:3080;height:4143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" path="m1,141c86,78,103,,103,,72,13,,112,1,141xe" filled="f" stroked="f">
                    <v:path arrowok="t" o:connecttype="custom" o:connectlocs="2990,414338;307975,0;2990,414338" o:connectangles="0,0,0"/>
                  </v:shape>
                  <v:shape id="手繪多邊形 268" o:spid="_x0000_s1140" style="position:absolute;left:12318;top:36068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" path="m5,155c79,80,83,,83,,55,17,,127,5,155xe" filled="f" stroked="f">
                    <v:path arrowok="t" o:connecttype="custom" o:connectlocs="14919,455613;247650,0;14919,455613" o:connectangles="0,0,0"/>
                  </v:shape>
                  <v:shape id="手繪多邊形 269" o:spid="_x0000_s1141" style="position:absolute;left:11016;top:35449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" path="m4,161c82,89,94,,94,,66,16,,133,4,161xe" filled="f" stroked="f">
                    <v:path arrowok="t" o:connecttype="custom" o:connectlocs="11889,473075;279400,0;11889,473075" o:connectangles="0,0,0"/>
                  </v:shape>
                  <v:shape id="手繪多邊形 270" o:spid="_x0000_s1142" style="position:absolute;left:10207;top:35179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" path="m8,172c75,90,75,,75,,49,20,,145,8,172xe" filled="f" stroked="f">
                    <v:path arrowok="t" o:connecttype="custom" o:connectlocs="23876,506413;223838,0;23876,506413" o:connectangles="0,0,0"/>
                  </v:shape>
                  <v:shape id="手繪多邊形 271" o:spid="_x0000_s1143" style="position:absolute;left:8921;top:35163;width:2476;height:4763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" path="m6,162c78,84,83,,83,,55,18,,134,6,162xe" filled="f" stroked="f">
                    <v:path arrowok="t" o:connecttype="custom" o:connectlocs="17902,476250;247650,0;17902,476250" o:connectangles="0,0,0"/>
                  </v:shape>
                  <v:shape id="手繪多邊形 272" o:spid="_x0000_s1144" style="position:absolute;left:7937;top:35132;width:2476;height:4841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手繪多邊形 273" o:spid="_x0000_s1145" style="position:absolute;left:7333;top:34862;width:1953;height:5000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手繪多邊形 274" o:spid="_x0000_s1146" style="position:absolute;left:5936;top:35163;width:2334;height:4287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手繪多邊形 275" o:spid="_x0000_s1147" style="position:absolute;left:4777;top:35338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手繪多邊形 276" o:spid="_x0000_s1148" style="position:absolute;left:4000;top:35624;width:1762;height:3746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" path="m9,127c59,56,55,,55,,29,21,,100,9,127xe" filled="f" stroked="f">
                    <v:path arrowok="t" o:connecttype="custom" o:connectlocs="26880,374650;164266,0;26880,374650" o:connectangles="0,0,0"/>
                  </v:shape>
                  <v:shape id="手繪多邊形 277" o:spid="_x0000_s1149" style="position:absolute;left:1904;top:39005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群組 15" o:spid="_x0000_s1150" style="position:absolute;top:80210;width:44734;height:24220" coordorigin=",80210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手繪多邊形 250" o:spid="_x0000_s1151" style="position:absolute;left:15224;top:87211;width:4715;height:2063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" path="m,c105,9,158,65,158,65,125,70,14,25,,xe" filled="f" stroked="f">
                    <v:path arrowok="t" o:connecttype="custom" o:connectlocs="0,0;471488,191634;0,0" o:connectangles="0,0,0"/>
                  </v:shape>
                  <v:shape id="手繪多邊形 251" o:spid="_x0000_s1152" style="position:absolute;left:14366;top:86893;width:3429;height:3731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" path="m,c91,53,115,127,115,127,83,117,2,28,,xe" filled="f" stroked="f">
                    <v:path arrowok="t" o:connecttype="custom" o:connectlocs="0,0;342900,373063;0,0" o:connectangles="0,0,0"/>
                  </v:shape>
                  <v:shape id="手繪多邊形 252" o:spid="_x0000_s1153" style="position:absolute;left:13287;top:86560;width:2842;height:4270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" path="m3,c84,69,95,145,95,145,65,130,,29,3,xe" filled="f" stroked="f">
                    <v:path arrowok="t" o:connecttype="custom" o:connectlocs="8974,0;284163,427038;8974,0" o:connectangles="0,0,0"/>
                  </v:shape>
                  <v:shape id="手繪多邊形 253" o:spid="_x0000_s1154" style="position:absolute;left:11858;top:86147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" path="m6,c79,76,82,154,82,154,54,136,,28,6,xe" filled="f" stroked="f">
                    <v:path arrowok="t" o:connecttype="custom" o:connectlocs="17888,0;244475,454025;17888,0" o:connectangles="0,0,0"/>
                  </v:shape>
                  <v:shape id="手繪多邊形 254" o:spid="_x0000_s1155" style="position:absolute;left:11128;top:86099;width:2095;height:4906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手繪多邊形 255" o:spid="_x0000_s1156" style="position:absolute;left:10207;top:85925;width:1969;height:5000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" path="m12,c66,92,50,170,50,170,27,146,,26,12,xe" filled="f" stroked="f">
                    <v:path arrowok="t" o:connecttype="custom" o:connectlocs="35791,0;149129,500063;35791,0" o:connectangles="0,0,0"/>
                  </v:shape>
                  <v:shape id="手繪多邊形 256" o:spid="_x0000_s1157" style="position:absolute;left:8874;top:85687;width:2079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" path="m10,c70,87,62,177,62,177,37,155,,26,10,xe" filled="f" stroked="f">
                    <v:path arrowok="t" o:connecttype="custom" o:connectlocs="29709,0;184196,520700;29709,0" o:connectangles="0,0,0"/>
                  </v:shape>
                  <v:shape id="手繪多邊形 257" o:spid="_x0000_s1158" style="position:absolute;left:8032;top:85512;width:1826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" path="m13,c61,95,43,183,43,183,21,158,,25,13,xe" filled="f" stroked="f">
                    <v:path arrowok="t" o:connecttype="custom" o:connectlocs="38907,0;128692,538163;38907,0" o:connectangles="0,0,0"/>
                  </v:shape>
                  <v:shape id="手繪多邊形 258" o:spid="_x0000_s1159" style="position:absolute;left:6873;top:85417;width:1937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" path="m13,c65,92,50,176,50,176,27,152,,26,13,xe" filled="f" stroked="f">
                    <v:path arrowok="t" o:connecttype="custom" o:connectlocs="38735,0;148981,517525;38735,0" o:connectangles="0,0,0"/>
                  </v:shape>
                  <v:shape id="手繪多邊形 259" o:spid="_x0000_s1160" style="position:absolute;left:5937;top:85147;width:1952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手繪多邊形 260" o:spid="_x0000_s1161" style="position:absolute;left:5048;top:85099;width:1794;height:5049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" path="m14,c60,95,39,172,39,172,18,146,,24,14,xe" filled="f" stroked="f">
                    <v:path arrowok="t" o:connecttype="custom" o:connectlocs="41857,0;116602,504825;41857,0" o:connectangles="0,0,0"/>
                  </v:shape>
                  <v:shape id="手繪多邊形 261" o:spid="_x0000_s1162" style="position:absolute;left:3889;top:85099;width:1905;height:4620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" path="m13,c64,93,44,157,44,157,22,133,,26,13,xe" filled="f" stroked="f">
                    <v:path arrowok="t" o:connecttype="custom" o:connectlocs="38695,0;130969,461963;38695,0" o:connectangles="0,0,0"/>
                  </v:shape>
                  <v:shape id="手繪多邊形 262" o:spid="_x0000_s1163" style="position:absolute;left:2603;top:84909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手繪多邊形 263" o:spid="_x0000_s1164" style="position:absolute;left:1762;top:84829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" path="m27,c42,87,14,135,14,135,,105,8,21,27,xe" filled="f" stroked="f">
                    <v:path arrowok="t" o:connecttype="custom" o:connectlocs="80623,0;41804,396875;80623,0" o:connectangles="0,0,0"/>
                  </v:shape>
                  <v:shape id="手繪多邊形 264" o:spid="_x0000_s1165" style="position:absolute;left:14509;top:85512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手繪多邊形 265" o:spid="_x0000_s1166" style="position:absolute;left:13430;top:84036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" path="m,90c103,64,146,,146,,113,,10,63,,90xe" filled="f" stroked="f">
                    <v:path arrowok="t" o:connecttype="custom" o:connectlocs="0,265113;436563,0;0,265113" o:connectangles="0,0,0"/>
                  </v:shape>
                  <v:shape id="手繪多邊形 266" o:spid="_x0000_s1167" style="position:absolute;left:12271;top:82734;width:3635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" path="m,120c94,72,122,,122,,90,8,4,92,,120xe" filled="f" stroked="f">
                    <v:path arrowok="t" o:connecttype="custom" o:connectlocs="0,354013;363538,0;0,354013" o:connectangles="0,0,0"/>
                  </v:shape>
                  <v:shape id="手繪多邊形 267" o:spid="_x0000_s1168" style="position:absolute;left:11461;top:81972;width:3080;height:4143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" path="m1,141c86,78,103,,103,,72,13,,112,1,141xe" filled="f" stroked="f">
                    <v:path arrowok="t" o:connecttype="custom" o:connectlocs="2990,414338;307975,0;2990,414338" o:connectangles="0,0,0"/>
                  </v:shape>
                  <v:shape id="手繪多邊形 268" o:spid="_x0000_s1169" style="position:absolute;left:10414;top:81416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" path="m5,155c79,80,83,,83,,55,17,,127,5,155xe" filled="f" stroked="f">
                    <v:path arrowok="t" o:connecttype="custom" o:connectlocs="14919,455613;247650,0;14919,455613" o:connectangles="0,0,0"/>
                  </v:shape>
                  <v:shape id="手繪多邊形 269" o:spid="_x0000_s1170" style="position:absolute;left:9112;top:80797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" path="m4,161c82,89,94,,94,,66,16,,133,4,161xe" filled="f" stroked="f">
                    <v:path arrowok="t" o:connecttype="custom" o:connectlocs="11889,473075;279400,0;11889,473075" o:connectangles="0,0,0"/>
                  </v:shape>
                  <v:shape id="手繪多邊形 270" o:spid="_x0000_s1171" style="position:absolute;left:8302;top:80527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" path="m8,172c75,90,75,,75,,49,20,,145,8,172xe" filled="f" stroked="f">
                    <v:path arrowok="t" o:connecttype="custom" o:connectlocs="23876,506413;223838,0;23876,506413" o:connectangles="0,0,0"/>
                  </v:shape>
                  <v:shape id="手繪多邊形 271" o:spid="_x0000_s1172" style="position:absolute;left:7016;top:80511;width:2477;height:4763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" path="m6,162c78,84,83,,83,,55,18,,134,6,162xe" filled="f" stroked="f">
                    <v:path arrowok="t" o:connecttype="custom" o:connectlocs="17902,476250;247650,0;17902,476250" o:connectangles="0,0,0"/>
                  </v:shape>
                  <v:shape id="手繪多邊形 272" o:spid="_x0000_s1173" style="position:absolute;left:6032;top:80480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手繪多邊形 273" o:spid="_x0000_s1174" style="position:absolute;left:5429;top:80210;width:1952;height:5000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手繪多邊形 274" o:spid="_x0000_s1175" style="position:absolute;left:4032;top:80511;width:2333;height:4287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" path="m7,146c78,67,74,,74,,46,19,,118,7,146xe" filled="f" stroked="f">
                    <v:path arrowok="t" o:connecttype="custom" o:connectlocs="20943,428625;221396,0;20943,428625" o:connectangles="0,0,0"/>
                  </v:shape>
                  <v:shape id="手繪多邊形 275" o:spid="_x0000_s1176" style="position:absolute;left:2873;top:80686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手繪多邊形 276" o:spid="_x0000_s1177" style="position:absolute;left:2095;top:80972;width:1762;height:3746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" path="m9,127c59,56,55,,55,,29,21,,100,9,127xe" filled="f" stroked="f">
                    <v:path arrowok="t" o:connecttype="custom" o:connectlocs="26880,374650;164266,0;26880,374650" o:connectangles="0,0,0"/>
                  </v:shape>
                  <v:shape id="手繪多邊形 277" o:spid="_x0000_s1178" style="position:absolute;top:84353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群組 16" o:spid="_x0000_s1179" style="position:absolute;left:77516;top:95269;width:44735;height:24220;rotation:-10903646fd" coordorigin="77516,95269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">
                  <v:shape id="手繪多邊形 250" o:spid="_x0000_s1180" style="position:absolute;left:92740;top:102270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" path="m,c105,9,158,65,158,65,125,70,14,25,,xe" filled="f" stroked="f">
                    <v:path arrowok="t" o:connecttype="custom" o:connectlocs="0,0;471488,191634;0,0" o:connectangles="0,0,0"/>
                  </v:shape>
                  <v:shape id="手繪多邊形 251" o:spid="_x0000_s1181" style="position:absolute;left:91883;top:101953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" path="m,c91,53,115,127,115,127,83,117,2,28,,xe" filled="f" stroked="f">
                    <v:path arrowok="t" o:connecttype="custom" o:connectlocs="0,0;342900,373063;0,0" o:connectangles="0,0,0"/>
                  </v:shape>
                  <v:shape id="手繪多邊形 252" o:spid="_x0000_s1182" style="position:absolute;left:90804;top:101619;width:2841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" path="m3,c84,69,95,145,95,145,65,130,,29,3,xe" filled="f" stroked="f">
                    <v:path arrowok="t" o:connecttype="custom" o:connectlocs="8974,0;284163,427038;8974,0" o:connectangles="0,0,0"/>
                  </v:shape>
                  <v:shape id="手繪多邊形 253" o:spid="_x0000_s1183" style="position:absolute;left:89375;top:101207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" path="m6,c79,76,82,154,82,154,54,136,,28,6,xe" filled="f" stroked="f">
                    <v:path arrowok="t" o:connecttype="custom" o:connectlocs="17888,0;244475,454025;17888,0" o:connectangles="0,0,0"/>
                  </v:shape>
                  <v:shape id="手繪多邊形 254" o:spid="_x0000_s1184" style="position:absolute;left:88645;top:101159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" path="m11,c70,87,60,167,60,167,36,144,,26,11,xe" filled="f" stroked="f">
                    <v:path arrowok="t" o:connecttype="custom" o:connectlocs="32929,0;179614,490538;32929,0" o:connectangles="0,0,0"/>
                  </v:shape>
                  <v:shape id="手繪多邊形 255" o:spid="_x0000_s1185" style="position:absolute;left:87724;top:100984;width:1968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" path="m12,c66,92,50,170,50,170,27,146,,26,12,xe" filled="f" stroked="f">
                    <v:path arrowok="t" o:connecttype="custom" o:connectlocs="35791,0;149129,500063;35791,0" o:connectangles="0,0,0"/>
                  </v:shape>
                  <v:shape id="手繪多邊形 256" o:spid="_x0000_s1186" style="position:absolute;left:86390;top:100746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" path="m10,c70,87,62,177,62,177,37,155,,26,10,xe" filled="f" stroked="f">
                    <v:path arrowok="t" o:connecttype="custom" o:connectlocs="29709,0;184196,520700;29709,0" o:connectangles="0,0,0"/>
                  </v:shape>
                  <v:shape id="手繪多邊形 257" o:spid="_x0000_s1187" style="position:absolute;left:85549;top:100572;width:1826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" path="m13,c61,95,43,183,43,183,21,158,,25,13,xe" filled="f" stroked="f">
                    <v:path arrowok="t" o:connecttype="custom" o:connectlocs="38907,0;128692,538163;38907,0" o:connectangles="0,0,0"/>
                  </v:shape>
                  <v:shape id="手繪多邊形 258" o:spid="_x0000_s1188" style="position:absolute;left:84390;top:100476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" path="m13,c65,92,50,176,50,176,27,152,,26,13,xe" filled="f" stroked="f">
                    <v:path arrowok="t" o:connecttype="custom" o:connectlocs="38735,0;148981,517525;38735,0" o:connectangles="0,0,0"/>
                  </v:shape>
                  <v:shape id="手繪多邊形 259" o:spid="_x0000_s1189" style="position:absolute;left:83454;top:100207;width:1952;height:5238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手繪多邊形 260" o:spid="_x0000_s1190" style="position:absolute;left:82565;top:100159;width:1793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" path="m14,c60,95,39,172,39,172,18,146,,24,14,xe" filled="f" stroked="f">
                    <v:path arrowok="t" o:connecttype="custom" o:connectlocs="41857,0;116602,504825;41857,0" o:connectangles="0,0,0"/>
                  </v:shape>
                  <v:shape id="手繪多邊形 261" o:spid="_x0000_s1191" style="position:absolute;left:81406;top:100159;width:1905;height:4620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" path="m13,c64,93,44,157,44,157,22,133,,26,13,xe" filled="f" stroked="f">
                    <v:path arrowok="t" o:connecttype="custom" o:connectlocs="38695,0;130969,461963;38695,0" o:connectangles="0,0,0"/>
                  </v:shape>
                  <v:shape id="手繪多邊形 262" o:spid="_x0000_s1192" style="position:absolute;left:80120;top:99968;width:1873;height:4303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手繪多邊形 263" o:spid="_x0000_s1193" style="position:absolute;left:79278;top:99889;width:1255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" path="m27,c42,87,14,135,14,135,,105,8,21,27,xe" filled="f" stroked="f">
                    <v:path arrowok="t" o:connecttype="custom" o:connectlocs="80623,0;41804,396875;80623,0" o:connectangles="0,0,0"/>
                  </v:shape>
                  <v:shape id="手繪多邊形 264" o:spid="_x0000_s1194" style="position:absolute;left:92026;top:100572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手繪多邊形 265" o:spid="_x0000_s1195" style="position:absolute;left:90947;top:99095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" path="m,90c103,64,146,,146,,113,,10,63,,90xe" filled="f" stroked="f">
                    <v:path arrowok="t" o:connecttype="custom" o:connectlocs="0,265113;436563,0;0,265113" o:connectangles="0,0,0"/>
                  </v:shape>
                  <v:shape id="手繪多邊形 266" o:spid="_x0000_s1196" style="position:absolute;left:89788;top:97794;width:3635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" path="m,120c94,72,122,,122,,90,8,4,92,,120xe" filled="f" stroked="f">
                    <v:path arrowok="t" o:connecttype="custom" o:connectlocs="0,354013;363538,0;0,354013" o:connectangles="0,0,0"/>
                  </v:shape>
                  <v:shape id="手繪多邊形 267" o:spid="_x0000_s1197" style="position:absolute;left:88978;top:97032;width:3080;height:4143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" path="m1,141c86,78,103,,103,,72,13,,112,1,141xe" filled="f" stroked="f">
                    <v:path arrowok="t" o:connecttype="custom" o:connectlocs="2990,414338;307975,0;2990,414338" o:connectangles="0,0,0"/>
                  </v:shape>
                  <v:shape id="手繪多邊形 268" o:spid="_x0000_s1198" style="position:absolute;left:87930;top:96476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" path="m5,155c79,80,83,,83,,55,17,,127,5,155xe" filled="f" stroked="f">
                    <v:path arrowok="t" o:connecttype="custom" o:connectlocs="14919,455613;247650,0;14919,455613" o:connectangles="0,0,0"/>
                  </v:shape>
                  <v:shape id="手繪多邊形 269" o:spid="_x0000_s1199" style="position:absolute;left:86629;top:95857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" path="m4,161c82,89,94,,94,,66,16,,133,4,161xe" filled="f" stroked="f">
                    <v:path arrowok="t" o:connecttype="custom" o:connectlocs="11889,473075;279400,0;11889,473075" o:connectangles="0,0,0"/>
                  </v:shape>
                  <v:shape id="手繪多邊形 270" o:spid="_x0000_s1200" style="position:absolute;left:85819;top:95587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" path="m8,172c75,90,75,,75,,49,20,,145,8,172xe" filled="f" stroked="f">
                    <v:path arrowok="t" o:connecttype="custom" o:connectlocs="23876,506413;223838,0;23876,506413" o:connectangles="0,0,0"/>
                  </v:shape>
                  <v:shape id="手繪多邊形 271" o:spid="_x0000_s1201" style="position:absolute;left:84533;top:95571;width:2477;height:4763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手繪多邊形 272" o:spid="_x0000_s1202" style="position:absolute;left:83549;top:95539;width:2476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" path="m7,165c78,87,83,,83,,56,18,,137,7,165xe" filled="f" stroked="f">
                    <v:path arrowok="t" o:connecttype="custom" o:connectlocs="20886,484188;247650,0;20886,484188" o:connectangles="0,0,0"/>
                  </v:shape>
                  <v:shape id="手繪多邊形 273" o:spid="_x0000_s1203" style="position:absolute;left:82946;top:95269;width:1952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手繪多邊形 274" o:spid="_x0000_s1204" style="position:absolute;left:81549;top:95571;width:2333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手繪多邊形 275" o:spid="_x0000_s1205" style="position:absolute;left:80390;top:95746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手繪多邊形 276" o:spid="_x0000_s1206" style="position:absolute;left:79612;top:96031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" path="m9,127c59,56,55,,55,,29,21,,100,9,127xe" filled="f" stroked="f">
                    <v:path arrowok="t" o:connecttype="custom" o:connectlocs="26880,374650;164266,0;26880,374650" o:connectangles="0,0,0"/>
                  </v:shape>
                  <v:shape id="手繪多邊形 277" o:spid="_x0000_s1207" style="position:absolute;left:77516;top:99413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群組 17" o:spid="_x0000_s1208" style="position:absolute;left:75654;top:76407;width:44735;height:24220;rotation:-9093921fd" coordorigin="75654,76407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">
                  <v:shape id="手繪多邊形 250" o:spid="_x0000_s1209" style="position:absolute;left:90878;top:83408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" path="m,c105,9,158,65,158,65,125,70,14,25,,xe" filled="f" stroked="f">
                    <v:path arrowok="t" o:connecttype="custom" o:connectlocs="0,0;471488,191634;0,0" o:connectangles="0,0,0"/>
                  </v:shape>
                  <v:shape id="手繪多邊形 251" o:spid="_x0000_s1210" style="position:absolute;left:90021;top:83091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" path="m,c91,53,115,127,115,127,83,117,2,28,,xe" filled="f" stroked="f">
                    <v:path arrowok="t" o:connecttype="custom" o:connectlocs="0,0;342900,373063;0,0" o:connectangles="0,0,0"/>
                  </v:shape>
                  <v:shape id="手繪多邊形 252" o:spid="_x0000_s1211" style="position:absolute;left:88942;top:82757;width:2841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" path="m3,c84,69,95,145,95,145,65,130,,29,3,xe" filled="f" stroked="f">
                    <v:path arrowok="t" o:connecttype="custom" o:connectlocs="8974,0;284163,427038;8974,0" o:connectangles="0,0,0"/>
                  </v:shape>
                  <v:shape id="手繪多邊形 253" o:spid="_x0000_s1212" style="position:absolute;left:87513;top:82345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" path="m6,c79,76,82,154,82,154,54,136,,28,6,xe" filled="f" stroked="f">
                    <v:path arrowok="t" o:connecttype="custom" o:connectlocs="17888,0;244475,454025;17888,0" o:connectangles="0,0,0"/>
                  </v:shape>
                  <v:shape id="手繪多邊形 254" o:spid="_x0000_s1213" style="position:absolute;left:86783;top:82297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" path="m11,c70,87,60,167,60,167,36,144,,26,11,xe" filled="f" stroked="f">
                    <v:path arrowok="t" o:connecttype="custom" o:connectlocs="32929,0;179614,490538;32929,0" o:connectangles="0,0,0"/>
                  </v:shape>
                  <v:shape id="手繪多邊形 255" o:spid="_x0000_s1214" style="position:absolute;left:85862;top:82122;width:1968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" path="m12,c66,92,50,170,50,170,27,146,,26,12,xe" filled="f" stroked="f">
                    <v:path arrowok="t" o:connecttype="custom" o:connectlocs="35791,0;149129,500063;35791,0" o:connectangles="0,0,0"/>
                  </v:shape>
                  <v:shape id="手繪多邊形 256" o:spid="_x0000_s1215" style="position:absolute;left:84528;top:81884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" path="m10,c70,87,62,177,62,177,37,155,,26,10,xe" filled="f" stroked="f">
                    <v:path arrowok="t" o:connecttype="custom" o:connectlocs="29709,0;184196,520700;29709,0" o:connectangles="0,0,0"/>
                  </v:shape>
                  <v:shape id="手繪多邊形 257" o:spid="_x0000_s1216" style="position:absolute;left:83687;top:81710;width:1826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" path="m13,c61,95,43,183,43,183,21,158,,25,13,xe" filled="f" stroked="f">
                    <v:path arrowok="t" o:connecttype="custom" o:connectlocs="38907,0;128692,538163;38907,0" o:connectangles="0,0,0"/>
                  </v:shape>
                  <v:shape id="手繪多邊形 258" o:spid="_x0000_s1217" style="position:absolute;left:82528;top:81614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" path="m13,c65,92,50,176,50,176,27,152,,26,13,xe" filled="f" stroked="f">
                    <v:path arrowok="t" o:connecttype="custom" o:connectlocs="38735,0;148981,517525;38735,0" o:connectangles="0,0,0"/>
                  </v:shape>
                  <v:shape id="手繪多邊形 259" o:spid="_x0000_s1218" style="position:absolute;left:81591;top:81344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" path="m12,c65,92,49,178,49,178,27,154,,25,12,xe" filled="f" stroked="f">
                    <v:path arrowok="t" o:connecttype="custom" o:connectlocs="36049,0;147198,523875;36049,0" o:connectangles="0,0,0"/>
                  </v:shape>
                  <v:shape id="手繪多邊形 260" o:spid="_x0000_s1219" style="position:absolute;left:80702;top:81297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" path="m14,c60,95,39,172,39,172,18,146,,24,14,xe" filled="f" stroked="f">
                    <v:path arrowok="t" o:connecttype="custom" o:connectlocs="41857,0;116602,504825;41857,0" o:connectangles="0,0,0"/>
                  </v:shape>
                  <v:shape id="手繪多邊形 261" o:spid="_x0000_s1220" style="position:absolute;left:79544;top:81297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" path="m13,c64,93,44,157,44,157,22,133,,26,13,xe" filled="f" stroked="f">
                    <v:path arrowok="t" o:connecttype="custom" o:connectlocs="38695,0;130969,461963;38695,0" o:connectangles="0,0,0"/>
                  </v:shape>
                  <v:shape id="手繪多邊形 262" o:spid="_x0000_s1221" style="position:absolute;left:78258;top:81106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" path="m13,c63,93,42,146,42,146,20,122,,25,13,xe" filled="f" stroked="f">
                    <v:path arrowok="t" o:connecttype="custom" o:connectlocs="38654,0;124883,430213;38654,0" o:connectangles="0,0,0"/>
                  </v:shape>
                  <v:shape id="手繪多邊形 263" o:spid="_x0000_s1222" style="position:absolute;left:77416;top:81027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" path="m27,c42,87,14,135,14,135,,105,8,21,27,xe" filled="f" stroked="f">
                    <v:path arrowok="t" o:connecttype="custom" o:connectlocs="80623,0;41804,396875;80623,0" o:connectangles="0,0,0"/>
                  </v:shape>
                  <v:shape id="手繪多邊形 264" o:spid="_x0000_s1223" style="position:absolute;left:90164;top:81710;width:4985;height:1666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" path="m,50c106,57,167,10,167,10,135,,18,27,,50xe" filled="f" stroked="f">
                    <v:path arrowok="t" o:connecttype="custom" o:connectlocs="0,146218;498475,29244;0,146218" o:connectangles="0,0,0"/>
                  </v:shape>
                  <v:shape id="手繪多邊形 265" o:spid="_x0000_s1224" style="position:absolute;left:89084;top:80233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" path="m,90c103,64,146,,146,,113,,10,63,,90xe" filled="f" stroked="f">
                    <v:path arrowok="t" o:connecttype="custom" o:connectlocs="0,265113;436563,0;0,265113" o:connectangles="0,0,0"/>
                  </v:shape>
                  <v:shape id="手繪多邊形 266" o:spid="_x0000_s1225" style="position:absolute;left:87926;top:78931;width:3635;height:3541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" path="m,120c94,72,122,,122,,90,8,4,92,,120xe" filled="f" stroked="f">
                    <v:path arrowok="t" o:connecttype="custom" o:connectlocs="0,354013;363538,0;0,354013" o:connectangles="0,0,0"/>
                  </v:shape>
                  <v:shape id="手繪多邊形 267" o:spid="_x0000_s1226" style="position:absolute;left:87116;top:78169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" path="m1,141c86,78,103,,103,,72,13,,112,1,141xe" filled="f" stroked="f">
                    <v:path arrowok="t" o:connecttype="custom" o:connectlocs="2990,414338;307975,0;2990,414338" o:connectangles="0,0,0"/>
                  </v:shape>
                  <v:shape id="手繪多邊形 268" o:spid="_x0000_s1227" style="position:absolute;left:86068;top:77614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" path="m5,155c79,80,83,,83,,55,17,,127,5,155xe" filled="f" stroked="f">
                    <v:path arrowok="t" o:connecttype="custom" o:connectlocs="14919,455613;247650,0;14919,455613" o:connectangles="0,0,0"/>
                  </v:shape>
                  <v:shape id="手繪多邊形 269" o:spid="_x0000_s1228" style="position:absolute;left:84766;top:76995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" path="m4,161c82,89,94,,94,,66,16,,133,4,161xe" filled="f" stroked="f">
                    <v:path arrowok="t" o:connecttype="custom" o:connectlocs="11889,473075;279400,0;11889,473075" o:connectangles="0,0,0"/>
                  </v:shape>
                  <v:shape id="手繪多邊形 270" o:spid="_x0000_s1229" style="position:absolute;left:83957;top:76725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" path="m8,172c75,90,75,,75,,49,20,,145,8,172xe" filled="f" stroked="f">
                    <v:path arrowok="t" o:connecttype="custom" o:connectlocs="23876,506413;223838,0;23876,506413" o:connectangles="0,0,0"/>
                  </v:shape>
                  <v:shape id="手繪多邊形 271" o:spid="_x0000_s1230" style="position:absolute;left:82671;top:76709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手繪多邊形 272" o:spid="_x0000_s1231" style="position:absolute;left:81687;top:76677;width:2476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" path="m7,165c78,87,83,,83,,56,18,,137,7,165xe" filled="f" stroked="f">
                    <v:path arrowok="t" o:connecttype="custom" o:connectlocs="20886,484188;247650,0;20886,484188" o:connectangles="0,0,0"/>
                  </v:shape>
                  <v:shape id="手繪多邊形 273" o:spid="_x0000_s1232" style="position:absolute;left:81083;top:76407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手繪多邊形 274" o:spid="_x0000_s1233" style="position:absolute;left:79686;top:76709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手繪多邊形 275" o:spid="_x0000_s1234" style="position:absolute;left:78528;top:76884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手繪多邊形 276" o:spid="_x0000_s1235" style="position:absolute;left:77750;top:77169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" path="m9,127c59,56,55,,55,,29,21,,100,9,127xe" filled="f" stroked="f">
                    <v:path arrowok="t" o:connecttype="custom" o:connectlocs="26880,374650;164266,0;26880,374650" o:connectangles="0,0,0"/>
                  </v:shape>
                  <v:shape id="手繪多邊形 277" o:spid="_x0000_s1236" style="position:absolute;left:75654;top:80551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群組 18" o:spid="_x0000_s1237" style="position:absolute;left:75817;top:28886;width:44735;height:24220;rotation:7718724fd" coordorigin="75818,28885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">
                  <v:shape id="手繪多邊形 250" o:spid="_x0000_s1238" style="position:absolute;left:91042;top:35886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" path="m,c105,9,158,65,158,65,125,70,14,25,,xe" filled="f" stroked="f">
                    <v:path arrowok="t" o:connecttype="custom" o:connectlocs="0,0;471488,191634;0,0" o:connectangles="0,0,0"/>
                  </v:shape>
                  <v:shape id="手繪多邊形 251" o:spid="_x0000_s1239" style="position:absolute;left:90184;top:35569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" path="m,c91,53,115,127,115,127,83,117,2,28,,xe" filled="f" stroked="f">
                    <v:path arrowok="t" o:connecttype="custom" o:connectlocs="0,0;342900,373063;0,0" o:connectangles="0,0,0"/>
                  </v:shape>
                  <v:shape id="手繪多邊形 252" o:spid="_x0000_s1240" style="position:absolute;left:89105;top:35235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" path="m3,c84,69,95,145,95,145,65,130,,29,3,xe" filled="f" stroked="f">
                    <v:path arrowok="t" o:connecttype="custom" o:connectlocs="8974,0;284163,427038;8974,0" o:connectangles="0,0,0"/>
                  </v:shape>
                  <v:shape id="手繪多邊形 253" o:spid="_x0000_s1241" style="position:absolute;left:87676;top:34823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" path="m6,c79,76,82,154,82,154,54,136,,28,6,xe" filled="f" stroked="f">
                    <v:path arrowok="t" o:connecttype="custom" o:connectlocs="17888,0;244475,454025;17888,0" o:connectangles="0,0,0"/>
                  </v:shape>
                  <v:shape id="手繪多邊形 254" o:spid="_x0000_s1242" style="position:absolute;left:86946;top:34775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手繪多邊形 255" o:spid="_x0000_s1243" style="position:absolute;left:86025;top:34600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" path="m12,c66,92,50,170,50,170,27,146,,26,12,xe" filled="f" stroked="f">
                    <v:path arrowok="t" o:connecttype="custom" o:connectlocs="35791,0;149129,500063;35791,0" o:connectangles="0,0,0"/>
                  </v:shape>
                  <v:shape id="手繪多邊形 256" o:spid="_x0000_s1244" style="position:absolute;left:84692;top:34362;width:2079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" path="m10,c70,87,62,177,62,177,37,155,,26,10,xe" filled="f" stroked="f">
                    <v:path arrowok="t" o:connecttype="custom" o:connectlocs="29709,0;184196,520700;29709,0" o:connectangles="0,0,0"/>
                  </v:shape>
                  <v:shape id="手繪多邊形 257" o:spid="_x0000_s1245" style="position:absolute;left:83850;top:34188;width:1826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" path="m13,c61,95,43,183,43,183,21,158,,25,13,xe" filled="f" stroked="f">
                    <v:path arrowok="t" o:connecttype="custom" o:connectlocs="38907,0;128692,538163;38907,0" o:connectangles="0,0,0"/>
                  </v:shape>
                  <v:shape id="手繪多邊形 258" o:spid="_x0000_s1246" style="position:absolute;left:82691;top:34092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" path="m13,c65,92,50,176,50,176,27,152,,26,13,xe" filled="f" stroked="f">
                    <v:path arrowok="t" o:connecttype="custom" o:connectlocs="38735,0;148981,517525;38735,0" o:connectangles="0,0,0"/>
                  </v:shape>
                  <v:shape id="手繪多邊形 259" o:spid="_x0000_s1247" style="position:absolute;left:81755;top:33822;width:1952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" path="m12,c65,92,49,178,49,178,27,154,,25,12,xe" filled="f" stroked="f">
                    <v:path arrowok="t" o:connecttype="custom" o:connectlocs="36049,0;147198,523875;36049,0" o:connectangles="0,0,0"/>
                  </v:shape>
                  <v:shape id="手繪多邊形 260" o:spid="_x0000_s1248" style="position:absolute;left:80866;top:33775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" path="m14,c60,95,39,172,39,172,18,146,,24,14,xe" filled="f" stroked="f">
                    <v:path arrowok="t" o:connecttype="custom" o:connectlocs="41857,0;116602,504825;41857,0" o:connectangles="0,0,0"/>
                  </v:shape>
                  <v:shape id="手繪多邊形 261" o:spid="_x0000_s1249" style="position:absolute;left:79707;top:33775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" path="m13,c64,93,44,157,44,157,22,133,,26,13,xe" filled="f" stroked="f">
                    <v:path arrowok="t" o:connecttype="custom" o:connectlocs="38695,0;130969,461963;38695,0" o:connectangles="0,0,0"/>
                  </v:shape>
                  <v:shape id="手繪多邊形 262" o:spid="_x0000_s1250" style="position:absolute;left:78421;top:33584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手繪多邊形 263" o:spid="_x0000_s1251" style="position:absolute;left:77580;top:33505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" path="m27,c42,87,14,135,14,135,,105,8,21,27,xe" filled="f" stroked="f">
                    <v:path arrowok="t" o:connecttype="custom" o:connectlocs="80623,0;41804,396875;80623,0" o:connectangles="0,0,0"/>
                  </v:shape>
                  <v:shape id="手繪多邊形 264" o:spid="_x0000_s1252" style="position:absolute;left:90327;top:34188;width:4985;height:1666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" path="m,50c106,57,167,10,167,10,135,,18,27,,50xe" filled="f" stroked="f">
                    <v:path arrowok="t" o:connecttype="custom" o:connectlocs="0,146218;498475,29244;0,146218" o:connectangles="0,0,0"/>
                  </v:shape>
                  <v:shape id="手繪多邊形 265" o:spid="_x0000_s1253" style="position:absolute;left:89248;top:32711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" path="m,90c103,64,146,,146,,113,,10,63,,90xe" filled="f" stroked="f">
                    <v:path arrowok="t" o:connecttype="custom" o:connectlocs="0,265113;436563,0;0,265113" o:connectangles="0,0,0"/>
                  </v:shape>
                  <v:shape id="手繪多邊形 266" o:spid="_x0000_s1254" style="position:absolute;left:88089;top:31409;width:3635;height:3541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" path="m,120c94,72,122,,122,,90,8,4,92,,120xe" filled="f" stroked="f">
                    <v:path arrowok="t" o:connecttype="custom" o:connectlocs="0,354013;363538,0;0,354013" o:connectangles="0,0,0"/>
                  </v:shape>
                  <v:shape id="手繪多邊形 267" o:spid="_x0000_s1255" style="position:absolute;left:87279;top:30647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" path="m1,141c86,78,103,,103,,72,13,,112,1,141xe" filled="f" stroked="f">
                    <v:path arrowok="t" o:connecttype="custom" o:connectlocs="2990,414338;307975,0;2990,414338" o:connectangles="0,0,0"/>
                  </v:shape>
                  <v:shape id="手繪多邊形 268" o:spid="_x0000_s1256" style="position:absolute;left:86232;top:30092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" path="m5,155c79,80,83,,83,,55,17,,127,5,155xe" filled="f" stroked="f">
                    <v:path arrowok="t" o:connecttype="custom" o:connectlocs="14919,455613;247650,0;14919,455613" o:connectangles="0,0,0"/>
                  </v:shape>
                  <v:shape id="手繪多邊形 269" o:spid="_x0000_s1257" style="position:absolute;left:84930;top:29473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" path="m4,161c82,89,94,,94,,66,16,,133,4,161xe" filled="f" stroked="f">
                    <v:path arrowok="t" o:connecttype="custom" o:connectlocs="11889,473075;279400,0;11889,473075" o:connectangles="0,0,0"/>
                  </v:shape>
                  <v:shape id="手繪多邊形 270" o:spid="_x0000_s1258" style="position:absolute;left:84120;top:29203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" path="m8,172c75,90,75,,75,,49,20,,145,8,172xe" filled="f" stroked="f">
                    <v:path arrowok="t" o:connecttype="custom" o:connectlocs="23876,506413;223838,0;23876,506413" o:connectangles="0,0,0"/>
                  </v:shape>
                  <v:shape id="手繪多邊形 271" o:spid="_x0000_s1259" style="position:absolute;left:82834;top:29187;width:2477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" path="m6,162c78,84,83,,83,,55,18,,134,6,162xe" filled="f" stroked="f">
                    <v:path arrowok="t" o:connecttype="custom" o:connectlocs="17902,476250;247650,0;17902,476250" o:connectangles="0,0,0"/>
                  </v:shape>
                  <v:shape id="手繪多邊形 272" o:spid="_x0000_s1260" style="position:absolute;left:81850;top:29155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手繪多邊形 273" o:spid="_x0000_s1261" style="position:absolute;left:81247;top:28885;width:1952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手繪多邊形 274" o:spid="_x0000_s1262" style="position:absolute;left:79850;top:29187;width:2333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" path="m7,146c78,67,74,,74,,46,19,,118,7,146xe" filled="f" stroked="f">
                    <v:path arrowok="t" o:connecttype="custom" o:connectlocs="20943,428625;221396,0;20943,428625" o:connectangles="0,0,0"/>
                  </v:shape>
                  <v:shape id="手繪多邊形 275" o:spid="_x0000_s1263" style="position:absolute;left:78691;top:29362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" path="m7,136c77,57,69,,69,,41,19,,109,7,136xe" filled="f" stroked="f">
                    <v:path arrowok="t" o:connecttype="custom" o:connectlocs="20782,400050;204849,0;20782,400050" o:connectangles="0,0,0"/>
                  </v:shape>
                  <v:shape id="手繪多邊形 276" o:spid="_x0000_s1264" style="position:absolute;left:77913;top:29647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" path="m9,127c59,56,55,,55,,29,21,,100,9,127xe" filled="f" stroked="f">
                    <v:path arrowok="t" o:connecttype="custom" o:connectlocs="26880,374650;164266,0;26880,374650" o:connectangles="0,0,0"/>
                  </v:shape>
                  <v:shape id="手繪多邊形 277" o:spid="_x0000_s1265" style="position:absolute;left:75818;top:33029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群組 19" o:spid="_x0000_s1266" style="position:absolute;left:60037;top:18628;width:44735;height:24220;rotation:10020957fd" coordorigin="60037,18628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">
                  <v:shape id="手繪多邊形 250" o:spid="_x0000_s1267" style="position:absolute;left:75261;top:25629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" path="m,c105,9,158,65,158,65,125,70,14,25,,xe" filled="f" stroked="f">
                    <v:path arrowok="t" o:connecttype="custom" o:connectlocs="0,0;471488,191634;0,0" o:connectangles="0,0,0"/>
                  </v:shape>
                  <v:shape id="手繪多邊形 251" o:spid="_x0000_s1268" style="position:absolute;left:74404;top:25311;width:3429;height:3731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" path="m,c91,53,115,127,115,127,83,117,2,28,,xe" filled="f" stroked="f">
                    <v:path arrowok="t" o:connecttype="custom" o:connectlocs="0,0;342900,373063;0,0" o:connectangles="0,0,0"/>
                  </v:shape>
                  <v:shape id="手繪多邊形 252" o:spid="_x0000_s1269" style="position:absolute;left:73324;top:24978;width:2842;height:4270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" path="m3,c84,69,95,145,95,145,65,130,,29,3,xe" filled="f" stroked="f">
                    <v:path arrowok="t" o:connecttype="custom" o:connectlocs="8974,0;284163,427038;8974,0" o:connectangles="0,0,0"/>
                  </v:shape>
                  <v:shape id="手繪多邊形 253" o:spid="_x0000_s1270" style="position:absolute;left:71895;top:24565;width:2445;height:4541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" path="m6,c79,76,82,154,82,154,54,136,,28,6,xe" filled="f" stroked="f">
                    <v:path arrowok="t" o:connecttype="custom" o:connectlocs="17888,0;244475,454025;17888,0" o:connectangles="0,0,0"/>
                  </v:shape>
                  <v:shape id="手繪多邊形 254" o:spid="_x0000_s1271" style="position:absolute;left:71165;top:24518;width:2096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手繪多邊形 255" o:spid="_x0000_s1272" style="position:absolute;left:70244;top:24343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" path="m12,c66,92,50,170,50,170,27,146,,26,12,xe" filled="f" stroked="f">
                    <v:path arrowok="t" o:connecttype="custom" o:connectlocs="35791,0;149129,500063;35791,0" o:connectangles="0,0,0"/>
                  </v:shape>
                  <v:shape id="手繪多邊形 256" o:spid="_x0000_s1273" style="position:absolute;left:68911;top:24105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" path="m10,c70,87,62,177,62,177,37,155,,26,10,xe" filled="f" stroked="f">
                    <v:path arrowok="t" o:connecttype="custom" o:connectlocs="29709,0;184196,520700;29709,0" o:connectangles="0,0,0"/>
                  </v:shape>
                  <v:shape id="手繪多邊形 257" o:spid="_x0000_s1274" style="position:absolute;left:68070;top:23930;width:1825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" path="m13,c61,95,43,183,43,183,21,158,,25,13,xe" filled="f" stroked="f">
                    <v:path arrowok="t" o:connecttype="custom" o:connectlocs="38907,0;128692,538163;38907,0" o:connectangles="0,0,0"/>
                  </v:shape>
                  <v:shape id="手繪多邊形 258" o:spid="_x0000_s1275" style="position:absolute;left:66911;top:23835;width:1936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" path="m13,c65,92,50,176,50,176,27,152,,26,13,xe" filled="f" stroked="f">
                    <v:path arrowok="t" o:connecttype="custom" o:connectlocs="38735,0;148981,517525;38735,0" o:connectangles="0,0,0"/>
                  </v:shape>
                  <v:shape id="手繪多邊形 259" o:spid="_x0000_s1276" style="position:absolute;left:65974;top:23565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" path="m12,c65,92,49,178,49,178,27,154,,25,12,xe" filled="f" stroked="f">
                    <v:path arrowok="t" o:connecttype="custom" o:connectlocs="36049,0;147198,523875;36049,0" o:connectangles="0,0,0"/>
                  </v:shape>
                  <v:shape id="手繪多邊形 260" o:spid="_x0000_s1277" style="position:absolute;left:65085;top:23518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" path="m14,c60,95,39,172,39,172,18,146,,24,14,xe" filled="f" stroked="f">
                    <v:path arrowok="t" o:connecttype="custom" o:connectlocs="41857,0;116602,504825;41857,0" o:connectangles="0,0,0"/>
                  </v:shape>
                  <v:shape id="手繪多邊形 261" o:spid="_x0000_s1278" style="position:absolute;left:63926;top:23518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" path="m13,c64,93,44,157,44,157,22,133,,26,13,xe" filled="f" stroked="f">
                    <v:path arrowok="t" o:connecttype="custom" o:connectlocs="38695,0;130969,461963;38695,0" o:connectangles="0,0,0"/>
                  </v:shape>
                  <v:shape id="手繪多邊形 262" o:spid="_x0000_s1279" style="position:absolute;left:62640;top:23327;width:1874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手繪多邊形 263" o:spid="_x0000_s1280" style="position:absolute;left:61799;top:23248;width:1254;height:3968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" path="m27,c42,87,14,135,14,135,,105,8,21,27,xe" filled="f" stroked="f">
                    <v:path arrowok="t" o:connecttype="custom" o:connectlocs="80623,0;41804,396875;80623,0" o:connectangles="0,0,0"/>
                  </v:shape>
                  <v:shape id="手繪多邊形 264" o:spid="_x0000_s1281" style="position:absolute;left:74547;top:23930;width:4984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" path="m,50c106,57,167,10,167,10,135,,18,27,,50xe" filled="f" stroked="f">
                    <v:path arrowok="t" o:connecttype="custom" o:connectlocs="0,146218;498475,29244;0,146218" o:connectangles="0,0,0"/>
                  </v:shape>
                  <v:shape id="手繪多邊形 265" o:spid="_x0000_s1282" style="position:absolute;left:73467;top:22454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" path="m,90c103,64,146,,146,,113,,10,63,,90xe" filled="f" stroked="f">
                    <v:path arrowok="t" o:connecttype="custom" o:connectlocs="0,265113;436563,0;0,265113" o:connectangles="0,0,0"/>
                  </v:shape>
                  <v:shape id="手繪多邊形 266" o:spid="_x0000_s1283" style="position:absolute;left:72308;top:21152;width:3636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" path="m,120c94,72,122,,122,,90,8,4,92,,120xe" filled="f" stroked="f">
                    <v:path arrowok="t" o:connecttype="custom" o:connectlocs="0,354013;363538,0;0,354013" o:connectangles="0,0,0"/>
                  </v:shape>
                  <v:shape id="手繪多邊形 267" o:spid="_x0000_s1284" style="position:absolute;left:71499;top:20390;width:3079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" path="m1,141c86,78,103,,103,,72,13,,112,1,141xe" filled="f" stroked="f">
                    <v:path arrowok="t" o:connecttype="custom" o:connectlocs="2990,414338;307975,0;2990,414338" o:connectangles="0,0,0"/>
                  </v:shape>
                  <v:shape id="手繪多邊形 268" o:spid="_x0000_s1285" style="position:absolute;left:70451;top:19835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" path="m5,155c79,80,83,,83,,55,17,,127,5,155xe" filled="f" stroked="f">
                    <v:path arrowok="t" o:connecttype="custom" o:connectlocs="14919,455613;247650,0;14919,455613" o:connectangles="0,0,0"/>
                  </v:shape>
                  <v:shape id="手繪多邊形 269" o:spid="_x0000_s1286" style="position:absolute;left:69149;top:19215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" path="m4,161c82,89,94,,94,,66,16,,133,4,161xe" filled="f" stroked="f">
                    <v:path arrowok="t" o:connecttype="custom" o:connectlocs="11889,473075;279400,0;11889,473075" o:connectangles="0,0,0"/>
                  </v:shape>
                  <v:shape id="手繪多邊形 270" o:spid="_x0000_s1287" style="position:absolute;left:68339;top:18946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" path="m8,172c75,90,75,,75,,49,20,,145,8,172xe" filled="f" stroked="f">
                    <v:path arrowok="t" o:connecttype="custom" o:connectlocs="23876,506413;223838,0;23876,506413" o:connectangles="0,0,0"/>
                  </v:shape>
                  <v:shape id="手繪多邊形 271" o:spid="_x0000_s1288" style="position:absolute;left:67054;top:18930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" path="m6,162c78,84,83,,83,,55,18,,134,6,162xe" filled="f" stroked="f">
                    <v:path arrowok="t" o:connecttype="custom" o:connectlocs="17902,476250;247650,0;17902,476250" o:connectangles="0,0,0"/>
                  </v:shape>
                  <v:shape id="手繪多邊形 272" o:spid="_x0000_s1289" style="position:absolute;left:66069;top:18898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手繪多邊形 273" o:spid="_x0000_s1290" style="position:absolute;left:65466;top:18628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手繪多邊形 274" o:spid="_x0000_s1291" style="position:absolute;left:64069;top:18930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" path="m7,146c78,67,74,,74,,46,19,,118,7,146xe" filled="f" stroked="f">
                    <v:path arrowok="t" o:connecttype="custom" o:connectlocs="20943,428625;221396,0;20943,428625" o:connectangles="0,0,0"/>
                  </v:shape>
                  <v:shape id="手繪多邊形 275" o:spid="_x0000_s1292" style="position:absolute;left:62910;top:19104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" path="m7,136c77,57,69,,69,,41,19,,109,7,136xe" filled="f" stroked="f">
                    <v:path arrowok="t" o:connecttype="custom" o:connectlocs="20782,400050;204849,0;20782,400050" o:connectangles="0,0,0"/>
                  </v:shape>
                  <v:shape id="手繪多邊形 276" o:spid="_x0000_s1293" style="position:absolute;left:62132;top:19390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" path="m9,127c59,56,55,,55,,29,21,,100,9,127xe" filled="f" stroked="f">
                    <v:path arrowok="t" o:connecttype="custom" o:connectlocs="26880,374650;164266,0;26880,374650" o:connectangles="0,0,0"/>
                  </v:shape>
                  <v:shape id="手繪多邊形 277" o:spid="_x0000_s1294" style="position:absolute;left:60037;top:22771;width:17970;height:3922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群組 20" o:spid="_x0000_s1295" style="position:absolute;left:79072;top:47893;width:31348;height:29293;rotation:-186872fd" coordorigin="79072,47893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">
                  <o:lock v:ext="edit" aspectratio="t"/>
                  <v:shape id="手繪多邊形 385" o:spid="_x0000_s1296" style="position:absolute;left:79072;top:47893;width:26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手繪多邊形 386" o:spid="_x0000_s1297" style="position:absolute;left:79073;top:47895;width:22;height:20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</v:group>
              <v:group id="群組 6" o:spid="_x0000_s1298" style="position:absolute;left:32858;top:112668;width:32014;height:29914;rotation:3503587fd" coordorigin="32858,112668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">
                <o:lock v:ext="edit" aspectratio="t"/>
                <v:shape id="手繪多邊形 385" o:spid="_x0000_s1299" style="position:absolute;left:32858;top:112668;width:26;height:23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<o:lock v:ext="edit" verticies="t"/>
                </v:shape>
                <v:shape id="手繪多邊形 386" o:spid="_x0000_s1300" style="position:absolute;left:32860;top:112669;width:21;height:21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</v:shape>
              </v:group>
              <v:group id="群組 7" o:spid="_x0000_s1301" style="position:absolute;left:77498;top:106287;width:32013;height:29915;rotation:1800729fd" coordorigin="77498,106287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">
                <o:lock v:ext="edit" aspectratio="t"/>
                <v:shape id="手繪多邊形 385" o:spid="_x0000_s1302" style="position:absolute;left:77498;top:106287;width:25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<o:lock v:ext="edit" verticies="t"/>
                </v:shape>
                <v:shape id="手繪多邊形 386" o:spid="_x0000_s1303" style="position:absolute;left:77499;top:106289;width:22;height:20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D8" w:rsidRDefault="001E20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描述: 協會LOGO" style="width:44.25pt;height:33.75pt;visibility:visible;mso-wrap-style:square" o:bullet="t">
        <v:imagedata r:id="rId1" o:title=" 協會LOGO"/>
      </v:shape>
    </w:pict>
  </w:numPicBullet>
  <w:abstractNum w:abstractNumId="0" w15:restartNumberingAfterBreak="0">
    <w:nsid w:val="FFFFFF7C"/>
    <w:multiLevelType w:val="singleLevel"/>
    <w:tmpl w:val="9092CF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D4EAD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02D1A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74168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841B4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B0B59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58F7B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50DF6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429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80C3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4426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5A2A14"/>
    <w:multiLevelType w:val="multilevel"/>
    <w:tmpl w:val="04090023"/>
    <w:styleLink w:val="a0"/>
    <w:lvl w:ilvl="0">
      <w:start w:val="1"/>
      <w:numFmt w:val="upperRoman"/>
      <w:lvlText w:val="Article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2D42CB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955DD9"/>
    <w:multiLevelType w:val="hybridMultilevel"/>
    <w:tmpl w:val="4CBAD518"/>
    <w:lvl w:ilvl="0" w:tplc="995AA3E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E20CA3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7E4CAD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47E9E1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384743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9C64B1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744E1A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032ECC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106039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D6"/>
    <w:rsid w:val="0006134C"/>
    <w:rsid w:val="000B7D8C"/>
    <w:rsid w:val="000D65E8"/>
    <w:rsid w:val="000D6847"/>
    <w:rsid w:val="0015757F"/>
    <w:rsid w:val="001E20BE"/>
    <w:rsid w:val="0022100B"/>
    <w:rsid w:val="002613D0"/>
    <w:rsid w:val="002B44D6"/>
    <w:rsid w:val="002E07EB"/>
    <w:rsid w:val="003414DE"/>
    <w:rsid w:val="00357F28"/>
    <w:rsid w:val="003736DE"/>
    <w:rsid w:val="003E3B98"/>
    <w:rsid w:val="003E6F76"/>
    <w:rsid w:val="00411344"/>
    <w:rsid w:val="0044052F"/>
    <w:rsid w:val="00442E32"/>
    <w:rsid w:val="00480E5B"/>
    <w:rsid w:val="004A7306"/>
    <w:rsid w:val="004B4E47"/>
    <w:rsid w:val="004E30DC"/>
    <w:rsid w:val="004F4009"/>
    <w:rsid w:val="00506068"/>
    <w:rsid w:val="005063B3"/>
    <w:rsid w:val="005A0D4F"/>
    <w:rsid w:val="005A3601"/>
    <w:rsid w:val="005F5734"/>
    <w:rsid w:val="00624074"/>
    <w:rsid w:val="00762C02"/>
    <w:rsid w:val="007B39AB"/>
    <w:rsid w:val="007D7A9F"/>
    <w:rsid w:val="00834415"/>
    <w:rsid w:val="00834D12"/>
    <w:rsid w:val="00867D42"/>
    <w:rsid w:val="008E5322"/>
    <w:rsid w:val="009017BE"/>
    <w:rsid w:val="00906B8D"/>
    <w:rsid w:val="009331EF"/>
    <w:rsid w:val="00935E64"/>
    <w:rsid w:val="00936C63"/>
    <w:rsid w:val="0094543C"/>
    <w:rsid w:val="00985805"/>
    <w:rsid w:val="0099718F"/>
    <w:rsid w:val="00A1764E"/>
    <w:rsid w:val="00AB7D38"/>
    <w:rsid w:val="00AC420F"/>
    <w:rsid w:val="00AE406D"/>
    <w:rsid w:val="00B00829"/>
    <w:rsid w:val="00B529D0"/>
    <w:rsid w:val="00B71718"/>
    <w:rsid w:val="00BF214F"/>
    <w:rsid w:val="00C7665B"/>
    <w:rsid w:val="00C92EA6"/>
    <w:rsid w:val="00CD1B37"/>
    <w:rsid w:val="00CE7E5A"/>
    <w:rsid w:val="00CF3C05"/>
    <w:rsid w:val="00CF5FD6"/>
    <w:rsid w:val="00CF7EE9"/>
    <w:rsid w:val="00D10ECF"/>
    <w:rsid w:val="00DC1E05"/>
    <w:rsid w:val="00DD66F7"/>
    <w:rsid w:val="00E17C86"/>
    <w:rsid w:val="00E327DC"/>
    <w:rsid w:val="00E4117A"/>
    <w:rsid w:val="00E86A93"/>
    <w:rsid w:val="00E92012"/>
    <w:rsid w:val="00E943D7"/>
    <w:rsid w:val="00EA52F7"/>
    <w:rsid w:val="00EF4B8C"/>
    <w:rsid w:val="00F0386A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95F1E4ED-C8F3-400E-A4B5-0A432F72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新細明體" w:hAnsiTheme="majorHAnsi" w:cs="Times New Roman"/>
        <w:color w:val="FFFFFF" w:themeColor="background1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qFormat="1"/>
    <w:lsdException w:name="heading 6" w:semiHidden="1" w:uiPriority="9" w:qFormat="1"/>
    <w:lsdException w:name="heading 7" w:uiPriority="0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iPriority="0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025D8"/>
    <w:pPr>
      <w:ind w:left="720" w:right="720"/>
      <w:jc w:val="center"/>
    </w:pPr>
    <w:rPr>
      <w:rFonts w:ascii="Microsoft JhengHei UI" w:eastAsia="Microsoft JhengHei UI" w:hAnsi="Microsoft JhengHei UI"/>
    </w:rPr>
  </w:style>
  <w:style w:type="paragraph" w:styleId="1">
    <w:name w:val="heading 1"/>
    <w:basedOn w:val="21"/>
    <w:next w:val="a1"/>
    <w:semiHidden/>
    <w:qFormat/>
    <w:rsid w:val="00D025D8"/>
    <w:pPr>
      <w:outlineLvl w:val="0"/>
    </w:pPr>
    <w:rPr>
      <w:color w:val="FFFFFF" w:themeColor="background1"/>
    </w:rPr>
  </w:style>
  <w:style w:type="paragraph" w:styleId="21">
    <w:name w:val="heading 2"/>
    <w:basedOn w:val="31"/>
    <w:next w:val="a1"/>
    <w:semiHidden/>
    <w:qFormat/>
    <w:rsid w:val="00D025D8"/>
    <w:pPr>
      <w:outlineLvl w:val="1"/>
    </w:pPr>
    <w:rPr>
      <w:color w:val="455F51" w:themeColor="text2"/>
      <w:sz w:val="40"/>
    </w:rPr>
  </w:style>
  <w:style w:type="paragraph" w:styleId="31">
    <w:name w:val="heading 3"/>
    <w:basedOn w:val="7"/>
    <w:next w:val="a1"/>
    <w:semiHidden/>
    <w:qFormat/>
    <w:rsid w:val="00D025D8"/>
    <w:pPr>
      <w:outlineLvl w:val="2"/>
    </w:pPr>
    <w:rPr>
      <w:color w:val="auto"/>
      <w:lang w:val="en"/>
    </w:rPr>
  </w:style>
  <w:style w:type="paragraph" w:styleId="41">
    <w:name w:val="heading 4"/>
    <w:basedOn w:val="a1"/>
    <w:semiHidden/>
    <w:qFormat/>
    <w:rsid w:val="00D025D8"/>
    <w:pPr>
      <w:outlineLvl w:val="3"/>
    </w:pPr>
    <w:rPr>
      <w:sz w:val="32"/>
      <w:szCs w:val="32"/>
    </w:rPr>
  </w:style>
  <w:style w:type="paragraph" w:styleId="51">
    <w:name w:val="heading 5"/>
    <w:basedOn w:val="a1"/>
    <w:next w:val="a1"/>
    <w:link w:val="52"/>
    <w:uiPriority w:val="9"/>
    <w:semiHidden/>
    <w:qFormat/>
    <w:rsid w:val="00D025D8"/>
    <w:pPr>
      <w:keepNext/>
      <w:keepLines/>
      <w:spacing w:before="40"/>
      <w:outlineLvl w:val="4"/>
    </w:pPr>
    <w:rPr>
      <w:rFonts w:cstheme="majorBidi"/>
      <w:color w:val="729928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qFormat/>
    <w:rsid w:val="00D025D8"/>
    <w:pPr>
      <w:keepNext/>
      <w:keepLines/>
      <w:spacing w:before="40"/>
      <w:outlineLvl w:val="5"/>
    </w:pPr>
    <w:rPr>
      <w:rFonts w:cstheme="majorBidi"/>
      <w:color w:val="4C661A" w:themeColor="accent1" w:themeShade="7F"/>
    </w:rPr>
  </w:style>
  <w:style w:type="paragraph" w:styleId="7">
    <w:name w:val="heading 7"/>
    <w:next w:val="a1"/>
    <w:semiHidden/>
    <w:qFormat/>
    <w:rsid w:val="00D025D8"/>
    <w:pPr>
      <w:jc w:val="center"/>
      <w:outlineLvl w:val="6"/>
    </w:pPr>
    <w:rPr>
      <w:rFonts w:ascii="Microsoft JhengHei UI" w:eastAsia="Microsoft JhengHei UI" w:hAnsi="Microsoft JhengHei UI"/>
      <w:color w:val="000000"/>
      <w:kern w:val="28"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qFormat/>
    <w:rsid w:val="00D025D8"/>
    <w:pPr>
      <w:keepNext/>
      <w:keepLines/>
      <w:spacing w:before="4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qFormat/>
    <w:rsid w:val="00D025D8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Intense Reference"/>
    <w:basedOn w:val="a2"/>
    <w:uiPriority w:val="32"/>
    <w:semiHidden/>
    <w:rsid w:val="00D025D8"/>
    <w:rPr>
      <w:rFonts w:ascii="Microsoft JhengHei UI" w:eastAsia="Microsoft JhengHei UI" w:hAnsi="Microsoft JhengHei UI"/>
      <w:b/>
      <w:bCs/>
      <w:smallCaps/>
      <w:color w:val="99CB38" w:themeColor="accent1"/>
      <w:spacing w:val="5"/>
    </w:rPr>
  </w:style>
  <w:style w:type="paragraph" w:styleId="a6">
    <w:name w:val="Title"/>
    <w:basedOn w:val="a1"/>
    <w:qFormat/>
    <w:rsid w:val="00D025D8"/>
    <w:pPr>
      <w:ind w:left="0" w:right="0"/>
    </w:pPr>
    <w:rPr>
      <w:sz w:val="120"/>
      <w:szCs w:val="64"/>
    </w:rPr>
  </w:style>
  <w:style w:type="paragraph" w:styleId="a7">
    <w:name w:val="Quote"/>
    <w:basedOn w:val="a1"/>
    <w:next w:val="a1"/>
    <w:link w:val="a8"/>
    <w:uiPriority w:val="29"/>
    <w:semiHidden/>
    <w:rsid w:val="00D025D8"/>
    <w:pPr>
      <w:spacing w:before="200" w:after="160"/>
      <w:ind w:left="864" w:right="864"/>
    </w:pPr>
    <w:rPr>
      <w:i/>
      <w:iCs/>
      <w:color w:val="404040" w:themeColor="text1" w:themeTint="BF"/>
    </w:rPr>
  </w:style>
  <w:style w:type="paragraph" w:styleId="22">
    <w:name w:val="Body Text 2"/>
    <w:basedOn w:val="a1"/>
    <w:link w:val="23"/>
    <w:semiHidden/>
    <w:rsid w:val="00D025D8"/>
    <w:pPr>
      <w:spacing w:after="120"/>
    </w:pPr>
  </w:style>
  <w:style w:type="paragraph" w:styleId="a9">
    <w:name w:val="Body Text"/>
    <w:basedOn w:val="a1"/>
    <w:link w:val="aa"/>
    <w:semiHidden/>
    <w:rsid w:val="00D025D8"/>
    <w:rPr>
      <w:sz w:val="22"/>
      <w:szCs w:val="22"/>
    </w:rPr>
  </w:style>
  <w:style w:type="table" w:styleId="ab">
    <w:name w:val="Table Grid"/>
    <w:basedOn w:val="a3"/>
    <w:uiPriority w:val="39"/>
    <w:rsid w:val="00D0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Intense Quote"/>
    <w:basedOn w:val="a1"/>
    <w:next w:val="a1"/>
    <w:link w:val="ad"/>
    <w:uiPriority w:val="30"/>
    <w:semiHidden/>
    <w:rsid w:val="00D025D8"/>
    <w:pPr>
      <w:pBdr>
        <w:top w:val="single" w:sz="4" w:space="10" w:color="99CB38" w:themeColor="accent1"/>
        <w:bottom w:val="single" w:sz="4" w:space="10" w:color="99CB38" w:themeColor="accent1"/>
      </w:pBdr>
      <w:spacing w:before="360" w:after="360"/>
      <w:ind w:left="864" w:right="864"/>
    </w:pPr>
    <w:rPr>
      <w:i/>
      <w:iCs/>
      <w:color w:val="99CB38" w:themeColor="accent1"/>
    </w:rPr>
  </w:style>
  <w:style w:type="paragraph" w:styleId="ae">
    <w:name w:val="List Number"/>
    <w:semiHidden/>
    <w:rsid w:val="00D025D8"/>
    <w:pPr>
      <w:framePr w:hSpace="180" w:wrap="around" w:vAnchor="text" w:hAnchor="margin" w:xAlign="center" w:y="966"/>
      <w:jc w:val="right"/>
    </w:pPr>
    <w:rPr>
      <w:rFonts w:ascii="Microsoft JhengHei UI" w:eastAsia="Microsoft JhengHei UI" w:hAnsi="Microsoft JhengHei UI"/>
      <w:color w:val="000000"/>
      <w:kern w:val="28"/>
      <w:szCs w:val="18"/>
      <w:lang w:val="en"/>
    </w:rPr>
  </w:style>
  <w:style w:type="paragraph" w:styleId="af">
    <w:name w:val="Subtitle"/>
    <w:basedOn w:val="a1"/>
    <w:next w:val="a1"/>
    <w:link w:val="af0"/>
    <w:uiPriority w:val="11"/>
    <w:rsid w:val="00D025D8"/>
    <w:pPr>
      <w:ind w:left="0" w:right="0"/>
    </w:pPr>
    <w:rPr>
      <w:b/>
      <w:spacing w:val="20"/>
      <w:sz w:val="160"/>
    </w:rPr>
  </w:style>
  <w:style w:type="character" w:customStyle="1" w:styleId="af0">
    <w:name w:val="副標題 字元"/>
    <w:basedOn w:val="a2"/>
    <w:link w:val="af"/>
    <w:uiPriority w:val="11"/>
    <w:rsid w:val="00D025D8"/>
    <w:rPr>
      <w:rFonts w:ascii="Microsoft JhengHei UI" w:eastAsia="Microsoft JhengHei UI" w:hAnsi="Microsoft JhengHei UI"/>
      <w:b/>
      <w:spacing w:val="20"/>
      <w:sz w:val="160"/>
    </w:rPr>
  </w:style>
  <w:style w:type="paragraph" w:styleId="af1">
    <w:name w:val="header"/>
    <w:basedOn w:val="a1"/>
    <w:link w:val="af2"/>
    <w:uiPriority w:val="99"/>
    <w:semiHidden/>
    <w:rsid w:val="00D025D8"/>
    <w:pPr>
      <w:tabs>
        <w:tab w:val="center" w:pos="4680"/>
        <w:tab w:val="right" w:pos="9360"/>
      </w:tabs>
    </w:pPr>
  </w:style>
  <w:style w:type="character" w:customStyle="1" w:styleId="af2">
    <w:name w:val="頁首 字元"/>
    <w:basedOn w:val="a2"/>
    <w:link w:val="af1"/>
    <w:uiPriority w:val="99"/>
    <w:semiHidden/>
    <w:rsid w:val="00D025D8"/>
    <w:rPr>
      <w:rFonts w:ascii="Microsoft JhengHei UI" w:eastAsia="Microsoft JhengHei UI" w:hAnsi="Microsoft JhengHei UI"/>
    </w:rPr>
  </w:style>
  <w:style w:type="paragraph" w:styleId="af3">
    <w:name w:val="footer"/>
    <w:basedOn w:val="a1"/>
    <w:link w:val="af4"/>
    <w:uiPriority w:val="99"/>
    <w:semiHidden/>
    <w:rsid w:val="00D025D8"/>
    <w:pPr>
      <w:tabs>
        <w:tab w:val="center" w:pos="4680"/>
        <w:tab w:val="right" w:pos="9360"/>
      </w:tabs>
    </w:pPr>
  </w:style>
  <w:style w:type="character" w:customStyle="1" w:styleId="af4">
    <w:name w:val="頁尾 字元"/>
    <w:basedOn w:val="a2"/>
    <w:link w:val="af3"/>
    <w:uiPriority w:val="99"/>
    <w:semiHidden/>
    <w:rsid w:val="00D025D8"/>
    <w:rPr>
      <w:rFonts w:ascii="Microsoft JhengHei UI" w:eastAsia="Microsoft JhengHei UI" w:hAnsi="Microsoft JhengHei UI"/>
    </w:rPr>
  </w:style>
  <w:style w:type="paragraph" w:styleId="af5">
    <w:name w:val="No Spacing"/>
    <w:basedOn w:val="7"/>
    <w:uiPriority w:val="1"/>
    <w:semiHidden/>
    <w:rsid w:val="00D025D8"/>
    <w:pPr>
      <w:spacing w:before="100"/>
      <w:ind w:left="288"/>
      <w:jc w:val="left"/>
    </w:pPr>
    <w:rPr>
      <w:rFonts w:cstheme="minorHAnsi"/>
      <w:color w:val="455F51" w:themeColor="text2"/>
      <w:sz w:val="24"/>
      <w:szCs w:val="24"/>
    </w:rPr>
  </w:style>
  <w:style w:type="character" w:customStyle="1" w:styleId="23">
    <w:name w:val="本文 2 字元"/>
    <w:basedOn w:val="a2"/>
    <w:link w:val="22"/>
    <w:semiHidden/>
    <w:rsid w:val="00D025D8"/>
    <w:rPr>
      <w:rFonts w:ascii="Microsoft JhengHei UI" w:eastAsia="Microsoft JhengHei UI" w:hAnsi="Microsoft JhengHei UI"/>
    </w:rPr>
  </w:style>
  <w:style w:type="character" w:customStyle="1" w:styleId="ad">
    <w:name w:val="鮮明引文 字元"/>
    <w:basedOn w:val="a2"/>
    <w:link w:val="ac"/>
    <w:uiPriority w:val="30"/>
    <w:semiHidden/>
    <w:rsid w:val="00D025D8"/>
    <w:rPr>
      <w:rFonts w:ascii="Microsoft JhengHei UI" w:eastAsia="Microsoft JhengHei UI" w:hAnsi="Microsoft JhengHei UI"/>
      <w:i/>
      <w:iCs/>
      <w:color w:val="99CB38" w:themeColor="accent1"/>
    </w:rPr>
  </w:style>
  <w:style w:type="character" w:styleId="af6">
    <w:name w:val="Book Title"/>
    <w:basedOn w:val="a2"/>
    <w:uiPriority w:val="33"/>
    <w:semiHidden/>
    <w:rsid w:val="00D025D8"/>
    <w:rPr>
      <w:rFonts w:ascii="Microsoft JhengHei UI" w:eastAsia="Microsoft JhengHei UI" w:hAnsi="Microsoft JhengHei UI"/>
      <w:b/>
      <w:bCs/>
      <w:i/>
      <w:iCs/>
      <w:spacing w:val="5"/>
    </w:rPr>
  </w:style>
  <w:style w:type="character" w:customStyle="1" w:styleId="a8">
    <w:name w:val="引文 字元"/>
    <w:basedOn w:val="a2"/>
    <w:link w:val="a7"/>
    <w:uiPriority w:val="29"/>
    <w:semiHidden/>
    <w:rsid w:val="00D025D8"/>
    <w:rPr>
      <w:rFonts w:ascii="Microsoft JhengHei UI" w:eastAsia="Microsoft JhengHei UI" w:hAnsi="Microsoft JhengHei UI"/>
      <w:i/>
      <w:iCs/>
      <w:color w:val="404040" w:themeColor="text1" w:themeTint="BF"/>
    </w:rPr>
  </w:style>
  <w:style w:type="character" w:styleId="af7">
    <w:name w:val="Strong"/>
    <w:basedOn w:val="a2"/>
    <w:uiPriority w:val="22"/>
    <w:semiHidden/>
    <w:rsid w:val="00D025D8"/>
    <w:rPr>
      <w:rFonts w:ascii="Microsoft JhengHei UI" w:eastAsia="Microsoft JhengHei UI" w:hAnsi="Microsoft JhengHei UI"/>
      <w:b/>
      <w:bCs/>
    </w:rPr>
  </w:style>
  <w:style w:type="character" w:styleId="af8">
    <w:name w:val="Subtle Emphasis"/>
    <w:basedOn w:val="a2"/>
    <w:uiPriority w:val="19"/>
    <w:semiHidden/>
    <w:rsid w:val="00D025D8"/>
    <w:rPr>
      <w:rFonts w:ascii="Microsoft JhengHei UI" w:eastAsia="Microsoft JhengHei UI" w:hAnsi="Microsoft JhengHei UI"/>
      <w:i/>
      <w:iCs/>
      <w:color w:val="404040" w:themeColor="text1" w:themeTint="BF"/>
    </w:rPr>
  </w:style>
  <w:style w:type="character" w:styleId="af9">
    <w:name w:val="Subtle Reference"/>
    <w:basedOn w:val="a2"/>
    <w:uiPriority w:val="31"/>
    <w:semiHidden/>
    <w:rsid w:val="00D025D8"/>
    <w:rPr>
      <w:rFonts w:ascii="Microsoft JhengHei UI" w:eastAsia="Microsoft JhengHei UI" w:hAnsi="Microsoft JhengHei UI"/>
      <w:smallCaps/>
      <w:color w:val="5A5A5A" w:themeColor="text1" w:themeTint="A5"/>
    </w:rPr>
  </w:style>
  <w:style w:type="character" w:styleId="afa">
    <w:name w:val="Intense Emphasis"/>
    <w:basedOn w:val="a2"/>
    <w:uiPriority w:val="21"/>
    <w:semiHidden/>
    <w:rsid w:val="00D025D8"/>
    <w:rPr>
      <w:rFonts w:ascii="Microsoft JhengHei UI" w:eastAsia="Microsoft JhengHei UI" w:hAnsi="Microsoft JhengHei UI"/>
      <w:i/>
      <w:iCs/>
      <w:color w:val="99CB38" w:themeColor="accent1"/>
    </w:rPr>
  </w:style>
  <w:style w:type="character" w:styleId="afb">
    <w:name w:val="Emphasis"/>
    <w:basedOn w:val="a2"/>
    <w:uiPriority w:val="20"/>
    <w:semiHidden/>
    <w:rsid w:val="00D025D8"/>
    <w:rPr>
      <w:rFonts w:ascii="Microsoft JhengHei UI" w:eastAsia="Microsoft JhengHei UI" w:hAnsi="Microsoft JhengHei UI"/>
      <w:i/>
      <w:iCs/>
    </w:rPr>
  </w:style>
  <w:style w:type="character" w:styleId="afc">
    <w:name w:val="Placeholder Text"/>
    <w:basedOn w:val="a2"/>
    <w:uiPriority w:val="99"/>
    <w:semiHidden/>
    <w:rsid w:val="00D025D8"/>
    <w:rPr>
      <w:rFonts w:ascii="Microsoft JhengHei UI" w:eastAsia="Microsoft JhengHei UI" w:hAnsi="Microsoft JhengHei UI"/>
      <w:color w:val="808080"/>
    </w:rPr>
  </w:style>
  <w:style w:type="paragraph" w:styleId="afd">
    <w:name w:val="Date"/>
    <w:basedOn w:val="a1"/>
    <w:next w:val="a1"/>
    <w:link w:val="afe"/>
    <w:uiPriority w:val="99"/>
    <w:rsid w:val="00D025D8"/>
    <w:rPr>
      <w:b/>
      <w:sz w:val="52"/>
    </w:rPr>
  </w:style>
  <w:style w:type="character" w:customStyle="1" w:styleId="afe">
    <w:name w:val="日期 字元"/>
    <w:basedOn w:val="a2"/>
    <w:link w:val="afd"/>
    <w:uiPriority w:val="99"/>
    <w:rsid w:val="00D025D8"/>
    <w:rPr>
      <w:rFonts w:ascii="Microsoft JhengHei UI" w:eastAsia="Microsoft JhengHei UI" w:hAnsi="Microsoft JhengHei UI"/>
      <w:b/>
      <w:sz w:val="52"/>
    </w:rPr>
  </w:style>
  <w:style w:type="numbering" w:styleId="111111">
    <w:name w:val="Outline List 2"/>
    <w:basedOn w:val="a4"/>
    <w:uiPriority w:val="99"/>
    <w:semiHidden/>
    <w:unhideWhenUsed/>
    <w:rsid w:val="00D025D8"/>
    <w:pPr>
      <w:numPr>
        <w:numId w:val="11"/>
      </w:numPr>
    </w:pPr>
  </w:style>
  <w:style w:type="numbering" w:styleId="1ai">
    <w:name w:val="Outline List 1"/>
    <w:basedOn w:val="a4"/>
    <w:uiPriority w:val="99"/>
    <w:semiHidden/>
    <w:unhideWhenUsed/>
    <w:rsid w:val="00D025D8"/>
    <w:pPr>
      <w:numPr>
        <w:numId w:val="12"/>
      </w:numPr>
    </w:pPr>
  </w:style>
  <w:style w:type="character" w:customStyle="1" w:styleId="52">
    <w:name w:val="標題 5 字元"/>
    <w:basedOn w:val="a2"/>
    <w:link w:val="51"/>
    <w:uiPriority w:val="9"/>
    <w:semiHidden/>
    <w:rsid w:val="00D025D8"/>
    <w:rPr>
      <w:rFonts w:ascii="Microsoft JhengHei UI" w:eastAsia="Microsoft JhengHei UI" w:hAnsi="Microsoft JhengHei UI" w:cstheme="majorBidi"/>
      <w:color w:val="729928" w:themeColor="accent1" w:themeShade="BF"/>
    </w:rPr>
  </w:style>
  <w:style w:type="character" w:customStyle="1" w:styleId="60">
    <w:name w:val="標題 6 字元"/>
    <w:basedOn w:val="a2"/>
    <w:link w:val="6"/>
    <w:uiPriority w:val="9"/>
    <w:semiHidden/>
    <w:rsid w:val="00D025D8"/>
    <w:rPr>
      <w:rFonts w:ascii="Microsoft JhengHei UI" w:eastAsia="Microsoft JhengHei UI" w:hAnsi="Microsoft JhengHei UI" w:cstheme="majorBidi"/>
      <w:color w:val="4C661A" w:themeColor="accent1" w:themeShade="7F"/>
    </w:rPr>
  </w:style>
  <w:style w:type="character" w:customStyle="1" w:styleId="80">
    <w:name w:val="標題 8 字元"/>
    <w:basedOn w:val="a2"/>
    <w:link w:val="8"/>
    <w:uiPriority w:val="9"/>
    <w:semiHidden/>
    <w:rsid w:val="00D025D8"/>
    <w:rPr>
      <w:rFonts w:ascii="Microsoft JhengHei UI" w:eastAsia="Microsoft JhengHei UI" w:hAnsi="Microsoft JhengHei UI" w:cstheme="majorBidi"/>
      <w:color w:val="272727" w:themeColor="text1" w:themeTint="D8"/>
      <w:sz w:val="21"/>
      <w:szCs w:val="21"/>
    </w:rPr>
  </w:style>
  <w:style w:type="character" w:customStyle="1" w:styleId="90">
    <w:name w:val="標題 9 字元"/>
    <w:basedOn w:val="a2"/>
    <w:link w:val="9"/>
    <w:uiPriority w:val="9"/>
    <w:semiHidden/>
    <w:rsid w:val="00D025D8"/>
    <w:rPr>
      <w:rFonts w:ascii="Microsoft JhengHei UI" w:eastAsia="Microsoft JhengHei UI" w:hAnsi="Microsoft JhengHei UI" w:cstheme="majorBidi"/>
      <w:i/>
      <w:iCs/>
      <w:color w:val="272727" w:themeColor="text1" w:themeTint="D8"/>
      <w:sz w:val="21"/>
      <w:szCs w:val="21"/>
    </w:rPr>
  </w:style>
  <w:style w:type="numbering" w:styleId="a0">
    <w:name w:val="Outline List 3"/>
    <w:basedOn w:val="a4"/>
    <w:uiPriority w:val="99"/>
    <w:semiHidden/>
    <w:unhideWhenUsed/>
    <w:rsid w:val="00D025D8"/>
    <w:pPr>
      <w:numPr>
        <w:numId w:val="13"/>
      </w:numPr>
    </w:pPr>
  </w:style>
  <w:style w:type="paragraph" w:styleId="aff">
    <w:name w:val="Balloon Text"/>
    <w:basedOn w:val="a1"/>
    <w:link w:val="aff0"/>
    <w:uiPriority w:val="99"/>
    <w:semiHidden/>
    <w:unhideWhenUsed/>
    <w:rsid w:val="00D025D8"/>
    <w:rPr>
      <w:rFonts w:cs="Segoe UI"/>
      <w:sz w:val="18"/>
      <w:szCs w:val="18"/>
    </w:rPr>
  </w:style>
  <w:style w:type="character" w:customStyle="1" w:styleId="aff0">
    <w:name w:val="註解方塊文字 字元"/>
    <w:basedOn w:val="a2"/>
    <w:link w:val="aff"/>
    <w:uiPriority w:val="99"/>
    <w:semiHidden/>
    <w:rsid w:val="00D025D8"/>
    <w:rPr>
      <w:rFonts w:ascii="Microsoft JhengHei UI" w:eastAsia="Microsoft JhengHei UI" w:hAnsi="Microsoft JhengHei UI" w:cs="Segoe UI"/>
      <w:sz w:val="18"/>
      <w:szCs w:val="18"/>
    </w:rPr>
  </w:style>
  <w:style w:type="paragraph" w:styleId="aff1">
    <w:name w:val="Bibliography"/>
    <w:basedOn w:val="a1"/>
    <w:next w:val="a1"/>
    <w:uiPriority w:val="37"/>
    <w:semiHidden/>
    <w:unhideWhenUsed/>
    <w:rsid w:val="00D025D8"/>
  </w:style>
  <w:style w:type="paragraph" w:styleId="aff2">
    <w:name w:val="Block Text"/>
    <w:basedOn w:val="a1"/>
    <w:uiPriority w:val="99"/>
    <w:semiHidden/>
    <w:unhideWhenUsed/>
    <w:rsid w:val="00D025D8"/>
    <w:pPr>
      <w:pBdr>
        <w:top w:val="single" w:sz="2" w:space="10" w:color="99CB38" w:themeColor="accent1"/>
        <w:left w:val="single" w:sz="2" w:space="10" w:color="99CB38" w:themeColor="accent1"/>
        <w:bottom w:val="single" w:sz="2" w:space="10" w:color="99CB38" w:themeColor="accent1"/>
        <w:right w:val="single" w:sz="2" w:space="10" w:color="99CB38" w:themeColor="accent1"/>
      </w:pBdr>
      <w:ind w:left="1152" w:right="1152"/>
    </w:pPr>
    <w:rPr>
      <w:rFonts w:cstheme="minorBidi"/>
      <w:i/>
      <w:iCs/>
      <w:color w:val="99CB38" w:themeColor="accent1"/>
    </w:rPr>
  </w:style>
  <w:style w:type="paragraph" w:styleId="32">
    <w:name w:val="Body Text 3"/>
    <w:basedOn w:val="a1"/>
    <w:link w:val="33"/>
    <w:uiPriority w:val="99"/>
    <w:semiHidden/>
    <w:unhideWhenUsed/>
    <w:rsid w:val="00D025D8"/>
    <w:pPr>
      <w:spacing w:after="120"/>
    </w:pPr>
    <w:rPr>
      <w:sz w:val="16"/>
      <w:szCs w:val="16"/>
    </w:rPr>
  </w:style>
  <w:style w:type="character" w:customStyle="1" w:styleId="33">
    <w:name w:val="本文 3 字元"/>
    <w:basedOn w:val="a2"/>
    <w:link w:val="32"/>
    <w:uiPriority w:val="99"/>
    <w:semiHidden/>
    <w:rsid w:val="00D025D8"/>
    <w:rPr>
      <w:rFonts w:ascii="Microsoft JhengHei UI" w:eastAsia="Microsoft JhengHei UI" w:hAnsi="Microsoft JhengHei UI"/>
      <w:sz w:val="16"/>
      <w:szCs w:val="16"/>
    </w:rPr>
  </w:style>
  <w:style w:type="paragraph" w:styleId="aff3">
    <w:name w:val="Body Text First Indent"/>
    <w:basedOn w:val="a9"/>
    <w:link w:val="aff4"/>
    <w:uiPriority w:val="99"/>
    <w:semiHidden/>
    <w:unhideWhenUsed/>
    <w:rsid w:val="00D025D8"/>
    <w:pPr>
      <w:ind w:firstLine="360"/>
    </w:pPr>
  </w:style>
  <w:style w:type="character" w:customStyle="1" w:styleId="aa">
    <w:name w:val="本文 字元"/>
    <w:basedOn w:val="a2"/>
    <w:link w:val="a9"/>
    <w:semiHidden/>
    <w:rsid w:val="00D025D8"/>
    <w:rPr>
      <w:rFonts w:ascii="Microsoft JhengHei UI" w:eastAsia="Microsoft JhengHei UI" w:hAnsi="Microsoft JhengHei UI"/>
      <w:sz w:val="22"/>
      <w:szCs w:val="22"/>
    </w:rPr>
  </w:style>
  <w:style w:type="character" w:customStyle="1" w:styleId="aff4">
    <w:name w:val="本文第一層縮排 字元"/>
    <w:basedOn w:val="aa"/>
    <w:link w:val="aff3"/>
    <w:uiPriority w:val="99"/>
    <w:semiHidden/>
    <w:rsid w:val="00D025D8"/>
    <w:rPr>
      <w:rFonts w:ascii="Microsoft JhengHei UI" w:eastAsia="Microsoft JhengHei UI" w:hAnsi="Microsoft JhengHei UI"/>
      <w:sz w:val="22"/>
      <w:szCs w:val="22"/>
    </w:rPr>
  </w:style>
  <w:style w:type="paragraph" w:styleId="aff5">
    <w:name w:val="Body Text Indent"/>
    <w:basedOn w:val="a1"/>
    <w:link w:val="aff6"/>
    <w:uiPriority w:val="99"/>
    <w:semiHidden/>
    <w:unhideWhenUsed/>
    <w:rsid w:val="00D025D8"/>
    <w:pPr>
      <w:spacing w:after="120"/>
      <w:ind w:left="360"/>
    </w:pPr>
  </w:style>
  <w:style w:type="character" w:customStyle="1" w:styleId="aff6">
    <w:name w:val="本文縮排 字元"/>
    <w:basedOn w:val="a2"/>
    <w:link w:val="aff5"/>
    <w:uiPriority w:val="99"/>
    <w:semiHidden/>
    <w:rsid w:val="00D025D8"/>
    <w:rPr>
      <w:rFonts w:ascii="Microsoft JhengHei UI" w:eastAsia="Microsoft JhengHei UI" w:hAnsi="Microsoft JhengHei UI"/>
    </w:rPr>
  </w:style>
  <w:style w:type="paragraph" w:styleId="24">
    <w:name w:val="Body Text First Indent 2"/>
    <w:basedOn w:val="aff5"/>
    <w:link w:val="25"/>
    <w:uiPriority w:val="99"/>
    <w:semiHidden/>
    <w:unhideWhenUsed/>
    <w:rsid w:val="00D025D8"/>
    <w:pPr>
      <w:spacing w:after="0"/>
      <w:ind w:firstLine="360"/>
    </w:pPr>
  </w:style>
  <w:style w:type="character" w:customStyle="1" w:styleId="25">
    <w:name w:val="本文第一層縮排 2 字元"/>
    <w:basedOn w:val="aff6"/>
    <w:link w:val="24"/>
    <w:uiPriority w:val="99"/>
    <w:semiHidden/>
    <w:rsid w:val="00D025D8"/>
    <w:rPr>
      <w:rFonts w:ascii="Microsoft JhengHei UI" w:eastAsia="Microsoft JhengHei UI" w:hAnsi="Microsoft JhengHei UI"/>
    </w:rPr>
  </w:style>
  <w:style w:type="paragraph" w:styleId="26">
    <w:name w:val="Body Text Indent 2"/>
    <w:basedOn w:val="a1"/>
    <w:link w:val="27"/>
    <w:uiPriority w:val="99"/>
    <w:semiHidden/>
    <w:unhideWhenUsed/>
    <w:rsid w:val="00D025D8"/>
    <w:pPr>
      <w:spacing w:after="120" w:line="480" w:lineRule="auto"/>
      <w:ind w:left="360"/>
    </w:pPr>
  </w:style>
  <w:style w:type="character" w:customStyle="1" w:styleId="27">
    <w:name w:val="本文縮排 2 字元"/>
    <w:basedOn w:val="a2"/>
    <w:link w:val="26"/>
    <w:uiPriority w:val="99"/>
    <w:semiHidden/>
    <w:rsid w:val="00D025D8"/>
    <w:rPr>
      <w:rFonts w:ascii="Microsoft JhengHei UI" w:eastAsia="Microsoft JhengHei UI" w:hAnsi="Microsoft JhengHei UI"/>
    </w:rPr>
  </w:style>
  <w:style w:type="paragraph" w:styleId="34">
    <w:name w:val="Body Text Indent 3"/>
    <w:basedOn w:val="a1"/>
    <w:link w:val="35"/>
    <w:uiPriority w:val="99"/>
    <w:semiHidden/>
    <w:unhideWhenUsed/>
    <w:rsid w:val="00D025D8"/>
    <w:pPr>
      <w:spacing w:after="120"/>
      <w:ind w:left="360"/>
    </w:pPr>
    <w:rPr>
      <w:sz w:val="16"/>
      <w:szCs w:val="16"/>
    </w:rPr>
  </w:style>
  <w:style w:type="character" w:customStyle="1" w:styleId="35">
    <w:name w:val="本文縮排 3 字元"/>
    <w:basedOn w:val="a2"/>
    <w:link w:val="34"/>
    <w:uiPriority w:val="99"/>
    <w:semiHidden/>
    <w:rsid w:val="00D025D8"/>
    <w:rPr>
      <w:rFonts w:ascii="Microsoft JhengHei UI" w:eastAsia="Microsoft JhengHei UI" w:hAnsi="Microsoft JhengHei UI"/>
      <w:sz w:val="16"/>
      <w:szCs w:val="16"/>
    </w:rPr>
  </w:style>
  <w:style w:type="paragraph" w:styleId="aff7">
    <w:name w:val="caption"/>
    <w:basedOn w:val="a1"/>
    <w:next w:val="a1"/>
    <w:uiPriority w:val="35"/>
    <w:semiHidden/>
    <w:unhideWhenUsed/>
    <w:qFormat/>
    <w:rsid w:val="00D025D8"/>
    <w:pPr>
      <w:spacing w:after="200"/>
    </w:pPr>
    <w:rPr>
      <w:i/>
      <w:iCs/>
      <w:color w:val="455F51" w:themeColor="text2"/>
      <w:sz w:val="18"/>
      <w:szCs w:val="18"/>
    </w:rPr>
  </w:style>
  <w:style w:type="paragraph" w:styleId="aff8">
    <w:name w:val="Closing"/>
    <w:basedOn w:val="a1"/>
    <w:link w:val="aff9"/>
    <w:uiPriority w:val="99"/>
    <w:semiHidden/>
    <w:unhideWhenUsed/>
    <w:rsid w:val="00D025D8"/>
    <w:pPr>
      <w:ind w:left="4320"/>
    </w:pPr>
  </w:style>
  <w:style w:type="character" w:customStyle="1" w:styleId="aff9">
    <w:name w:val="結語 字元"/>
    <w:basedOn w:val="a2"/>
    <w:link w:val="aff8"/>
    <w:uiPriority w:val="99"/>
    <w:semiHidden/>
    <w:rsid w:val="00D025D8"/>
    <w:rPr>
      <w:rFonts w:ascii="Microsoft JhengHei UI" w:eastAsia="Microsoft JhengHei UI" w:hAnsi="Microsoft JhengHei UI"/>
    </w:rPr>
  </w:style>
  <w:style w:type="table" w:styleId="affa">
    <w:name w:val="Colorful Grid"/>
    <w:basedOn w:val="a3"/>
    <w:uiPriority w:val="73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</w:rPr>
      <w:tblPr/>
      <w:tcPr>
        <w:shd w:val="clear" w:color="auto" w:fill="D6EA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A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</w:rPr>
      <w:tblPr/>
      <w:tcPr>
        <w:shd w:val="clear" w:color="auto" w:fill="A8E2C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2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</w:rPr>
      <w:tblPr/>
      <w:tcPr>
        <w:shd w:val="clear" w:color="auto" w:fill="B9E7F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7F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affb">
    <w:name w:val="Colorful List"/>
    <w:basedOn w:val="a3"/>
    <w:uiPriority w:val="72"/>
    <w:semiHidden/>
    <w:unhideWhenUsed/>
    <w:rsid w:val="00D025D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D025D8"/>
    <w:rPr>
      <w:color w:val="000000" w:themeColor="text1"/>
    </w:rPr>
    <w:tblPr>
      <w:tblStyleRowBandSize w:val="1"/>
      <w:tblStyleColBandSize w:val="1"/>
    </w:tblPr>
    <w:tcPr>
      <w:shd w:val="clear" w:color="auto" w:fill="F4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D025D8"/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D025D8"/>
    <w:rPr>
      <w:color w:val="000000" w:themeColor="text1"/>
    </w:rPr>
    <w:tblPr>
      <w:tblStyleRowBandSize w:val="1"/>
      <w:tblStyleColBandSize w:val="1"/>
    </w:tblPr>
    <w:tcPr>
      <w:shd w:val="clear" w:color="auto" w:fill="E9F8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D025D8"/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558" w:themeFill="accent3" w:themeFillShade="CC"/>
      </w:tcPr>
    </w:tblStylePr>
    <w:tblStylePr w:type="lastRow">
      <w:rPr>
        <w:b/>
        <w:bCs/>
        <w:color w:val="2C85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D025D8"/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ACF6" w:themeFill="accent6" w:themeFillShade="CC"/>
      </w:tcPr>
    </w:tblStylePr>
    <w:tblStylePr w:type="lastRow">
      <w:rPr>
        <w:b/>
        <w:bCs/>
        <w:color w:val="11ACF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D025D8"/>
    <w:rPr>
      <w:color w:val="000000" w:themeColor="text1"/>
    </w:rPr>
    <w:tblPr>
      <w:tblStyleRowBandSize w:val="1"/>
      <w:tblStyleColBandSize w:val="1"/>
    </w:tblPr>
    <w:tcPr>
      <w:shd w:val="clear" w:color="auto" w:fill="EDF9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affc">
    <w:name w:val="Colorful Shading"/>
    <w:basedOn w:val="a3"/>
    <w:uiPriority w:val="71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20" w:themeColor="accent1" w:themeShade="99"/>
          <w:insideV w:val="nil"/>
        </w:tcBorders>
        <w:shd w:val="clear" w:color="auto" w:fill="5C7B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20" w:themeFill="accent1" w:themeFillShade="99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CCE5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4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442" w:themeColor="accent3" w:themeShade="99"/>
          <w:insideV w:val="nil"/>
        </w:tcBorders>
        <w:shd w:val="clear" w:color="auto" w:fill="2164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442" w:themeFill="accent3" w:themeFillShade="99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24" w:space="0" w:color="37A76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24" w:space="0" w:color="51C3F9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83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83BF" w:themeColor="accent6" w:themeShade="99"/>
          <w:insideV w:val="nil"/>
        </w:tcBorders>
        <w:shd w:val="clear" w:color="auto" w:fill="0683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83BF" w:themeFill="accent6" w:themeFillShade="99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A8E1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d">
    <w:name w:val="annotation reference"/>
    <w:basedOn w:val="a2"/>
    <w:uiPriority w:val="99"/>
    <w:semiHidden/>
    <w:unhideWhenUsed/>
    <w:rsid w:val="00D025D8"/>
    <w:rPr>
      <w:rFonts w:ascii="Microsoft JhengHei UI" w:eastAsia="Microsoft JhengHei UI" w:hAnsi="Microsoft JhengHei UI"/>
      <w:sz w:val="16"/>
      <w:szCs w:val="16"/>
    </w:rPr>
  </w:style>
  <w:style w:type="paragraph" w:styleId="affe">
    <w:name w:val="annotation text"/>
    <w:basedOn w:val="a1"/>
    <w:link w:val="afff"/>
    <w:uiPriority w:val="99"/>
    <w:semiHidden/>
    <w:unhideWhenUsed/>
    <w:rsid w:val="00D025D8"/>
    <w:rPr>
      <w:sz w:val="20"/>
      <w:szCs w:val="20"/>
    </w:rPr>
  </w:style>
  <w:style w:type="character" w:customStyle="1" w:styleId="afff">
    <w:name w:val="註解文字 字元"/>
    <w:basedOn w:val="a2"/>
    <w:link w:val="affe"/>
    <w:uiPriority w:val="99"/>
    <w:semiHidden/>
    <w:rsid w:val="00D025D8"/>
    <w:rPr>
      <w:rFonts w:ascii="Microsoft JhengHei UI" w:eastAsia="Microsoft JhengHei UI" w:hAnsi="Microsoft JhengHei UI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D025D8"/>
    <w:rPr>
      <w:b/>
      <w:bCs/>
    </w:rPr>
  </w:style>
  <w:style w:type="character" w:customStyle="1" w:styleId="afff1">
    <w:name w:val="註解主旨 字元"/>
    <w:basedOn w:val="afff"/>
    <w:link w:val="afff0"/>
    <w:uiPriority w:val="99"/>
    <w:semiHidden/>
    <w:rsid w:val="00D025D8"/>
    <w:rPr>
      <w:rFonts w:ascii="Microsoft JhengHei UI" w:eastAsia="Microsoft JhengHei UI" w:hAnsi="Microsoft JhengHei UI"/>
      <w:b/>
      <w:bCs/>
      <w:sz w:val="20"/>
      <w:szCs w:val="20"/>
    </w:rPr>
  </w:style>
  <w:style w:type="table" w:styleId="afff2">
    <w:name w:val="Dark List"/>
    <w:basedOn w:val="a3"/>
    <w:uiPriority w:val="70"/>
    <w:semiHidden/>
    <w:unhideWhenUsed/>
    <w:rsid w:val="00D025D8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D025D8"/>
    <w:tblPr>
      <w:tblStyleRowBandSize w:val="1"/>
      <w:tblStyleColBandSize w:val="1"/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66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9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D025D8"/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D025D8"/>
    <w:tblPr>
      <w:tblStyleRowBandSize w:val="1"/>
      <w:tblStyleColBandSize w:val="1"/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2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7C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D025D8"/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D025D8"/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D025D8"/>
    <w:tblPr>
      <w:tblStyleRowBandSize w:val="1"/>
      <w:tblStyleColBandSize w:val="1"/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D9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A4E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</w:style>
  <w:style w:type="paragraph" w:styleId="afff3">
    <w:name w:val="Document Map"/>
    <w:basedOn w:val="a1"/>
    <w:link w:val="afff4"/>
    <w:uiPriority w:val="99"/>
    <w:semiHidden/>
    <w:unhideWhenUsed/>
    <w:rsid w:val="00D025D8"/>
    <w:rPr>
      <w:rFonts w:cs="Segoe UI"/>
      <w:sz w:val="16"/>
      <w:szCs w:val="16"/>
    </w:rPr>
  </w:style>
  <w:style w:type="character" w:customStyle="1" w:styleId="afff4">
    <w:name w:val="文件引導模式 字元"/>
    <w:basedOn w:val="a2"/>
    <w:link w:val="afff3"/>
    <w:uiPriority w:val="99"/>
    <w:semiHidden/>
    <w:rsid w:val="00D025D8"/>
    <w:rPr>
      <w:rFonts w:ascii="Microsoft JhengHei UI" w:eastAsia="Microsoft JhengHei UI" w:hAnsi="Microsoft JhengHei UI" w:cs="Segoe UI"/>
      <w:sz w:val="16"/>
      <w:szCs w:val="16"/>
    </w:rPr>
  </w:style>
  <w:style w:type="paragraph" w:styleId="afff5">
    <w:name w:val="E-mail Signature"/>
    <w:basedOn w:val="a1"/>
    <w:link w:val="afff6"/>
    <w:uiPriority w:val="99"/>
    <w:semiHidden/>
    <w:unhideWhenUsed/>
    <w:rsid w:val="00D025D8"/>
  </w:style>
  <w:style w:type="character" w:customStyle="1" w:styleId="afff6">
    <w:name w:val="電子郵件簽名 字元"/>
    <w:basedOn w:val="a2"/>
    <w:link w:val="afff5"/>
    <w:uiPriority w:val="99"/>
    <w:semiHidden/>
    <w:rsid w:val="00D025D8"/>
    <w:rPr>
      <w:rFonts w:ascii="Microsoft JhengHei UI" w:eastAsia="Microsoft JhengHei UI" w:hAnsi="Microsoft JhengHei UI"/>
    </w:rPr>
  </w:style>
  <w:style w:type="character" w:styleId="afff7">
    <w:name w:val="endnote reference"/>
    <w:basedOn w:val="a2"/>
    <w:uiPriority w:val="99"/>
    <w:semiHidden/>
    <w:unhideWhenUsed/>
    <w:rsid w:val="00D025D8"/>
    <w:rPr>
      <w:rFonts w:ascii="Microsoft JhengHei UI" w:eastAsia="Microsoft JhengHei UI" w:hAnsi="Microsoft JhengHei UI"/>
      <w:vertAlign w:val="superscript"/>
    </w:rPr>
  </w:style>
  <w:style w:type="paragraph" w:styleId="afff8">
    <w:name w:val="endnote text"/>
    <w:basedOn w:val="a1"/>
    <w:link w:val="afff9"/>
    <w:uiPriority w:val="99"/>
    <w:semiHidden/>
    <w:unhideWhenUsed/>
    <w:rsid w:val="00D025D8"/>
    <w:rPr>
      <w:sz w:val="20"/>
      <w:szCs w:val="20"/>
    </w:rPr>
  </w:style>
  <w:style w:type="character" w:customStyle="1" w:styleId="afff9">
    <w:name w:val="章節附註文字 字元"/>
    <w:basedOn w:val="a2"/>
    <w:link w:val="afff8"/>
    <w:uiPriority w:val="99"/>
    <w:semiHidden/>
    <w:rsid w:val="00D025D8"/>
    <w:rPr>
      <w:rFonts w:ascii="Microsoft JhengHei UI" w:eastAsia="Microsoft JhengHei UI" w:hAnsi="Microsoft JhengHei UI"/>
      <w:sz w:val="20"/>
      <w:szCs w:val="20"/>
    </w:rPr>
  </w:style>
  <w:style w:type="paragraph" w:styleId="afffa">
    <w:name w:val="envelope address"/>
    <w:basedOn w:val="a1"/>
    <w:uiPriority w:val="99"/>
    <w:semiHidden/>
    <w:unhideWhenUsed/>
    <w:rsid w:val="00D025D8"/>
    <w:pPr>
      <w:framePr w:w="7920" w:h="1980" w:hRule="exact" w:hSpace="180" w:wrap="auto" w:hAnchor="page" w:xAlign="center" w:yAlign="bottom"/>
      <w:ind w:left="2880"/>
    </w:pPr>
    <w:rPr>
      <w:rFonts w:cstheme="majorBidi"/>
    </w:rPr>
  </w:style>
  <w:style w:type="paragraph" w:styleId="afffb">
    <w:name w:val="envelope return"/>
    <w:basedOn w:val="a1"/>
    <w:uiPriority w:val="99"/>
    <w:semiHidden/>
    <w:unhideWhenUsed/>
    <w:rsid w:val="00D025D8"/>
    <w:rPr>
      <w:rFonts w:cstheme="majorBidi"/>
      <w:sz w:val="20"/>
      <w:szCs w:val="20"/>
    </w:rPr>
  </w:style>
  <w:style w:type="character" w:styleId="afffc">
    <w:name w:val="FollowedHyperlink"/>
    <w:basedOn w:val="a2"/>
    <w:uiPriority w:val="99"/>
    <w:semiHidden/>
    <w:unhideWhenUsed/>
    <w:rsid w:val="00D025D8"/>
    <w:rPr>
      <w:rFonts w:ascii="Microsoft JhengHei UI" w:eastAsia="Microsoft JhengHei UI" w:hAnsi="Microsoft JhengHei UI"/>
      <w:color w:val="977B2D" w:themeColor="followedHyperlink"/>
      <w:u w:val="single"/>
    </w:rPr>
  </w:style>
  <w:style w:type="character" w:styleId="afffd">
    <w:name w:val="footnote reference"/>
    <w:basedOn w:val="a2"/>
    <w:uiPriority w:val="99"/>
    <w:semiHidden/>
    <w:unhideWhenUsed/>
    <w:rsid w:val="00D025D8"/>
    <w:rPr>
      <w:rFonts w:ascii="Microsoft JhengHei UI" w:eastAsia="Microsoft JhengHei UI" w:hAnsi="Microsoft JhengHei UI"/>
      <w:vertAlign w:val="superscript"/>
    </w:rPr>
  </w:style>
  <w:style w:type="paragraph" w:styleId="afffe">
    <w:name w:val="footnote text"/>
    <w:basedOn w:val="a1"/>
    <w:link w:val="affff"/>
    <w:uiPriority w:val="99"/>
    <w:semiHidden/>
    <w:unhideWhenUsed/>
    <w:rsid w:val="00D025D8"/>
    <w:rPr>
      <w:sz w:val="20"/>
      <w:szCs w:val="20"/>
    </w:rPr>
  </w:style>
  <w:style w:type="character" w:customStyle="1" w:styleId="affff">
    <w:name w:val="註腳文字 字元"/>
    <w:basedOn w:val="a2"/>
    <w:link w:val="afffe"/>
    <w:uiPriority w:val="99"/>
    <w:semiHidden/>
    <w:rsid w:val="00D025D8"/>
    <w:rPr>
      <w:rFonts w:ascii="Microsoft JhengHei UI" w:eastAsia="Microsoft JhengHei UI" w:hAnsi="Microsoft JhengHei UI"/>
      <w:sz w:val="20"/>
      <w:szCs w:val="20"/>
    </w:rPr>
  </w:style>
  <w:style w:type="table" w:styleId="10">
    <w:name w:val="Grid Table 1 Light"/>
    <w:basedOn w:val="a3"/>
    <w:uiPriority w:val="46"/>
    <w:rsid w:val="00D025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D025D8"/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D025D8"/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D025D8"/>
    <w:tblPr>
      <w:tblStyleRowBandSize w:val="1"/>
      <w:tblStyleColBandSize w:val="1"/>
      <w:tblBorders>
        <w:top w:val="single" w:sz="4" w:space="0" w:color="A8E2C5" w:themeColor="accent3" w:themeTint="66"/>
        <w:left w:val="single" w:sz="4" w:space="0" w:color="A8E2C5" w:themeColor="accent3" w:themeTint="66"/>
        <w:bottom w:val="single" w:sz="4" w:space="0" w:color="A8E2C5" w:themeColor="accent3" w:themeTint="66"/>
        <w:right w:val="single" w:sz="4" w:space="0" w:color="A8E2C5" w:themeColor="accent3" w:themeTint="66"/>
        <w:insideH w:val="single" w:sz="4" w:space="0" w:color="A8E2C5" w:themeColor="accent3" w:themeTint="66"/>
        <w:insideV w:val="single" w:sz="4" w:space="0" w:color="A8E2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D025D8"/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D025D8"/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D025D8"/>
    <w:tblPr>
      <w:tblStyleRowBandSize w:val="1"/>
      <w:tblStyleColBandSize w:val="1"/>
      <w:tblBorders>
        <w:top w:val="single" w:sz="4" w:space="0" w:color="B9E7FC" w:themeColor="accent6" w:themeTint="66"/>
        <w:left w:val="single" w:sz="4" w:space="0" w:color="B9E7FC" w:themeColor="accent6" w:themeTint="66"/>
        <w:bottom w:val="single" w:sz="4" w:space="0" w:color="B9E7FC" w:themeColor="accent6" w:themeTint="66"/>
        <w:right w:val="single" w:sz="4" w:space="0" w:color="B9E7FC" w:themeColor="accent6" w:themeTint="66"/>
        <w:insideH w:val="single" w:sz="4" w:space="0" w:color="B9E7FC" w:themeColor="accent6" w:themeTint="66"/>
        <w:insideV w:val="single" w:sz="4" w:space="0" w:color="B9E7F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8">
    <w:name w:val="Grid Table 2"/>
    <w:basedOn w:val="a3"/>
    <w:uiPriority w:val="47"/>
    <w:rsid w:val="00D025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D025D8"/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2-2">
    <w:name w:val="Grid Table 2 Accent 2"/>
    <w:basedOn w:val="a3"/>
    <w:uiPriority w:val="47"/>
    <w:rsid w:val="00D025D8"/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2-3">
    <w:name w:val="Grid Table 2 Accent 3"/>
    <w:basedOn w:val="a3"/>
    <w:uiPriority w:val="47"/>
    <w:rsid w:val="00D025D8"/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2-4">
    <w:name w:val="Grid Table 2 Accent 4"/>
    <w:basedOn w:val="a3"/>
    <w:uiPriority w:val="47"/>
    <w:rsid w:val="00D025D8"/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2-5">
    <w:name w:val="Grid Table 2 Accent 5"/>
    <w:basedOn w:val="a3"/>
    <w:uiPriority w:val="47"/>
    <w:rsid w:val="00D025D8"/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2-6">
    <w:name w:val="Grid Table 2 Accent 6"/>
    <w:basedOn w:val="a3"/>
    <w:uiPriority w:val="47"/>
    <w:rsid w:val="00D025D8"/>
    <w:tblPr>
      <w:tblStyleRowBandSize w:val="1"/>
      <w:tblStyleColBandSize w:val="1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36">
    <w:name w:val="Grid Table 3"/>
    <w:basedOn w:val="a3"/>
    <w:uiPriority w:val="48"/>
    <w:rsid w:val="00D025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D025D8"/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D025D8"/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D025D8"/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D025D8"/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D025D8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D025D8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table" w:styleId="42">
    <w:name w:val="Grid Table 4"/>
    <w:basedOn w:val="a3"/>
    <w:uiPriority w:val="49"/>
    <w:rsid w:val="00D025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D025D8"/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4-2">
    <w:name w:val="Grid Table 4 Accent 2"/>
    <w:basedOn w:val="a3"/>
    <w:uiPriority w:val="49"/>
    <w:rsid w:val="00D025D8"/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4-3">
    <w:name w:val="Grid Table 4 Accent 3"/>
    <w:basedOn w:val="a3"/>
    <w:uiPriority w:val="49"/>
    <w:rsid w:val="00D025D8"/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4-4">
    <w:name w:val="Grid Table 4 Accent 4"/>
    <w:basedOn w:val="a3"/>
    <w:uiPriority w:val="49"/>
    <w:rsid w:val="00D025D8"/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5">
    <w:name w:val="Grid Table 4 Accent 5"/>
    <w:basedOn w:val="a3"/>
    <w:uiPriority w:val="49"/>
    <w:rsid w:val="00D025D8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6">
    <w:name w:val="Grid Table 4 Accent 6"/>
    <w:basedOn w:val="a3"/>
    <w:uiPriority w:val="49"/>
    <w:rsid w:val="00D025D8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53">
    <w:name w:val="Grid Table 5 Dark"/>
    <w:basedOn w:val="a3"/>
    <w:uiPriority w:val="50"/>
    <w:rsid w:val="00D025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D025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table" w:styleId="5-2">
    <w:name w:val="Grid Table 5 Dark Accent 2"/>
    <w:basedOn w:val="a3"/>
    <w:uiPriority w:val="50"/>
    <w:rsid w:val="00D025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5-3">
    <w:name w:val="Grid Table 5 Dark Accent 3"/>
    <w:basedOn w:val="a3"/>
    <w:uiPriority w:val="50"/>
    <w:rsid w:val="00D025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  <w:style w:type="table" w:styleId="5-4">
    <w:name w:val="Grid Table 5 Dark Accent 4"/>
    <w:basedOn w:val="a3"/>
    <w:uiPriority w:val="50"/>
    <w:rsid w:val="00D025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5-5">
    <w:name w:val="Grid Table 5 Dark Accent 5"/>
    <w:basedOn w:val="a3"/>
    <w:uiPriority w:val="50"/>
    <w:rsid w:val="00D025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5-6">
    <w:name w:val="Grid Table 5 Dark Accent 6"/>
    <w:basedOn w:val="a3"/>
    <w:uiPriority w:val="50"/>
    <w:rsid w:val="00D025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61">
    <w:name w:val="Grid Table 6 Colorful"/>
    <w:basedOn w:val="a3"/>
    <w:uiPriority w:val="51"/>
    <w:rsid w:val="00D025D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D025D8"/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6-2">
    <w:name w:val="Grid Table 6 Colorful Accent 2"/>
    <w:basedOn w:val="a3"/>
    <w:uiPriority w:val="51"/>
    <w:rsid w:val="00D025D8"/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6-3">
    <w:name w:val="Grid Table 6 Colorful Accent 3"/>
    <w:basedOn w:val="a3"/>
    <w:uiPriority w:val="51"/>
    <w:rsid w:val="00D025D8"/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6-4">
    <w:name w:val="Grid Table 6 Colorful Accent 4"/>
    <w:basedOn w:val="a3"/>
    <w:uiPriority w:val="51"/>
    <w:rsid w:val="00D025D8"/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6-5">
    <w:name w:val="Grid Table 6 Colorful Accent 5"/>
    <w:basedOn w:val="a3"/>
    <w:uiPriority w:val="51"/>
    <w:rsid w:val="00D025D8"/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6-6">
    <w:name w:val="Grid Table 6 Colorful Accent 6"/>
    <w:basedOn w:val="a3"/>
    <w:uiPriority w:val="51"/>
    <w:rsid w:val="00D025D8"/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70">
    <w:name w:val="Grid Table 7 Colorful"/>
    <w:basedOn w:val="a3"/>
    <w:uiPriority w:val="52"/>
    <w:rsid w:val="00D025D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D025D8"/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D025D8"/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D025D8"/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D025D8"/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D025D8"/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D025D8"/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character" w:customStyle="1" w:styleId="11">
    <w:name w:val="雜湊標記1"/>
    <w:basedOn w:val="a2"/>
    <w:uiPriority w:val="99"/>
    <w:semiHidden/>
    <w:unhideWhenUsed/>
    <w:rsid w:val="00D025D8"/>
    <w:rPr>
      <w:rFonts w:ascii="Microsoft JhengHei UI" w:eastAsia="Microsoft JhengHei UI" w:hAnsi="Microsoft JhengHei UI"/>
      <w:color w:val="2B579A"/>
      <w:shd w:val="clear" w:color="auto" w:fill="E6E6E6"/>
    </w:rPr>
  </w:style>
  <w:style w:type="character" w:styleId="HTML">
    <w:name w:val="HTML Acronym"/>
    <w:basedOn w:val="a2"/>
    <w:uiPriority w:val="99"/>
    <w:semiHidden/>
    <w:unhideWhenUsed/>
    <w:rsid w:val="00D025D8"/>
    <w:rPr>
      <w:rFonts w:ascii="Microsoft JhengHei UI" w:eastAsia="Microsoft JhengHei UI" w:hAnsi="Microsoft JhengHei UI"/>
    </w:rPr>
  </w:style>
  <w:style w:type="paragraph" w:styleId="HTML0">
    <w:name w:val="HTML Address"/>
    <w:basedOn w:val="a1"/>
    <w:link w:val="HTML1"/>
    <w:uiPriority w:val="99"/>
    <w:semiHidden/>
    <w:unhideWhenUsed/>
    <w:rsid w:val="00D025D8"/>
    <w:rPr>
      <w:i/>
      <w:iCs/>
    </w:rPr>
  </w:style>
  <w:style w:type="character" w:customStyle="1" w:styleId="HTML1">
    <w:name w:val="HTML 位址 字元"/>
    <w:basedOn w:val="a2"/>
    <w:link w:val="HTML0"/>
    <w:uiPriority w:val="99"/>
    <w:semiHidden/>
    <w:rsid w:val="00D025D8"/>
    <w:rPr>
      <w:rFonts w:ascii="Microsoft JhengHei UI" w:eastAsia="Microsoft JhengHei UI" w:hAnsi="Microsoft JhengHei UI"/>
      <w:i/>
      <w:iCs/>
    </w:rPr>
  </w:style>
  <w:style w:type="character" w:styleId="HTML2">
    <w:name w:val="HTML Cite"/>
    <w:basedOn w:val="a2"/>
    <w:uiPriority w:val="99"/>
    <w:semiHidden/>
    <w:unhideWhenUsed/>
    <w:rsid w:val="00D025D8"/>
    <w:rPr>
      <w:rFonts w:ascii="Microsoft JhengHei UI" w:eastAsia="Microsoft JhengHei UI" w:hAnsi="Microsoft JhengHei UI"/>
      <w:i/>
      <w:iCs/>
    </w:rPr>
  </w:style>
  <w:style w:type="character" w:styleId="HTML3">
    <w:name w:val="HTML Code"/>
    <w:basedOn w:val="a2"/>
    <w:uiPriority w:val="99"/>
    <w:semiHidden/>
    <w:unhideWhenUsed/>
    <w:rsid w:val="00D025D8"/>
    <w:rPr>
      <w:rFonts w:ascii="Consolas" w:eastAsia="Microsoft JhengHei UI" w:hAnsi="Consolas"/>
      <w:sz w:val="20"/>
      <w:szCs w:val="20"/>
    </w:rPr>
  </w:style>
  <w:style w:type="character" w:styleId="HTML4">
    <w:name w:val="HTML Definition"/>
    <w:basedOn w:val="a2"/>
    <w:uiPriority w:val="99"/>
    <w:semiHidden/>
    <w:unhideWhenUsed/>
    <w:rsid w:val="00D025D8"/>
    <w:rPr>
      <w:rFonts w:ascii="Microsoft JhengHei UI" w:eastAsia="Microsoft JhengHei UI" w:hAnsi="Microsoft JhengHei UI"/>
      <w:i/>
      <w:iCs/>
    </w:rPr>
  </w:style>
  <w:style w:type="character" w:styleId="HTML5">
    <w:name w:val="HTML Keyboard"/>
    <w:basedOn w:val="a2"/>
    <w:uiPriority w:val="99"/>
    <w:semiHidden/>
    <w:unhideWhenUsed/>
    <w:rsid w:val="00D025D8"/>
    <w:rPr>
      <w:rFonts w:ascii="Consolas" w:eastAsia="Microsoft JhengHei UI" w:hAnsi="Consolas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D025D8"/>
    <w:rPr>
      <w:sz w:val="20"/>
      <w:szCs w:val="20"/>
    </w:rPr>
  </w:style>
  <w:style w:type="character" w:customStyle="1" w:styleId="HTML7">
    <w:name w:val="HTML 預設格式 字元"/>
    <w:basedOn w:val="a2"/>
    <w:link w:val="HTML6"/>
    <w:uiPriority w:val="99"/>
    <w:semiHidden/>
    <w:rsid w:val="00D025D8"/>
    <w:rPr>
      <w:rFonts w:ascii="Microsoft JhengHei UI" w:eastAsia="Microsoft JhengHei UI" w:hAnsi="Microsoft JhengHei UI"/>
      <w:sz w:val="20"/>
      <w:szCs w:val="20"/>
    </w:rPr>
  </w:style>
  <w:style w:type="character" w:styleId="HTML8">
    <w:name w:val="HTML Sample"/>
    <w:basedOn w:val="a2"/>
    <w:uiPriority w:val="99"/>
    <w:semiHidden/>
    <w:unhideWhenUsed/>
    <w:rsid w:val="00D025D8"/>
    <w:rPr>
      <w:rFonts w:ascii="Consolas" w:eastAsia="Microsoft JhengHei UI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D025D8"/>
    <w:rPr>
      <w:rFonts w:ascii="Consolas" w:eastAsia="Microsoft JhengHei UI" w:hAnsi="Consolas"/>
      <w:sz w:val="20"/>
      <w:szCs w:val="20"/>
    </w:rPr>
  </w:style>
  <w:style w:type="character" w:styleId="HTMLa">
    <w:name w:val="HTML Variable"/>
    <w:basedOn w:val="a2"/>
    <w:uiPriority w:val="99"/>
    <w:semiHidden/>
    <w:unhideWhenUsed/>
    <w:rsid w:val="00D025D8"/>
    <w:rPr>
      <w:rFonts w:ascii="Microsoft JhengHei UI" w:eastAsia="Microsoft JhengHei UI" w:hAnsi="Microsoft JhengHei UI"/>
      <w:i/>
      <w:iCs/>
    </w:rPr>
  </w:style>
  <w:style w:type="character" w:styleId="affff0">
    <w:name w:val="Hyperlink"/>
    <w:basedOn w:val="a2"/>
    <w:uiPriority w:val="99"/>
    <w:unhideWhenUsed/>
    <w:rsid w:val="00D025D8"/>
    <w:rPr>
      <w:rFonts w:ascii="Microsoft JhengHei UI" w:eastAsia="Microsoft JhengHei UI" w:hAnsi="Microsoft JhengHei UI"/>
      <w:color w:val="EE7B08" w:themeColor="hyperlink"/>
      <w:u w:val="single"/>
    </w:rPr>
  </w:style>
  <w:style w:type="paragraph" w:styleId="12">
    <w:name w:val="index 1"/>
    <w:basedOn w:val="a1"/>
    <w:next w:val="a1"/>
    <w:autoRedefine/>
    <w:uiPriority w:val="99"/>
    <w:semiHidden/>
    <w:unhideWhenUsed/>
    <w:rsid w:val="00D025D8"/>
    <w:pPr>
      <w:ind w:left="240" w:hanging="240"/>
    </w:pPr>
  </w:style>
  <w:style w:type="paragraph" w:styleId="29">
    <w:name w:val="index 2"/>
    <w:basedOn w:val="a1"/>
    <w:next w:val="a1"/>
    <w:autoRedefine/>
    <w:uiPriority w:val="99"/>
    <w:semiHidden/>
    <w:unhideWhenUsed/>
    <w:rsid w:val="00D025D8"/>
    <w:pPr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unhideWhenUsed/>
    <w:rsid w:val="00D025D8"/>
    <w:pPr>
      <w:ind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D025D8"/>
    <w:pPr>
      <w:ind w:left="960" w:hanging="240"/>
    </w:pPr>
  </w:style>
  <w:style w:type="paragraph" w:styleId="54">
    <w:name w:val="index 5"/>
    <w:basedOn w:val="a1"/>
    <w:next w:val="a1"/>
    <w:autoRedefine/>
    <w:uiPriority w:val="99"/>
    <w:semiHidden/>
    <w:unhideWhenUsed/>
    <w:rsid w:val="00D025D8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D025D8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D025D8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D025D8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D025D8"/>
    <w:pPr>
      <w:ind w:left="2160" w:hanging="240"/>
    </w:pPr>
  </w:style>
  <w:style w:type="paragraph" w:styleId="affff1">
    <w:name w:val="index heading"/>
    <w:basedOn w:val="a1"/>
    <w:next w:val="12"/>
    <w:uiPriority w:val="99"/>
    <w:semiHidden/>
    <w:unhideWhenUsed/>
    <w:rsid w:val="00D025D8"/>
    <w:rPr>
      <w:rFonts w:cstheme="majorBidi"/>
      <w:b/>
      <w:bCs/>
    </w:rPr>
  </w:style>
  <w:style w:type="table" w:styleId="affff2">
    <w:name w:val="Light Grid"/>
    <w:basedOn w:val="a3"/>
    <w:uiPriority w:val="62"/>
    <w:semiHidden/>
    <w:unhideWhenUsed/>
    <w:rsid w:val="00D025D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D025D8"/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1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  <w:shd w:val="clear" w:color="auto" w:fill="E5F2CD" w:themeFill="accent1" w:themeFillTint="3F"/>
      </w:tcPr>
    </w:tblStylePr>
    <w:tblStylePr w:type="band2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D025D8"/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D025D8"/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D025D8"/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D025D8"/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D025D8"/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1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  <w:shd w:val="clear" w:color="auto" w:fill="D3F0FD" w:themeFill="accent6" w:themeFillTint="3F"/>
      </w:tcPr>
    </w:tblStylePr>
    <w:tblStylePr w:type="band2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</w:tcPr>
    </w:tblStylePr>
  </w:style>
  <w:style w:type="table" w:styleId="affff3">
    <w:name w:val="Light List"/>
    <w:basedOn w:val="a3"/>
    <w:uiPriority w:val="61"/>
    <w:semiHidden/>
    <w:unhideWhenUsed/>
    <w:rsid w:val="00D025D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D025D8"/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D025D8"/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D025D8"/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D025D8"/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D025D8"/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D025D8"/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</w:style>
  <w:style w:type="table" w:styleId="affff4">
    <w:name w:val="Light Shading"/>
    <w:basedOn w:val="a3"/>
    <w:uiPriority w:val="60"/>
    <w:semiHidden/>
    <w:unhideWhenUsed/>
    <w:rsid w:val="00D025D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D025D8"/>
    <w:rPr>
      <w:color w:val="729928" w:themeColor="accent1" w:themeShade="BF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D025D8"/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D025D8"/>
    <w:rPr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D025D8"/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D025D8"/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D025D8"/>
    <w:rPr>
      <w:color w:val="08A4EE" w:themeColor="accent6" w:themeShade="BF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</w:style>
  <w:style w:type="character" w:styleId="affff5">
    <w:name w:val="line number"/>
    <w:basedOn w:val="a2"/>
    <w:uiPriority w:val="99"/>
    <w:semiHidden/>
    <w:rsid w:val="00D025D8"/>
    <w:rPr>
      <w:rFonts w:ascii="Microsoft JhengHei UI" w:eastAsia="Microsoft JhengHei UI" w:hAnsi="Microsoft JhengHei UI"/>
    </w:rPr>
  </w:style>
  <w:style w:type="paragraph" w:styleId="affff6">
    <w:name w:val="List"/>
    <w:basedOn w:val="a1"/>
    <w:uiPriority w:val="99"/>
    <w:semiHidden/>
    <w:rsid w:val="00D025D8"/>
    <w:pPr>
      <w:ind w:left="360" w:hanging="360"/>
      <w:contextualSpacing/>
    </w:pPr>
  </w:style>
  <w:style w:type="paragraph" w:styleId="2a">
    <w:name w:val="List 2"/>
    <w:basedOn w:val="a1"/>
    <w:uiPriority w:val="99"/>
    <w:semiHidden/>
    <w:rsid w:val="00D025D8"/>
    <w:pPr>
      <w:ind w:hanging="360"/>
      <w:contextualSpacing/>
    </w:pPr>
  </w:style>
  <w:style w:type="paragraph" w:styleId="38">
    <w:name w:val="List 3"/>
    <w:basedOn w:val="a1"/>
    <w:uiPriority w:val="99"/>
    <w:semiHidden/>
    <w:rsid w:val="00D025D8"/>
    <w:pPr>
      <w:ind w:left="1080" w:hanging="360"/>
      <w:contextualSpacing/>
    </w:pPr>
  </w:style>
  <w:style w:type="paragraph" w:styleId="44">
    <w:name w:val="List 4"/>
    <w:basedOn w:val="a1"/>
    <w:uiPriority w:val="99"/>
    <w:semiHidden/>
    <w:rsid w:val="00D025D8"/>
    <w:pPr>
      <w:ind w:left="1440" w:hanging="360"/>
      <w:contextualSpacing/>
    </w:pPr>
  </w:style>
  <w:style w:type="paragraph" w:styleId="55">
    <w:name w:val="List 5"/>
    <w:basedOn w:val="a1"/>
    <w:uiPriority w:val="99"/>
    <w:semiHidden/>
    <w:rsid w:val="00D025D8"/>
    <w:pPr>
      <w:ind w:left="1800" w:hanging="360"/>
      <w:contextualSpacing/>
    </w:pPr>
  </w:style>
  <w:style w:type="paragraph" w:styleId="a">
    <w:name w:val="List Bullet"/>
    <w:basedOn w:val="a1"/>
    <w:uiPriority w:val="99"/>
    <w:semiHidden/>
    <w:rsid w:val="00D025D8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rsid w:val="00D025D8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rsid w:val="00D025D8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rsid w:val="00D025D8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rsid w:val="00D025D8"/>
    <w:pPr>
      <w:numPr>
        <w:numId w:val="5"/>
      </w:numPr>
      <w:contextualSpacing/>
    </w:pPr>
  </w:style>
  <w:style w:type="paragraph" w:styleId="affff7">
    <w:name w:val="List Continue"/>
    <w:basedOn w:val="a1"/>
    <w:uiPriority w:val="99"/>
    <w:semiHidden/>
    <w:rsid w:val="00D025D8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rsid w:val="00D025D8"/>
    <w:pPr>
      <w:spacing w:after="120"/>
      <w:contextualSpacing/>
    </w:pPr>
  </w:style>
  <w:style w:type="paragraph" w:styleId="39">
    <w:name w:val="List Continue 3"/>
    <w:basedOn w:val="a1"/>
    <w:uiPriority w:val="99"/>
    <w:semiHidden/>
    <w:rsid w:val="00D025D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rsid w:val="00D025D8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rsid w:val="00D025D8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rsid w:val="00D025D8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rsid w:val="00D025D8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rsid w:val="00D025D8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rsid w:val="00D025D8"/>
    <w:pPr>
      <w:numPr>
        <w:numId w:val="10"/>
      </w:numPr>
      <w:contextualSpacing/>
    </w:pPr>
  </w:style>
  <w:style w:type="paragraph" w:styleId="affff8">
    <w:name w:val="List Paragraph"/>
    <w:basedOn w:val="a1"/>
    <w:uiPriority w:val="34"/>
    <w:semiHidden/>
    <w:qFormat/>
    <w:rsid w:val="00D025D8"/>
    <w:pPr>
      <w:contextualSpacing/>
    </w:pPr>
  </w:style>
  <w:style w:type="table" w:styleId="13">
    <w:name w:val="List Table 1 Light"/>
    <w:basedOn w:val="a3"/>
    <w:uiPriority w:val="46"/>
    <w:rsid w:val="00D025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D025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1-20">
    <w:name w:val="List Table 1 Light Accent 2"/>
    <w:basedOn w:val="a3"/>
    <w:uiPriority w:val="46"/>
    <w:rsid w:val="00D025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1-30">
    <w:name w:val="List Table 1 Light Accent 3"/>
    <w:basedOn w:val="a3"/>
    <w:uiPriority w:val="46"/>
    <w:rsid w:val="00D025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1-40">
    <w:name w:val="List Table 1 Light Accent 4"/>
    <w:basedOn w:val="a3"/>
    <w:uiPriority w:val="46"/>
    <w:rsid w:val="00D025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1-50">
    <w:name w:val="List Table 1 Light Accent 5"/>
    <w:basedOn w:val="a3"/>
    <w:uiPriority w:val="46"/>
    <w:rsid w:val="00D025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1-60">
    <w:name w:val="List Table 1 Light Accent 6"/>
    <w:basedOn w:val="a3"/>
    <w:uiPriority w:val="46"/>
    <w:rsid w:val="00D025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2c">
    <w:name w:val="List Table 2"/>
    <w:basedOn w:val="a3"/>
    <w:uiPriority w:val="47"/>
    <w:rsid w:val="00D025D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D025D8"/>
    <w:tblPr>
      <w:tblStyleRowBandSize w:val="1"/>
      <w:tblStyleColBandSize w:val="1"/>
      <w:tblBorders>
        <w:top w:val="single" w:sz="4" w:space="0" w:color="C1DF87" w:themeColor="accent1" w:themeTint="99"/>
        <w:bottom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2-20">
    <w:name w:val="List Table 2 Accent 2"/>
    <w:basedOn w:val="a3"/>
    <w:uiPriority w:val="47"/>
    <w:rsid w:val="00D025D8"/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2-30">
    <w:name w:val="List Table 2 Accent 3"/>
    <w:basedOn w:val="a3"/>
    <w:uiPriority w:val="47"/>
    <w:rsid w:val="00D025D8"/>
    <w:tblPr>
      <w:tblStyleRowBandSize w:val="1"/>
      <w:tblStyleColBandSize w:val="1"/>
      <w:tblBorders>
        <w:top w:val="single" w:sz="4" w:space="0" w:color="7CD4A8" w:themeColor="accent3" w:themeTint="99"/>
        <w:bottom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2-40">
    <w:name w:val="List Table 2 Accent 4"/>
    <w:basedOn w:val="a3"/>
    <w:uiPriority w:val="47"/>
    <w:rsid w:val="00D025D8"/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2-50">
    <w:name w:val="List Table 2 Accent 5"/>
    <w:basedOn w:val="a3"/>
    <w:uiPriority w:val="47"/>
    <w:rsid w:val="00D025D8"/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2-60">
    <w:name w:val="List Table 2 Accent 6"/>
    <w:basedOn w:val="a3"/>
    <w:uiPriority w:val="47"/>
    <w:rsid w:val="00D025D8"/>
    <w:tblPr>
      <w:tblStyleRowBandSize w:val="1"/>
      <w:tblStyleColBandSize w:val="1"/>
      <w:tblBorders>
        <w:top w:val="single" w:sz="4" w:space="0" w:color="96DBFB" w:themeColor="accent6" w:themeTint="99"/>
        <w:bottom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3a">
    <w:name w:val="List Table 3"/>
    <w:basedOn w:val="a3"/>
    <w:uiPriority w:val="48"/>
    <w:rsid w:val="00D025D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D025D8"/>
    <w:tblPr>
      <w:tblStyleRowBandSize w:val="1"/>
      <w:tblStyleColBandSize w:val="1"/>
      <w:tblBorders>
        <w:top w:val="single" w:sz="4" w:space="0" w:color="99CB38" w:themeColor="accent1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D025D8"/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D025D8"/>
    <w:tblPr>
      <w:tblStyleRowBandSize w:val="1"/>
      <w:tblStyleColBandSize w:val="1"/>
      <w:tblBorders>
        <w:top w:val="single" w:sz="4" w:space="0" w:color="37A76F" w:themeColor="accent3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6F" w:themeColor="accent3"/>
          <w:right w:val="single" w:sz="4" w:space="0" w:color="37A76F" w:themeColor="accent3"/>
        </w:tcBorders>
      </w:tcPr>
    </w:tblStylePr>
    <w:tblStylePr w:type="band1Horz">
      <w:tblPr/>
      <w:tcPr>
        <w:tcBorders>
          <w:top w:val="single" w:sz="4" w:space="0" w:color="37A76F" w:themeColor="accent3"/>
          <w:bottom w:val="single" w:sz="4" w:space="0" w:color="37A7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6F" w:themeColor="accent3"/>
          <w:left w:val="nil"/>
        </w:tcBorders>
      </w:tcPr>
    </w:tblStylePr>
    <w:tblStylePr w:type="swCell">
      <w:tblPr/>
      <w:tcPr>
        <w:tcBorders>
          <w:top w:val="double" w:sz="4" w:space="0" w:color="37A76F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D025D8"/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D025D8"/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D025D8"/>
    <w:tblPr>
      <w:tblStyleRowBandSize w:val="1"/>
      <w:tblStyleColBandSize w:val="1"/>
      <w:tblBorders>
        <w:top w:val="single" w:sz="4" w:space="0" w:color="51C3F9" w:themeColor="accent6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3F9" w:themeColor="accent6"/>
          <w:right w:val="single" w:sz="4" w:space="0" w:color="51C3F9" w:themeColor="accent6"/>
        </w:tcBorders>
      </w:tcPr>
    </w:tblStylePr>
    <w:tblStylePr w:type="band1Horz">
      <w:tblPr/>
      <w:tcPr>
        <w:tcBorders>
          <w:top w:val="single" w:sz="4" w:space="0" w:color="51C3F9" w:themeColor="accent6"/>
          <w:bottom w:val="single" w:sz="4" w:space="0" w:color="51C3F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3F9" w:themeColor="accent6"/>
          <w:left w:val="nil"/>
        </w:tcBorders>
      </w:tcPr>
    </w:tblStylePr>
    <w:tblStylePr w:type="swCell">
      <w:tblPr/>
      <w:tcPr>
        <w:tcBorders>
          <w:top w:val="double" w:sz="4" w:space="0" w:color="51C3F9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D025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D025D8"/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4-20">
    <w:name w:val="List Table 4 Accent 2"/>
    <w:basedOn w:val="a3"/>
    <w:uiPriority w:val="49"/>
    <w:rsid w:val="00D025D8"/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4-30">
    <w:name w:val="List Table 4 Accent 3"/>
    <w:basedOn w:val="a3"/>
    <w:uiPriority w:val="49"/>
    <w:rsid w:val="00D025D8"/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4-40">
    <w:name w:val="List Table 4 Accent 4"/>
    <w:basedOn w:val="a3"/>
    <w:uiPriority w:val="49"/>
    <w:rsid w:val="00D025D8"/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50">
    <w:name w:val="List Table 4 Accent 5"/>
    <w:basedOn w:val="a3"/>
    <w:uiPriority w:val="49"/>
    <w:rsid w:val="00D025D8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60">
    <w:name w:val="List Table 4 Accent 6"/>
    <w:basedOn w:val="a3"/>
    <w:uiPriority w:val="49"/>
    <w:rsid w:val="00D025D8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57">
    <w:name w:val="List Table 5 Dark"/>
    <w:basedOn w:val="a3"/>
    <w:uiPriority w:val="50"/>
    <w:rsid w:val="00D025D8"/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D025D8"/>
    <w:tblPr>
      <w:tblStyleRowBandSize w:val="1"/>
      <w:tblStyleColBandSize w:val="1"/>
      <w:tblBorders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tblBorders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D025D8"/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D025D8"/>
    <w:tblPr>
      <w:tblStyleRowBandSize w:val="1"/>
      <w:tblStyleColBandSize w:val="1"/>
      <w:tblBorders>
        <w:top w:val="single" w:sz="24" w:space="0" w:color="37A76F" w:themeColor="accent3"/>
        <w:left w:val="single" w:sz="24" w:space="0" w:color="37A76F" w:themeColor="accent3"/>
        <w:bottom w:val="single" w:sz="24" w:space="0" w:color="37A76F" w:themeColor="accent3"/>
        <w:right w:val="single" w:sz="24" w:space="0" w:color="37A76F" w:themeColor="accent3"/>
      </w:tblBorders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D025D8"/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D025D8"/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D025D8"/>
    <w:tblPr>
      <w:tblStyleRowBandSize w:val="1"/>
      <w:tblStyleColBandSize w:val="1"/>
      <w:tblBorders>
        <w:top w:val="single" w:sz="24" w:space="0" w:color="51C3F9" w:themeColor="accent6"/>
        <w:left w:val="single" w:sz="24" w:space="0" w:color="51C3F9" w:themeColor="accent6"/>
        <w:bottom w:val="single" w:sz="24" w:space="0" w:color="51C3F9" w:themeColor="accent6"/>
        <w:right w:val="single" w:sz="24" w:space="0" w:color="51C3F9" w:themeColor="accent6"/>
      </w:tblBorders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D025D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D025D8"/>
    <w:rPr>
      <w:color w:val="729928" w:themeColor="accent1" w:themeShade="BF"/>
    </w:rPr>
    <w:tblPr>
      <w:tblStyleRowBandSize w:val="1"/>
      <w:tblStyleColBandSize w:val="1"/>
      <w:tblBorders>
        <w:top w:val="single" w:sz="4" w:space="0" w:color="99CB38" w:themeColor="accent1"/>
        <w:bottom w:val="single" w:sz="4" w:space="0" w:color="99CB3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CB3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6-20">
    <w:name w:val="List Table 6 Colorful Accent 2"/>
    <w:basedOn w:val="a3"/>
    <w:uiPriority w:val="51"/>
    <w:rsid w:val="00D025D8"/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6-30">
    <w:name w:val="List Table 6 Colorful Accent 3"/>
    <w:basedOn w:val="a3"/>
    <w:uiPriority w:val="51"/>
    <w:rsid w:val="00D025D8"/>
    <w:rPr>
      <w:color w:val="297C52" w:themeColor="accent3" w:themeShade="BF"/>
    </w:rPr>
    <w:tblPr>
      <w:tblStyleRowBandSize w:val="1"/>
      <w:tblStyleColBandSize w:val="1"/>
      <w:tblBorders>
        <w:top w:val="single" w:sz="4" w:space="0" w:color="37A76F" w:themeColor="accent3"/>
        <w:bottom w:val="single" w:sz="4" w:space="0" w:color="37A7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7A7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6-40">
    <w:name w:val="List Table 6 Colorful Accent 4"/>
    <w:basedOn w:val="a3"/>
    <w:uiPriority w:val="51"/>
    <w:rsid w:val="00D025D8"/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6-50">
    <w:name w:val="List Table 6 Colorful Accent 5"/>
    <w:basedOn w:val="a3"/>
    <w:uiPriority w:val="51"/>
    <w:rsid w:val="00D025D8"/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6-60">
    <w:name w:val="List Table 6 Colorful Accent 6"/>
    <w:basedOn w:val="a3"/>
    <w:uiPriority w:val="51"/>
    <w:rsid w:val="00D025D8"/>
    <w:rPr>
      <w:color w:val="08A4EE" w:themeColor="accent6" w:themeShade="BF"/>
    </w:rPr>
    <w:tblPr>
      <w:tblStyleRowBandSize w:val="1"/>
      <w:tblStyleColBandSize w:val="1"/>
      <w:tblBorders>
        <w:top w:val="single" w:sz="4" w:space="0" w:color="51C3F9" w:themeColor="accent6"/>
        <w:bottom w:val="single" w:sz="4" w:space="0" w:color="51C3F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1C3F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72">
    <w:name w:val="List Table 7 Colorful"/>
    <w:basedOn w:val="a3"/>
    <w:uiPriority w:val="52"/>
    <w:rsid w:val="00D025D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D025D8"/>
    <w:rPr>
      <w:color w:val="7299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B3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B3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B3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B3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D025D8"/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D025D8"/>
    <w:rPr>
      <w:color w:val="297C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A7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A7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A7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A7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D025D8"/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D025D8"/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D025D8"/>
    <w:rPr>
      <w:color w:val="08A4E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3F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3F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3F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3F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macro"/>
    <w:link w:val="affffa"/>
    <w:uiPriority w:val="99"/>
    <w:semiHidden/>
    <w:unhideWhenUsed/>
    <w:rsid w:val="00D025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720" w:right="720"/>
      <w:jc w:val="center"/>
    </w:pPr>
    <w:rPr>
      <w:rFonts w:ascii="Microsoft JhengHei UI" w:eastAsia="Microsoft JhengHei UI" w:hAnsi="Microsoft JhengHei UI"/>
      <w:sz w:val="20"/>
      <w:szCs w:val="20"/>
    </w:rPr>
  </w:style>
  <w:style w:type="character" w:customStyle="1" w:styleId="affffa">
    <w:name w:val="巨集文字 字元"/>
    <w:basedOn w:val="a2"/>
    <w:link w:val="affff9"/>
    <w:uiPriority w:val="99"/>
    <w:semiHidden/>
    <w:rsid w:val="00D025D8"/>
    <w:rPr>
      <w:rFonts w:ascii="Microsoft JhengHei UI" w:eastAsia="Microsoft JhengHei UI" w:hAnsi="Microsoft JhengHei UI"/>
      <w:sz w:val="20"/>
      <w:szCs w:val="20"/>
    </w:rPr>
  </w:style>
  <w:style w:type="table" w:styleId="14">
    <w:name w:val="Medium Grid 1"/>
    <w:basedOn w:val="a3"/>
    <w:uiPriority w:val="67"/>
    <w:semiHidden/>
    <w:unhideWhenUsed/>
    <w:rsid w:val="00D025D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D025D8"/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  <w:insideV w:val="single" w:sz="8" w:space="0" w:color="B2D869" w:themeColor="accent1" w:themeTint="BF"/>
      </w:tblBorders>
    </w:tblPr>
    <w:tcPr>
      <w:shd w:val="clear" w:color="auto" w:fill="E5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8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D025D8"/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D025D8"/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  <w:insideV w:val="single" w:sz="8" w:space="0" w:color="5CC992" w:themeColor="accent3" w:themeTint="BF"/>
      </w:tblBorders>
    </w:tblPr>
    <w:tcPr>
      <w:shd w:val="clear" w:color="auto" w:fill="C9E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D025D8"/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D025D8"/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D025D8"/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  <w:insideV w:val="single" w:sz="8" w:space="0" w:color="7CD1FA" w:themeColor="accent6" w:themeTint="BF"/>
      </w:tblBorders>
    </w:tblPr>
    <w:tcPr>
      <w:shd w:val="clear" w:color="auto" w:fill="D3F0F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F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cPr>
      <w:shd w:val="clear" w:color="auto" w:fill="E5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7" w:themeFill="accent1" w:themeFillTint="33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tcBorders>
          <w:insideH w:val="single" w:sz="6" w:space="0" w:color="99CB38" w:themeColor="accent1"/>
          <w:insideV w:val="single" w:sz="6" w:space="0" w:color="99CB38" w:themeColor="accent1"/>
        </w:tcBorders>
        <w:shd w:val="clear" w:color="auto" w:fill="CCE5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cPr>
      <w:shd w:val="clear" w:color="auto" w:fill="C9ED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2" w:themeFill="accent3" w:themeFillTint="33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tcBorders>
          <w:insideH w:val="single" w:sz="6" w:space="0" w:color="37A76F" w:themeColor="accent3"/>
          <w:insideV w:val="single" w:sz="6" w:space="0" w:color="37A76F" w:themeColor="accent3"/>
        </w:tcBorders>
        <w:shd w:val="clear" w:color="auto" w:fill="92DB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cPr>
      <w:shd w:val="clear" w:color="auto" w:fill="D3F0F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3FD" w:themeFill="accent6" w:themeFillTint="33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tcBorders>
          <w:insideH w:val="single" w:sz="6" w:space="0" w:color="51C3F9" w:themeColor="accent6"/>
          <w:insideV w:val="single" w:sz="6" w:space="0" w:color="51C3F9" w:themeColor="accent6"/>
        </w:tcBorders>
        <w:shd w:val="clear" w:color="auto" w:fill="A8E1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3"/>
    <w:uiPriority w:val="69"/>
    <w:semiHidden/>
    <w:unhideWhenUsed/>
    <w:rsid w:val="00D025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D025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5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59B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D025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D025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B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BB7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D025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D025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D025D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F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1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1FC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B38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shd w:val="clear" w:color="auto" w:fill="E5F2CD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A76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shd w:val="clear" w:color="auto" w:fill="C9EDDB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D025D8"/>
    <w:rPr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3F9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shd w:val="clear" w:color="auto" w:fill="D3F0FD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A7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A7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D025D8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3F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3F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D025D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D025D8"/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D025D8"/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D025D8"/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D025D8"/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D025D8"/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D025D8"/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D025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D025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D025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D025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D025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D025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D025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7">
    <w:name w:val="提及1"/>
    <w:basedOn w:val="a2"/>
    <w:uiPriority w:val="99"/>
    <w:semiHidden/>
    <w:unhideWhenUsed/>
    <w:rsid w:val="00D025D8"/>
    <w:rPr>
      <w:rFonts w:ascii="Microsoft JhengHei UI" w:eastAsia="Microsoft JhengHei UI" w:hAnsi="Microsoft JhengHei UI"/>
      <w:color w:val="2B579A"/>
      <w:shd w:val="clear" w:color="auto" w:fill="E6E6E6"/>
    </w:rPr>
  </w:style>
  <w:style w:type="paragraph" w:styleId="affffb">
    <w:name w:val="Message Header"/>
    <w:basedOn w:val="a1"/>
    <w:link w:val="affffc"/>
    <w:uiPriority w:val="99"/>
    <w:semiHidden/>
    <w:unhideWhenUsed/>
    <w:rsid w:val="00D025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theme="majorBidi"/>
    </w:rPr>
  </w:style>
  <w:style w:type="character" w:customStyle="1" w:styleId="affffc">
    <w:name w:val="訊息欄位名稱 字元"/>
    <w:basedOn w:val="a2"/>
    <w:link w:val="affffb"/>
    <w:uiPriority w:val="99"/>
    <w:semiHidden/>
    <w:rsid w:val="00D025D8"/>
    <w:rPr>
      <w:rFonts w:ascii="Microsoft JhengHei UI" w:eastAsia="Microsoft JhengHei UI" w:hAnsi="Microsoft JhengHei UI" w:cstheme="majorBidi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D025D8"/>
  </w:style>
  <w:style w:type="paragraph" w:styleId="affffd">
    <w:name w:val="Normal Indent"/>
    <w:basedOn w:val="a1"/>
    <w:uiPriority w:val="99"/>
    <w:semiHidden/>
    <w:unhideWhenUsed/>
    <w:rsid w:val="00D025D8"/>
  </w:style>
  <w:style w:type="paragraph" w:styleId="affffe">
    <w:name w:val="Note Heading"/>
    <w:basedOn w:val="a1"/>
    <w:next w:val="a1"/>
    <w:link w:val="afffff"/>
    <w:uiPriority w:val="99"/>
    <w:semiHidden/>
    <w:unhideWhenUsed/>
    <w:rsid w:val="00D025D8"/>
  </w:style>
  <w:style w:type="character" w:customStyle="1" w:styleId="afffff">
    <w:name w:val="註釋標題 字元"/>
    <w:basedOn w:val="a2"/>
    <w:link w:val="affffe"/>
    <w:uiPriority w:val="99"/>
    <w:semiHidden/>
    <w:rsid w:val="00D025D8"/>
    <w:rPr>
      <w:rFonts w:ascii="Microsoft JhengHei UI" w:eastAsia="Microsoft JhengHei UI" w:hAnsi="Microsoft JhengHei UI"/>
    </w:rPr>
  </w:style>
  <w:style w:type="character" w:styleId="afffff0">
    <w:name w:val="page number"/>
    <w:basedOn w:val="a2"/>
    <w:uiPriority w:val="99"/>
    <w:semiHidden/>
    <w:unhideWhenUsed/>
    <w:rsid w:val="00D025D8"/>
    <w:rPr>
      <w:rFonts w:ascii="Microsoft JhengHei UI" w:eastAsia="Microsoft JhengHei UI" w:hAnsi="Microsoft JhengHei UI"/>
    </w:rPr>
  </w:style>
  <w:style w:type="table" w:styleId="18">
    <w:name w:val="Plain Table 1"/>
    <w:basedOn w:val="a3"/>
    <w:uiPriority w:val="41"/>
    <w:rsid w:val="00D025D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D025D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3"/>
    <w:uiPriority w:val="43"/>
    <w:rsid w:val="00D025D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D025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D025D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1">
    <w:name w:val="Plain Text"/>
    <w:basedOn w:val="a1"/>
    <w:link w:val="afffff2"/>
    <w:uiPriority w:val="99"/>
    <w:semiHidden/>
    <w:unhideWhenUsed/>
    <w:rsid w:val="00D025D8"/>
    <w:rPr>
      <w:sz w:val="21"/>
      <w:szCs w:val="21"/>
    </w:rPr>
  </w:style>
  <w:style w:type="character" w:customStyle="1" w:styleId="afffff2">
    <w:name w:val="純文字 字元"/>
    <w:basedOn w:val="a2"/>
    <w:link w:val="afffff1"/>
    <w:uiPriority w:val="99"/>
    <w:semiHidden/>
    <w:rsid w:val="00D025D8"/>
    <w:rPr>
      <w:rFonts w:ascii="Microsoft JhengHei UI" w:eastAsia="Microsoft JhengHei UI" w:hAnsi="Microsoft JhengHei UI"/>
      <w:sz w:val="21"/>
      <w:szCs w:val="21"/>
    </w:rPr>
  </w:style>
  <w:style w:type="paragraph" w:styleId="afffff3">
    <w:name w:val="Salutation"/>
    <w:basedOn w:val="a1"/>
    <w:next w:val="a1"/>
    <w:link w:val="afffff4"/>
    <w:uiPriority w:val="99"/>
    <w:semiHidden/>
    <w:unhideWhenUsed/>
    <w:rsid w:val="00D025D8"/>
  </w:style>
  <w:style w:type="character" w:customStyle="1" w:styleId="afffff4">
    <w:name w:val="問候 字元"/>
    <w:basedOn w:val="a2"/>
    <w:link w:val="afffff3"/>
    <w:uiPriority w:val="99"/>
    <w:semiHidden/>
    <w:rsid w:val="00D025D8"/>
    <w:rPr>
      <w:rFonts w:ascii="Microsoft JhengHei UI" w:eastAsia="Microsoft JhengHei UI" w:hAnsi="Microsoft JhengHei UI"/>
    </w:rPr>
  </w:style>
  <w:style w:type="paragraph" w:styleId="afffff5">
    <w:name w:val="Signature"/>
    <w:basedOn w:val="a1"/>
    <w:link w:val="afffff6"/>
    <w:uiPriority w:val="99"/>
    <w:semiHidden/>
    <w:unhideWhenUsed/>
    <w:rsid w:val="00D025D8"/>
    <w:pPr>
      <w:ind w:left="4320"/>
    </w:pPr>
  </w:style>
  <w:style w:type="character" w:customStyle="1" w:styleId="afffff6">
    <w:name w:val="簽名 字元"/>
    <w:basedOn w:val="a2"/>
    <w:link w:val="afffff5"/>
    <w:uiPriority w:val="99"/>
    <w:semiHidden/>
    <w:rsid w:val="00D025D8"/>
    <w:rPr>
      <w:rFonts w:ascii="Microsoft JhengHei UI" w:eastAsia="Microsoft JhengHei UI" w:hAnsi="Microsoft JhengHei UI"/>
    </w:rPr>
  </w:style>
  <w:style w:type="character" w:customStyle="1" w:styleId="19">
    <w:name w:val="智慧超連結1"/>
    <w:basedOn w:val="a2"/>
    <w:uiPriority w:val="99"/>
    <w:semiHidden/>
    <w:unhideWhenUsed/>
    <w:rsid w:val="00D025D8"/>
    <w:rPr>
      <w:rFonts w:ascii="Microsoft JhengHei UI" w:eastAsia="Microsoft JhengHei UI" w:hAnsi="Microsoft JhengHei UI"/>
      <w:u w:val="dotted"/>
    </w:rPr>
  </w:style>
  <w:style w:type="table" w:styleId="3D1">
    <w:name w:val="Table 3D effects 1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D025D8"/>
    <w:pPr>
      <w:ind w:left="720" w:right="720"/>
      <w:jc w:val="center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3"/>
    <w:uiPriority w:val="99"/>
    <w:semiHidden/>
    <w:unhideWhenUsed/>
    <w:rsid w:val="00D025D8"/>
    <w:pPr>
      <w:ind w:left="720" w:right="720"/>
      <w:jc w:val="center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3"/>
    <w:uiPriority w:val="99"/>
    <w:semiHidden/>
    <w:unhideWhenUsed/>
    <w:rsid w:val="00D025D8"/>
    <w:pPr>
      <w:ind w:left="720" w:right="720"/>
      <w:jc w:val="center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uiPriority w:val="99"/>
    <w:semiHidden/>
    <w:unhideWhenUsed/>
    <w:rsid w:val="00D025D8"/>
    <w:pPr>
      <w:ind w:left="720" w:right="720"/>
      <w:jc w:val="center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D025D8"/>
    <w:pPr>
      <w:ind w:left="720" w:right="720"/>
      <w:jc w:val="center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D025D8"/>
    <w:pPr>
      <w:ind w:left="720" w:right="720"/>
      <w:jc w:val="center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D025D8"/>
    <w:pPr>
      <w:ind w:left="720" w:right="720"/>
      <w:jc w:val="center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D025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Table List 1"/>
    <w:basedOn w:val="a3"/>
    <w:uiPriority w:val="99"/>
    <w:semiHidden/>
    <w:unhideWhenUsed/>
    <w:rsid w:val="00D025D8"/>
    <w:pPr>
      <w:ind w:left="720" w:right="720"/>
      <w:jc w:val="center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List 2"/>
    <w:basedOn w:val="a3"/>
    <w:uiPriority w:val="99"/>
    <w:semiHidden/>
    <w:unhideWhenUsed/>
    <w:rsid w:val="00D025D8"/>
    <w:pPr>
      <w:ind w:left="720" w:right="720"/>
      <w:jc w:val="center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D025D8"/>
    <w:pPr>
      <w:ind w:left="720" w:right="720"/>
      <w:jc w:val="center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D025D8"/>
    <w:pPr>
      <w:ind w:left="720" w:right="720"/>
      <w:jc w:val="center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D025D8"/>
    <w:pPr>
      <w:ind w:left="240" w:hanging="240"/>
    </w:pPr>
  </w:style>
  <w:style w:type="paragraph" w:styleId="afffffb">
    <w:name w:val="table of figures"/>
    <w:basedOn w:val="a1"/>
    <w:next w:val="a1"/>
    <w:uiPriority w:val="99"/>
    <w:semiHidden/>
    <w:unhideWhenUsed/>
    <w:rsid w:val="00D025D8"/>
    <w:pPr>
      <w:ind w:left="0"/>
    </w:pPr>
  </w:style>
  <w:style w:type="table" w:styleId="afffffc">
    <w:name w:val="Table Professional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imple 1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3"/>
    <w:uiPriority w:val="99"/>
    <w:semiHidden/>
    <w:unhideWhenUsed/>
    <w:rsid w:val="00D025D8"/>
    <w:pPr>
      <w:ind w:left="720" w:right="720"/>
      <w:jc w:val="center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3"/>
    <w:uiPriority w:val="99"/>
    <w:semiHidden/>
    <w:unhideWhenUsed/>
    <w:rsid w:val="00D025D8"/>
    <w:pPr>
      <w:ind w:left="720" w:right="720"/>
      <w:jc w:val="center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3"/>
    <w:uiPriority w:val="99"/>
    <w:semiHidden/>
    <w:unhideWhenUsed/>
    <w:rsid w:val="00D025D8"/>
    <w:pPr>
      <w:ind w:left="720" w:right="720"/>
      <w:jc w:val="center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D025D8"/>
    <w:pPr>
      <w:ind w:left="720" w:right="72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D025D8"/>
    <w:pPr>
      <w:ind w:left="720" w:right="720"/>
      <w:jc w:val="center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D025D8"/>
    <w:pPr>
      <w:spacing w:before="120"/>
    </w:pPr>
    <w:rPr>
      <w:rFonts w:cstheme="majorBidi"/>
      <w:b/>
      <w:bCs/>
    </w:rPr>
  </w:style>
  <w:style w:type="paragraph" w:styleId="1f1">
    <w:name w:val="toc 1"/>
    <w:basedOn w:val="a1"/>
    <w:next w:val="a1"/>
    <w:autoRedefine/>
    <w:uiPriority w:val="39"/>
    <w:semiHidden/>
    <w:unhideWhenUsed/>
    <w:rsid w:val="00D025D8"/>
    <w:pPr>
      <w:spacing w:after="100"/>
      <w:ind w:left="0"/>
    </w:pPr>
  </w:style>
  <w:style w:type="paragraph" w:styleId="2f8">
    <w:name w:val="toc 2"/>
    <w:basedOn w:val="a1"/>
    <w:next w:val="a1"/>
    <w:autoRedefine/>
    <w:uiPriority w:val="39"/>
    <w:semiHidden/>
    <w:unhideWhenUsed/>
    <w:rsid w:val="00D025D8"/>
    <w:pPr>
      <w:spacing w:after="100"/>
      <w:ind w:left="240"/>
    </w:pPr>
  </w:style>
  <w:style w:type="paragraph" w:styleId="3f3">
    <w:name w:val="toc 3"/>
    <w:basedOn w:val="a1"/>
    <w:next w:val="a1"/>
    <w:autoRedefine/>
    <w:uiPriority w:val="39"/>
    <w:semiHidden/>
    <w:unhideWhenUsed/>
    <w:rsid w:val="00D025D8"/>
    <w:pPr>
      <w:spacing w:after="100"/>
      <w:ind w:left="480"/>
    </w:pPr>
  </w:style>
  <w:style w:type="paragraph" w:styleId="4c">
    <w:name w:val="toc 4"/>
    <w:basedOn w:val="a1"/>
    <w:next w:val="a1"/>
    <w:autoRedefine/>
    <w:uiPriority w:val="39"/>
    <w:semiHidden/>
    <w:unhideWhenUsed/>
    <w:rsid w:val="00D025D8"/>
    <w:pPr>
      <w:spacing w:after="100"/>
    </w:pPr>
  </w:style>
  <w:style w:type="paragraph" w:styleId="5c">
    <w:name w:val="toc 5"/>
    <w:basedOn w:val="a1"/>
    <w:next w:val="a1"/>
    <w:autoRedefine/>
    <w:uiPriority w:val="39"/>
    <w:semiHidden/>
    <w:unhideWhenUsed/>
    <w:rsid w:val="00D025D8"/>
    <w:pPr>
      <w:spacing w:after="100"/>
      <w:ind w:left="960"/>
    </w:pPr>
  </w:style>
  <w:style w:type="paragraph" w:styleId="66">
    <w:name w:val="toc 6"/>
    <w:basedOn w:val="a1"/>
    <w:next w:val="a1"/>
    <w:autoRedefine/>
    <w:uiPriority w:val="39"/>
    <w:semiHidden/>
    <w:unhideWhenUsed/>
    <w:rsid w:val="00D025D8"/>
    <w:pPr>
      <w:spacing w:after="100"/>
      <w:ind w:left="1200"/>
    </w:pPr>
  </w:style>
  <w:style w:type="paragraph" w:styleId="75">
    <w:name w:val="toc 7"/>
    <w:basedOn w:val="a1"/>
    <w:next w:val="a1"/>
    <w:autoRedefine/>
    <w:uiPriority w:val="39"/>
    <w:semiHidden/>
    <w:unhideWhenUsed/>
    <w:rsid w:val="00D025D8"/>
    <w:pPr>
      <w:spacing w:after="100"/>
      <w:ind w:left="1440"/>
    </w:pPr>
  </w:style>
  <w:style w:type="paragraph" w:styleId="84">
    <w:name w:val="toc 8"/>
    <w:basedOn w:val="a1"/>
    <w:next w:val="a1"/>
    <w:autoRedefine/>
    <w:uiPriority w:val="39"/>
    <w:semiHidden/>
    <w:unhideWhenUsed/>
    <w:rsid w:val="00D025D8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D025D8"/>
    <w:pPr>
      <w:spacing w:after="100"/>
      <w:ind w:left="192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D025D8"/>
    <w:pPr>
      <w:keepNext/>
      <w:keepLines/>
      <w:spacing w:before="240"/>
      <w:ind w:left="720" w:right="720"/>
      <w:outlineLvl w:val="9"/>
    </w:pPr>
    <w:rPr>
      <w:rFonts w:cstheme="majorBidi"/>
      <w:color w:val="729928" w:themeColor="accent1" w:themeShade="BF"/>
      <w:kern w:val="0"/>
      <w:sz w:val="32"/>
      <w:szCs w:val="32"/>
      <w:lang w:val="en-US"/>
    </w:rPr>
  </w:style>
  <w:style w:type="character" w:customStyle="1" w:styleId="1f2">
    <w:name w:val="未解析的提及項目1"/>
    <w:basedOn w:val="a2"/>
    <w:uiPriority w:val="99"/>
    <w:semiHidden/>
    <w:unhideWhenUsed/>
    <w:rsid w:val="00D025D8"/>
    <w:rPr>
      <w:rFonts w:ascii="Microsoft JhengHei UI" w:eastAsia="Microsoft JhengHei UI" w:hAnsi="Microsoft JhengHei UI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uu93nzXsn7q37auE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fen\AppData\Roaming\Microsoft\Templates\&#22799;&#23395;&#27966;&#23565;&#20659;&#21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9F87707558407C8B4BD0DBF8F9E3A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193844-AA66-4D4D-82CB-7912FA4A6AE2}"/>
      </w:docPartPr>
      <w:docPartBody>
        <w:p w:rsidR="00240488" w:rsidRDefault="00AD2795" w:rsidP="00CF7EE9">
          <w:pPr>
            <w:rPr>
              <w:lang w:val="zh-TW" w:bidi="zh-TW"/>
            </w:rPr>
          </w:pPr>
          <w:r w:rsidRPr="00D025D8">
            <w:rPr>
              <w:lang w:val="zh-TW" w:bidi="zh-TW"/>
            </w:rPr>
            <w:t>有地址、攜帶項目等派對詳細資料，</w:t>
          </w:r>
        </w:p>
        <w:p w:rsidR="00240488" w:rsidRPr="00D025D8" w:rsidRDefault="00AD2795" w:rsidP="00CF7EE9">
          <w:r w:rsidRPr="00D025D8">
            <w:rPr>
              <w:lang w:val="zh-TW" w:bidi="zh-TW"/>
            </w:rPr>
            <w:t>還有參與派對的人將會覺得有趣的活動！</w:t>
          </w:r>
        </w:p>
        <w:p w:rsidR="00632734" w:rsidRDefault="00AD2795">
          <w:pPr>
            <w:pStyle w:val="499F87707558407C8B4BD0DBF8F9E3A6"/>
          </w:pPr>
          <w:r w:rsidRPr="00D025D8">
            <w:rPr>
              <w:lang w:val="zh-TW" w:bidi="zh-TW"/>
            </w:rPr>
            <w:t>若要變更背景影像，請在頁首上按兩下。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95"/>
    <w:rsid w:val="001E7EAD"/>
    <w:rsid w:val="003542F2"/>
    <w:rsid w:val="00632734"/>
    <w:rsid w:val="00940923"/>
    <w:rsid w:val="00A03F14"/>
    <w:rsid w:val="00AD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DAB4833E11C435F842DAA543124B8C9">
    <w:name w:val="1DAB4833E11C435F842DAA543124B8C9"/>
    <w:pPr>
      <w:widowControl w:val="0"/>
    </w:pPr>
  </w:style>
  <w:style w:type="paragraph" w:styleId="a3">
    <w:name w:val="Subtitle"/>
    <w:basedOn w:val="a"/>
    <w:next w:val="a"/>
    <w:link w:val="a4"/>
    <w:uiPriority w:val="11"/>
    <w:pPr>
      <w:widowControl/>
      <w:jc w:val="center"/>
    </w:pPr>
    <w:rPr>
      <w:rFonts w:ascii="Microsoft JhengHei UI" w:eastAsia="Microsoft JhengHei UI" w:hAnsi="Microsoft JhengHei UI" w:cs="Times New Roman"/>
      <w:b/>
      <w:color w:val="FFFFFF" w:themeColor="background1"/>
      <w:spacing w:val="20"/>
      <w:kern w:val="0"/>
      <w:sz w:val="160"/>
      <w:szCs w:val="24"/>
      <w:lang w:eastAsia="zh-CN"/>
    </w:rPr>
  </w:style>
  <w:style w:type="character" w:customStyle="1" w:styleId="a4">
    <w:name w:val="副標題 字元"/>
    <w:basedOn w:val="a0"/>
    <w:link w:val="a3"/>
    <w:uiPriority w:val="11"/>
    <w:rPr>
      <w:rFonts w:ascii="Microsoft JhengHei UI" w:eastAsia="Microsoft JhengHei UI" w:hAnsi="Microsoft JhengHei UI" w:cs="Times New Roman"/>
      <w:b/>
      <w:color w:val="FFFFFF" w:themeColor="background1"/>
      <w:spacing w:val="20"/>
      <w:kern w:val="0"/>
      <w:sz w:val="160"/>
      <w:szCs w:val="24"/>
      <w:lang w:eastAsia="zh-CN"/>
    </w:rPr>
  </w:style>
  <w:style w:type="paragraph" w:customStyle="1" w:styleId="CEB3C0D977FE455B89186DB79800B42A">
    <w:name w:val="CEB3C0D977FE455B89186DB79800B42A"/>
    <w:pPr>
      <w:widowControl w:val="0"/>
    </w:pPr>
  </w:style>
  <w:style w:type="paragraph" w:customStyle="1" w:styleId="6624934FEF6A4C69954225C6AE1A2329">
    <w:name w:val="6624934FEF6A4C69954225C6AE1A2329"/>
    <w:pPr>
      <w:widowControl w:val="0"/>
    </w:pPr>
  </w:style>
  <w:style w:type="paragraph" w:customStyle="1" w:styleId="499F87707558407C8B4BD0DBF8F9E3A6">
    <w:name w:val="499F87707558407C8B4BD0DBF8F9E3A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Summery Flyer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7" ma:contentTypeDescription="Create a new document." ma:contentTypeScope="" ma:versionID="71aff31462b4074963b8c698d1c1c68f">
  <xsd:schema xmlns:xsd="http://www.w3.org/2001/XMLSchema" xmlns:xs="http://www.w3.org/2001/XMLSchema" xmlns:p="http://schemas.microsoft.com/office/2006/metadata/properties" xmlns:ns2="6dc4bcd6-49db-4c07-9060-8acfc67cef9f" xmlns:ns3="fb0879af-3eba-417a-a55a-ffe6dcd6ca77" targetNamespace="http://schemas.microsoft.com/office/2006/metadata/properties" ma:root="true" ma:fieldsID="e3831fb232ece3fdb834cba9867a0e69" ns2:_="" ns3:_=""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8A44-2039-4E05-9BD2-A87443740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A561F-9823-4E7C-A071-DF29AC660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65A126-627A-4F5A-BC04-1C4D74CDC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B80D92-46FB-489B-85B3-97D35618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夏季派對傳單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謝素分</dc:creator>
  <cp:keywords/>
  <dc:description/>
  <cp:lastModifiedBy>08X01</cp:lastModifiedBy>
  <cp:revision>2</cp:revision>
  <cp:lastPrinted>2002-03-14T11:03:00Z</cp:lastPrinted>
  <dcterms:created xsi:type="dcterms:W3CDTF">2023-02-09T07:54:00Z</dcterms:created>
  <dcterms:modified xsi:type="dcterms:W3CDTF">2023-02-09T07:54:00Z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TC060874841033</vt:lpwstr>
  </property>
  <property fmtid="{D5CDD505-2E9C-101B-9397-08002B2CF9AE}" pid="3" name="ContentTypeId">
    <vt:lpwstr>0x010100DEEA25CC0A0AC24199CDC46C25B8B0BC</vt:lpwstr>
  </property>
</Properties>
</file>